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C99A" w14:textId="788FD07F" w:rsidR="008723F5" w:rsidRPr="001E6FA0" w:rsidRDefault="007D2C0A" w:rsidP="000C3A69">
      <w:pPr>
        <w:spacing w:line="240" w:lineRule="auto"/>
        <w:jc w:val="center"/>
        <w:rPr>
          <w:rFonts w:asciiTheme="majorHAnsi" w:eastAsia="Roboto" w:hAnsiTheme="majorHAnsi" w:cstheme="majorHAnsi"/>
          <w:b/>
          <w:color w:val="215868" w:themeColor="accent5" w:themeShade="80"/>
          <w:sz w:val="28"/>
          <w:szCs w:val="28"/>
        </w:rPr>
      </w:pPr>
      <w:r w:rsidRPr="001E6FA0">
        <w:rPr>
          <w:rFonts w:asciiTheme="majorHAnsi" w:eastAsia="Roboto" w:hAnsiTheme="majorHAnsi" w:cstheme="majorHAnsi"/>
          <w:b/>
          <w:color w:val="215868" w:themeColor="accent5" w:themeShade="80"/>
          <w:sz w:val="28"/>
          <w:szCs w:val="28"/>
        </w:rPr>
        <w:t>Gwernyfed Community Council</w:t>
      </w:r>
    </w:p>
    <w:p w14:paraId="03990D17" w14:textId="77777777" w:rsidR="008723F5" w:rsidRPr="001E6FA0" w:rsidRDefault="008723F5" w:rsidP="000C3A69">
      <w:pPr>
        <w:spacing w:line="240" w:lineRule="auto"/>
        <w:rPr>
          <w:rFonts w:asciiTheme="majorHAnsi" w:eastAsia="Roboto" w:hAnsiTheme="majorHAnsi" w:cstheme="majorHAnsi"/>
          <w:sz w:val="10"/>
          <w:szCs w:val="10"/>
        </w:rPr>
      </w:pPr>
    </w:p>
    <w:tbl>
      <w:tblPr>
        <w:tblStyle w:val="a"/>
        <w:tblW w:w="10207"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3"/>
        <w:gridCol w:w="4136"/>
        <w:gridCol w:w="2068"/>
        <w:gridCol w:w="1650"/>
      </w:tblGrid>
      <w:tr w:rsidR="00241F50" w:rsidRPr="008A7870" w14:paraId="7323F8B2" w14:textId="77777777" w:rsidTr="00052764">
        <w:trPr>
          <w:trHeight w:val="517"/>
        </w:trPr>
        <w:tc>
          <w:tcPr>
            <w:tcW w:w="10207" w:type="dxa"/>
            <w:gridSpan w:val="4"/>
          </w:tcPr>
          <w:p w14:paraId="43B199B6" w14:textId="27A5F160" w:rsidR="00241F50" w:rsidRPr="008A7870" w:rsidRDefault="00241F50" w:rsidP="009B5FC3">
            <w:pPr>
              <w:spacing w:line="240" w:lineRule="auto"/>
              <w:ind w:left="284" w:right="299"/>
              <w:jc w:val="center"/>
              <w:rPr>
                <w:rFonts w:asciiTheme="majorHAnsi" w:hAnsiTheme="majorHAnsi" w:cstheme="majorHAnsi"/>
                <w:b/>
                <w:bCs/>
              </w:rPr>
            </w:pPr>
            <w:r w:rsidRPr="008A7870">
              <w:rPr>
                <w:rFonts w:asciiTheme="majorHAnsi" w:hAnsiTheme="majorHAnsi" w:cstheme="majorHAnsi"/>
                <w:b/>
                <w:bCs/>
              </w:rPr>
              <w:t>Minutes of Gwernyfed Community Council Meeting</w:t>
            </w:r>
          </w:p>
          <w:p w14:paraId="2197CD4D" w14:textId="733F56C6" w:rsidR="00241F50" w:rsidRPr="008A7870" w:rsidRDefault="00241F50" w:rsidP="009B5FC3">
            <w:pPr>
              <w:spacing w:line="240" w:lineRule="auto"/>
              <w:ind w:right="299"/>
              <w:jc w:val="center"/>
              <w:rPr>
                <w:rFonts w:asciiTheme="majorHAnsi" w:eastAsia="Roboto" w:hAnsiTheme="majorHAnsi" w:cstheme="majorHAnsi"/>
                <w:b/>
              </w:rPr>
            </w:pPr>
            <w:r w:rsidRPr="008A7870">
              <w:rPr>
                <w:rFonts w:asciiTheme="majorHAnsi" w:hAnsiTheme="majorHAnsi" w:cstheme="majorHAnsi"/>
                <w:b/>
                <w:bCs/>
              </w:rPr>
              <w:t xml:space="preserve">Held in person at Felindre Hall and online. </w:t>
            </w:r>
          </w:p>
        </w:tc>
      </w:tr>
      <w:tr w:rsidR="00241F50" w:rsidRPr="008A7870" w14:paraId="34F30AB0" w14:textId="77777777" w:rsidTr="00052764">
        <w:trPr>
          <w:trHeight w:val="66"/>
        </w:trPr>
        <w:tc>
          <w:tcPr>
            <w:tcW w:w="2353" w:type="dxa"/>
            <w:shd w:val="clear" w:color="auto" w:fill="auto"/>
            <w:tcMar>
              <w:top w:w="100" w:type="dxa"/>
              <w:left w:w="100" w:type="dxa"/>
              <w:bottom w:w="100" w:type="dxa"/>
              <w:right w:w="100" w:type="dxa"/>
            </w:tcMar>
          </w:tcPr>
          <w:p w14:paraId="4608AE50" w14:textId="22EB86F3" w:rsidR="00241F50" w:rsidRPr="008A7870" w:rsidRDefault="00241F50" w:rsidP="009B5FC3">
            <w:pPr>
              <w:widowControl w:val="0"/>
              <w:pBdr>
                <w:top w:val="nil"/>
                <w:left w:val="nil"/>
                <w:bottom w:val="nil"/>
                <w:right w:val="nil"/>
                <w:between w:val="nil"/>
              </w:pBdr>
              <w:spacing w:line="240" w:lineRule="auto"/>
              <w:jc w:val="center"/>
              <w:rPr>
                <w:rFonts w:asciiTheme="majorHAnsi" w:eastAsia="Roboto" w:hAnsiTheme="majorHAnsi" w:cstheme="majorHAnsi"/>
                <w:b/>
                <w:bCs/>
              </w:rPr>
            </w:pPr>
            <w:r w:rsidRPr="008A7870">
              <w:rPr>
                <w:rFonts w:asciiTheme="majorHAnsi" w:eastAsia="Roboto" w:hAnsiTheme="majorHAnsi" w:cstheme="majorHAnsi"/>
                <w:b/>
                <w:bCs/>
              </w:rPr>
              <w:t>Meeting Date:</w:t>
            </w:r>
          </w:p>
        </w:tc>
        <w:tc>
          <w:tcPr>
            <w:tcW w:w="4136" w:type="dxa"/>
          </w:tcPr>
          <w:p w14:paraId="473FBE52" w14:textId="5C95CE68" w:rsidR="00241F50" w:rsidRPr="008A7870" w:rsidRDefault="002E2486"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13</w:t>
            </w:r>
            <w:r w:rsidRPr="008A7870">
              <w:rPr>
                <w:rFonts w:asciiTheme="majorHAnsi" w:eastAsia="Roboto" w:hAnsiTheme="majorHAnsi" w:cstheme="majorHAnsi"/>
                <w:vertAlign w:val="superscript"/>
              </w:rPr>
              <w:t>th</w:t>
            </w:r>
            <w:r w:rsidRPr="008A7870">
              <w:rPr>
                <w:rFonts w:asciiTheme="majorHAnsi" w:eastAsia="Roboto" w:hAnsiTheme="majorHAnsi" w:cstheme="majorHAnsi"/>
              </w:rPr>
              <w:t xml:space="preserve"> March 2025</w:t>
            </w:r>
          </w:p>
        </w:tc>
        <w:tc>
          <w:tcPr>
            <w:tcW w:w="2068" w:type="dxa"/>
            <w:shd w:val="clear" w:color="auto" w:fill="auto"/>
            <w:tcMar>
              <w:top w:w="100" w:type="dxa"/>
              <w:left w:w="100" w:type="dxa"/>
              <w:bottom w:w="100" w:type="dxa"/>
              <w:right w:w="100" w:type="dxa"/>
            </w:tcMar>
          </w:tcPr>
          <w:p w14:paraId="77D2CCBC" w14:textId="4607C0A5" w:rsidR="00241F50" w:rsidRPr="008A7870" w:rsidRDefault="00241F50" w:rsidP="009B5FC3">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Meeting Time:</w:t>
            </w:r>
          </w:p>
        </w:tc>
        <w:tc>
          <w:tcPr>
            <w:tcW w:w="1650" w:type="dxa"/>
            <w:shd w:val="clear" w:color="auto" w:fill="auto"/>
          </w:tcPr>
          <w:p w14:paraId="56141165" w14:textId="6AFBB474" w:rsidR="00241F50" w:rsidRPr="008A7870" w:rsidRDefault="002E2486"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7.30pm</w:t>
            </w:r>
          </w:p>
        </w:tc>
      </w:tr>
      <w:tr w:rsidR="00AA535C" w:rsidRPr="008A7870" w14:paraId="7F26E3F0" w14:textId="77777777" w:rsidTr="00052764">
        <w:trPr>
          <w:trHeight w:val="263"/>
        </w:trPr>
        <w:tc>
          <w:tcPr>
            <w:tcW w:w="10207" w:type="dxa"/>
            <w:gridSpan w:val="4"/>
            <w:shd w:val="clear" w:color="auto" w:fill="auto"/>
            <w:tcMar>
              <w:top w:w="100" w:type="dxa"/>
              <w:left w:w="100" w:type="dxa"/>
              <w:bottom w:w="100" w:type="dxa"/>
              <w:right w:w="100" w:type="dxa"/>
            </w:tcMar>
          </w:tcPr>
          <w:p w14:paraId="3DF6426E" w14:textId="1B0C8D7B" w:rsidR="00AA535C" w:rsidRPr="008A7870" w:rsidRDefault="00AA535C" w:rsidP="009B5FC3">
            <w:pPr>
              <w:widowControl w:val="0"/>
              <w:pBdr>
                <w:top w:val="nil"/>
                <w:left w:val="nil"/>
                <w:bottom w:val="nil"/>
                <w:right w:val="nil"/>
                <w:between w:val="nil"/>
              </w:pBdr>
              <w:spacing w:line="240" w:lineRule="auto"/>
              <w:jc w:val="center"/>
              <w:rPr>
                <w:rFonts w:asciiTheme="majorHAnsi" w:eastAsia="Roboto" w:hAnsiTheme="majorHAnsi" w:cstheme="majorHAnsi"/>
                <w:b/>
                <w:bCs/>
              </w:rPr>
            </w:pPr>
            <w:r w:rsidRPr="008A7870">
              <w:rPr>
                <w:rFonts w:asciiTheme="majorHAnsi" w:eastAsia="Roboto" w:hAnsiTheme="majorHAnsi" w:cstheme="majorHAnsi"/>
                <w:b/>
                <w:bCs/>
              </w:rPr>
              <w:t>Attendees:</w:t>
            </w:r>
          </w:p>
        </w:tc>
      </w:tr>
      <w:tr w:rsidR="00B45899" w:rsidRPr="008A7870" w14:paraId="63F963BF" w14:textId="77777777" w:rsidTr="00052764">
        <w:trPr>
          <w:trHeight w:val="215"/>
        </w:trPr>
        <w:tc>
          <w:tcPr>
            <w:tcW w:w="2353" w:type="dxa"/>
            <w:shd w:val="clear" w:color="auto" w:fill="auto"/>
            <w:tcMar>
              <w:top w:w="100" w:type="dxa"/>
              <w:left w:w="100" w:type="dxa"/>
              <w:bottom w:w="100" w:type="dxa"/>
              <w:right w:w="100" w:type="dxa"/>
            </w:tcMar>
          </w:tcPr>
          <w:p w14:paraId="61D0BE21" w14:textId="77777777" w:rsidR="00B45899" w:rsidRPr="008A7870" w:rsidRDefault="00B45899" w:rsidP="009B5FC3">
            <w:pPr>
              <w:widowControl w:val="0"/>
              <w:pBdr>
                <w:top w:val="nil"/>
                <w:left w:val="nil"/>
                <w:bottom w:val="nil"/>
                <w:right w:val="nil"/>
                <w:between w:val="nil"/>
              </w:pBdr>
              <w:spacing w:line="240" w:lineRule="auto"/>
              <w:jc w:val="center"/>
              <w:rPr>
                <w:rFonts w:asciiTheme="majorHAnsi" w:eastAsia="Roboto" w:hAnsiTheme="majorHAnsi" w:cstheme="majorHAnsi"/>
              </w:rPr>
            </w:pPr>
            <w:r w:rsidRPr="008A7870">
              <w:rPr>
                <w:rFonts w:asciiTheme="majorHAnsi" w:eastAsia="Roboto" w:hAnsiTheme="majorHAnsi" w:cstheme="majorHAnsi"/>
              </w:rPr>
              <w:t>Cllr Nick Pritchard</w:t>
            </w:r>
          </w:p>
          <w:p w14:paraId="22A52919" w14:textId="77777777" w:rsidR="00B45899" w:rsidRPr="008A7870" w:rsidRDefault="00B45899" w:rsidP="009B5FC3">
            <w:pPr>
              <w:widowControl w:val="0"/>
              <w:pBdr>
                <w:top w:val="nil"/>
                <w:left w:val="nil"/>
                <w:bottom w:val="nil"/>
                <w:right w:val="nil"/>
                <w:between w:val="nil"/>
              </w:pBdr>
              <w:spacing w:line="240" w:lineRule="auto"/>
              <w:jc w:val="center"/>
              <w:rPr>
                <w:rFonts w:asciiTheme="majorHAnsi" w:eastAsia="Roboto" w:hAnsiTheme="majorHAnsi" w:cstheme="majorHAnsi"/>
              </w:rPr>
            </w:pPr>
            <w:r w:rsidRPr="008A7870">
              <w:rPr>
                <w:rFonts w:asciiTheme="majorHAnsi" w:eastAsia="Roboto" w:hAnsiTheme="majorHAnsi" w:cstheme="majorHAnsi"/>
              </w:rPr>
              <w:t>Cllr Mike Bugler</w:t>
            </w:r>
          </w:p>
          <w:p w14:paraId="0DE37601" w14:textId="77777777" w:rsidR="00B45899" w:rsidRPr="008A7870" w:rsidRDefault="00B45899" w:rsidP="009B5FC3">
            <w:pPr>
              <w:widowControl w:val="0"/>
              <w:pBdr>
                <w:top w:val="nil"/>
                <w:left w:val="nil"/>
                <w:bottom w:val="nil"/>
                <w:right w:val="nil"/>
                <w:between w:val="nil"/>
              </w:pBdr>
              <w:spacing w:line="240" w:lineRule="auto"/>
              <w:jc w:val="center"/>
              <w:rPr>
                <w:rFonts w:asciiTheme="majorHAnsi" w:eastAsia="Roboto" w:hAnsiTheme="majorHAnsi" w:cstheme="majorHAnsi"/>
              </w:rPr>
            </w:pPr>
            <w:r w:rsidRPr="008A7870">
              <w:rPr>
                <w:rFonts w:asciiTheme="majorHAnsi" w:eastAsia="Roboto" w:hAnsiTheme="majorHAnsi" w:cstheme="majorHAnsi"/>
              </w:rPr>
              <w:t>Cllr Peter Varcoe</w:t>
            </w:r>
          </w:p>
          <w:p w14:paraId="5BC818F3" w14:textId="77777777" w:rsidR="00B45899" w:rsidRPr="008A7870" w:rsidRDefault="00B45899" w:rsidP="009B5FC3">
            <w:pPr>
              <w:widowControl w:val="0"/>
              <w:pBdr>
                <w:top w:val="nil"/>
                <w:left w:val="nil"/>
                <w:bottom w:val="nil"/>
                <w:right w:val="nil"/>
                <w:between w:val="nil"/>
              </w:pBdr>
              <w:spacing w:line="240" w:lineRule="auto"/>
              <w:jc w:val="center"/>
              <w:rPr>
                <w:rFonts w:asciiTheme="majorHAnsi" w:eastAsia="Roboto" w:hAnsiTheme="majorHAnsi" w:cstheme="majorHAnsi"/>
              </w:rPr>
            </w:pPr>
            <w:r w:rsidRPr="008A7870">
              <w:rPr>
                <w:rFonts w:asciiTheme="majorHAnsi" w:eastAsia="Roboto" w:hAnsiTheme="majorHAnsi" w:cstheme="majorHAnsi"/>
              </w:rPr>
              <w:t>Cllr Rachel Harding</w:t>
            </w:r>
          </w:p>
          <w:p w14:paraId="1D9ECE6E" w14:textId="77777777" w:rsidR="00B45899" w:rsidRPr="008A7870" w:rsidRDefault="00B45899" w:rsidP="009B5FC3">
            <w:pPr>
              <w:widowControl w:val="0"/>
              <w:pBdr>
                <w:top w:val="nil"/>
                <w:left w:val="nil"/>
                <w:bottom w:val="nil"/>
                <w:right w:val="nil"/>
                <w:between w:val="nil"/>
              </w:pBdr>
              <w:spacing w:line="240" w:lineRule="auto"/>
              <w:jc w:val="center"/>
              <w:rPr>
                <w:rFonts w:asciiTheme="majorHAnsi" w:eastAsia="Roboto" w:hAnsiTheme="majorHAnsi" w:cstheme="majorHAnsi"/>
              </w:rPr>
            </w:pPr>
            <w:r w:rsidRPr="008A7870">
              <w:rPr>
                <w:rFonts w:asciiTheme="majorHAnsi" w:eastAsia="Roboto" w:hAnsiTheme="majorHAnsi" w:cstheme="majorHAnsi"/>
              </w:rPr>
              <w:t>Cllr Will Lloyd</w:t>
            </w:r>
          </w:p>
          <w:p w14:paraId="36F82DE4" w14:textId="77777777" w:rsidR="00B45899" w:rsidRPr="008A7870" w:rsidRDefault="00B45899" w:rsidP="009B5FC3">
            <w:pPr>
              <w:widowControl w:val="0"/>
              <w:pBdr>
                <w:top w:val="nil"/>
                <w:left w:val="nil"/>
                <w:bottom w:val="nil"/>
                <w:right w:val="nil"/>
                <w:between w:val="nil"/>
              </w:pBdr>
              <w:spacing w:line="240" w:lineRule="auto"/>
              <w:jc w:val="center"/>
              <w:rPr>
                <w:rFonts w:asciiTheme="majorHAnsi" w:eastAsia="Roboto" w:hAnsiTheme="majorHAnsi" w:cstheme="majorHAnsi"/>
              </w:rPr>
            </w:pPr>
            <w:r w:rsidRPr="008A7870">
              <w:rPr>
                <w:rFonts w:asciiTheme="majorHAnsi" w:eastAsia="Roboto" w:hAnsiTheme="majorHAnsi" w:cstheme="majorHAnsi"/>
              </w:rPr>
              <w:t xml:space="preserve">Cllr </w:t>
            </w:r>
            <w:r w:rsidR="00F97526" w:rsidRPr="008A7870">
              <w:rPr>
                <w:rFonts w:asciiTheme="majorHAnsi" w:eastAsia="Roboto" w:hAnsiTheme="majorHAnsi" w:cstheme="majorHAnsi"/>
              </w:rPr>
              <w:t>Graham Day</w:t>
            </w:r>
          </w:p>
          <w:p w14:paraId="41E005EC" w14:textId="77777777" w:rsidR="00F97526" w:rsidRPr="008A7870" w:rsidRDefault="00F97526" w:rsidP="009B5FC3">
            <w:pPr>
              <w:widowControl w:val="0"/>
              <w:pBdr>
                <w:top w:val="nil"/>
                <w:left w:val="nil"/>
                <w:bottom w:val="nil"/>
                <w:right w:val="nil"/>
                <w:between w:val="nil"/>
              </w:pBdr>
              <w:spacing w:line="240" w:lineRule="auto"/>
              <w:jc w:val="center"/>
              <w:rPr>
                <w:rFonts w:asciiTheme="majorHAnsi" w:eastAsia="Roboto" w:hAnsiTheme="majorHAnsi" w:cstheme="majorHAnsi"/>
              </w:rPr>
            </w:pPr>
            <w:r w:rsidRPr="008A7870">
              <w:rPr>
                <w:rFonts w:asciiTheme="majorHAnsi" w:eastAsia="Roboto" w:hAnsiTheme="majorHAnsi" w:cstheme="majorHAnsi"/>
              </w:rPr>
              <w:t>Cllr Kelly Doel</w:t>
            </w:r>
          </w:p>
          <w:p w14:paraId="6BCD4A49" w14:textId="77777777" w:rsidR="00F97526" w:rsidRPr="008A7870" w:rsidRDefault="00F97526" w:rsidP="009B5FC3">
            <w:pPr>
              <w:widowControl w:val="0"/>
              <w:pBdr>
                <w:top w:val="nil"/>
                <w:left w:val="nil"/>
                <w:bottom w:val="nil"/>
                <w:right w:val="nil"/>
                <w:between w:val="nil"/>
              </w:pBdr>
              <w:spacing w:line="240" w:lineRule="auto"/>
              <w:jc w:val="center"/>
              <w:rPr>
                <w:rFonts w:asciiTheme="majorHAnsi" w:eastAsia="Roboto" w:hAnsiTheme="majorHAnsi" w:cstheme="majorHAnsi"/>
              </w:rPr>
            </w:pPr>
            <w:r w:rsidRPr="008A7870">
              <w:rPr>
                <w:rFonts w:asciiTheme="majorHAnsi" w:eastAsia="Roboto" w:hAnsiTheme="majorHAnsi" w:cstheme="majorHAnsi"/>
              </w:rPr>
              <w:t>Cllr Chris Jones</w:t>
            </w:r>
          </w:p>
          <w:p w14:paraId="120376A3" w14:textId="77E9F65D" w:rsidR="00B111D0" w:rsidRPr="008A7870" w:rsidRDefault="00B111D0" w:rsidP="009B5FC3">
            <w:pPr>
              <w:widowControl w:val="0"/>
              <w:pBdr>
                <w:top w:val="nil"/>
                <w:left w:val="nil"/>
                <w:bottom w:val="nil"/>
                <w:right w:val="nil"/>
                <w:between w:val="nil"/>
              </w:pBdr>
              <w:spacing w:line="240" w:lineRule="auto"/>
              <w:jc w:val="center"/>
              <w:rPr>
                <w:rFonts w:asciiTheme="majorHAnsi" w:eastAsia="Roboto" w:hAnsiTheme="majorHAnsi" w:cstheme="majorHAnsi"/>
              </w:rPr>
            </w:pPr>
            <w:r w:rsidRPr="008A7870">
              <w:rPr>
                <w:rFonts w:asciiTheme="majorHAnsi" w:eastAsia="Roboto" w:hAnsiTheme="majorHAnsi" w:cstheme="majorHAnsi"/>
              </w:rPr>
              <w:t>Sue Thomas</w:t>
            </w:r>
          </w:p>
        </w:tc>
        <w:tc>
          <w:tcPr>
            <w:tcW w:w="4136" w:type="dxa"/>
          </w:tcPr>
          <w:p w14:paraId="41D1E2EE" w14:textId="77777777" w:rsidR="00B45899" w:rsidRPr="008A7870" w:rsidRDefault="00B45899"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Chair</w:t>
            </w:r>
          </w:p>
          <w:p w14:paraId="2488C49A" w14:textId="61A39033" w:rsidR="00F97526" w:rsidRPr="008A7870" w:rsidRDefault="005D007A"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Vice Chair</w:t>
            </w:r>
            <w:r w:rsidR="009E1365" w:rsidRPr="008A7870">
              <w:rPr>
                <w:rFonts w:asciiTheme="majorHAnsi" w:eastAsia="Roboto" w:hAnsiTheme="majorHAnsi" w:cstheme="majorHAnsi"/>
              </w:rPr>
              <w:t xml:space="preserve">, </w:t>
            </w:r>
            <w:r w:rsidR="00F97526" w:rsidRPr="008A7870">
              <w:rPr>
                <w:rFonts w:asciiTheme="majorHAnsi" w:eastAsia="Roboto" w:hAnsiTheme="majorHAnsi" w:cstheme="majorHAnsi"/>
              </w:rPr>
              <w:t>Finance</w:t>
            </w:r>
            <w:r w:rsidR="002C6B49" w:rsidRPr="008A7870">
              <w:rPr>
                <w:rFonts w:asciiTheme="majorHAnsi" w:eastAsia="Roboto" w:hAnsiTheme="majorHAnsi" w:cstheme="majorHAnsi"/>
              </w:rPr>
              <w:t xml:space="preserve"> Sub-Committee</w:t>
            </w:r>
          </w:p>
          <w:p w14:paraId="2F813849" w14:textId="77777777" w:rsidR="00F97526" w:rsidRPr="008A7870" w:rsidRDefault="002C6B49"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Personnel Sub-Committee</w:t>
            </w:r>
          </w:p>
          <w:p w14:paraId="43EC4063" w14:textId="77777777" w:rsidR="002C6B49" w:rsidRPr="008A7870" w:rsidRDefault="002C6B49"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Personnel Sub-Committee</w:t>
            </w:r>
          </w:p>
          <w:p w14:paraId="5C58C169" w14:textId="77777777" w:rsidR="002C6B49" w:rsidRPr="008A7870" w:rsidRDefault="00351529"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Also County Councillor</w:t>
            </w:r>
          </w:p>
          <w:p w14:paraId="3A77985D" w14:textId="77777777" w:rsidR="00351529" w:rsidRPr="008A7870" w:rsidRDefault="00351529" w:rsidP="009B5FC3">
            <w:pPr>
              <w:widowControl w:val="0"/>
              <w:pBdr>
                <w:top w:val="nil"/>
                <w:left w:val="nil"/>
                <w:bottom w:val="nil"/>
                <w:right w:val="nil"/>
                <w:between w:val="nil"/>
              </w:pBdr>
              <w:spacing w:line="240" w:lineRule="auto"/>
              <w:rPr>
                <w:rFonts w:asciiTheme="majorHAnsi" w:eastAsia="Roboto" w:hAnsiTheme="majorHAnsi" w:cstheme="majorHAnsi"/>
              </w:rPr>
            </w:pPr>
          </w:p>
          <w:p w14:paraId="0A863546" w14:textId="77777777" w:rsidR="00351529" w:rsidRPr="008A7870" w:rsidRDefault="00351529" w:rsidP="009B5FC3">
            <w:pPr>
              <w:widowControl w:val="0"/>
              <w:pBdr>
                <w:top w:val="nil"/>
                <w:left w:val="nil"/>
                <w:bottom w:val="nil"/>
                <w:right w:val="nil"/>
                <w:between w:val="nil"/>
              </w:pBdr>
              <w:spacing w:line="240" w:lineRule="auto"/>
              <w:rPr>
                <w:rFonts w:asciiTheme="majorHAnsi" w:eastAsia="Roboto" w:hAnsiTheme="majorHAnsi" w:cstheme="majorHAnsi"/>
              </w:rPr>
            </w:pPr>
          </w:p>
          <w:p w14:paraId="57C03506" w14:textId="77777777" w:rsidR="009E1365" w:rsidRPr="008A7870" w:rsidRDefault="009E1365" w:rsidP="009E1365">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Personnel Sub-Committee</w:t>
            </w:r>
          </w:p>
          <w:p w14:paraId="63420698" w14:textId="6FC3ADFE" w:rsidR="00B111D0" w:rsidRPr="008A7870" w:rsidRDefault="00B111D0"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Clerk and Responsible Finance Officer</w:t>
            </w:r>
          </w:p>
        </w:tc>
        <w:tc>
          <w:tcPr>
            <w:tcW w:w="3718" w:type="dxa"/>
            <w:gridSpan w:val="2"/>
            <w:shd w:val="clear" w:color="auto" w:fill="auto"/>
            <w:tcMar>
              <w:top w:w="100" w:type="dxa"/>
              <w:left w:w="100" w:type="dxa"/>
              <w:bottom w:w="100" w:type="dxa"/>
              <w:right w:w="100" w:type="dxa"/>
            </w:tcMar>
          </w:tcPr>
          <w:p w14:paraId="30226380" w14:textId="77777777" w:rsidR="00B45899" w:rsidRPr="008A7870" w:rsidRDefault="008649DC"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Present</w:t>
            </w:r>
          </w:p>
          <w:p w14:paraId="093C30B8" w14:textId="77777777" w:rsidR="008649DC" w:rsidRPr="008A7870" w:rsidRDefault="008649DC"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Present</w:t>
            </w:r>
          </w:p>
          <w:p w14:paraId="64C53917" w14:textId="77777777" w:rsidR="008649DC" w:rsidRPr="008A7870" w:rsidRDefault="008649DC"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Present</w:t>
            </w:r>
          </w:p>
          <w:p w14:paraId="17A5061B" w14:textId="77777777" w:rsidR="008649DC" w:rsidRPr="008A7870" w:rsidRDefault="008649DC"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Apologies</w:t>
            </w:r>
          </w:p>
          <w:p w14:paraId="4E3A37CF" w14:textId="77777777" w:rsidR="008649DC" w:rsidRPr="008A7870" w:rsidRDefault="00B111D0"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Present</w:t>
            </w:r>
          </w:p>
          <w:p w14:paraId="12D8F86C" w14:textId="77777777" w:rsidR="00B111D0" w:rsidRPr="008A7870" w:rsidRDefault="00B111D0"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Present</w:t>
            </w:r>
          </w:p>
          <w:p w14:paraId="001B4EA2" w14:textId="77777777" w:rsidR="00B111D0" w:rsidRPr="008A7870" w:rsidRDefault="00B111D0"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Present</w:t>
            </w:r>
          </w:p>
          <w:p w14:paraId="35BE310E" w14:textId="55A1F699" w:rsidR="00B111D0" w:rsidRPr="008A7870" w:rsidRDefault="00EA7504"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Present - </w:t>
            </w:r>
            <w:r w:rsidR="00B111D0" w:rsidRPr="008A7870">
              <w:rPr>
                <w:rFonts w:asciiTheme="majorHAnsi" w:eastAsia="Roboto" w:hAnsiTheme="majorHAnsi" w:cstheme="majorHAnsi"/>
              </w:rPr>
              <w:t>Teams</w:t>
            </w:r>
          </w:p>
          <w:p w14:paraId="29EAF5DA" w14:textId="353B5B97" w:rsidR="00B111D0" w:rsidRPr="008A7870" w:rsidRDefault="00B111D0" w:rsidP="009B5FC3">
            <w:pPr>
              <w:widowControl w:val="0"/>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Present</w:t>
            </w:r>
          </w:p>
        </w:tc>
      </w:tr>
    </w:tbl>
    <w:p w14:paraId="7E35168E" w14:textId="77777777" w:rsidR="00AC49A5" w:rsidRPr="001E6FA0" w:rsidRDefault="00AC49A5" w:rsidP="000C3A69">
      <w:pPr>
        <w:spacing w:line="240" w:lineRule="auto"/>
        <w:rPr>
          <w:rFonts w:asciiTheme="majorHAnsi" w:hAnsiTheme="majorHAnsi" w:cstheme="majorHAnsi"/>
          <w:sz w:val="24"/>
          <w:szCs w:val="24"/>
        </w:rPr>
      </w:pPr>
    </w:p>
    <w:tbl>
      <w:tblPr>
        <w:tblStyle w:val="a"/>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6"/>
        <w:gridCol w:w="8647"/>
        <w:gridCol w:w="1134"/>
      </w:tblGrid>
      <w:tr w:rsidR="005F4078" w:rsidRPr="008A7870" w14:paraId="4048E5CD" w14:textId="4D6FE0BA" w:rsidTr="008A7870">
        <w:trPr>
          <w:trHeight w:val="286"/>
        </w:trPr>
        <w:tc>
          <w:tcPr>
            <w:tcW w:w="426" w:type="dxa"/>
          </w:tcPr>
          <w:p w14:paraId="5DB3C669" w14:textId="77777777" w:rsidR="005F4078" w:rsidRPr="008A7870" w:rsidRDefault="005F4078" w:rsidP="000C3A69">
            <w:pPr>
              <w:widowControl w:val="0"/>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55AF4723" w14:textId="0BEE6EB3" w:rsidR="005F4078" w:rsidRPr="008A7870" w:rsidRDefault="005F4078" w:rsidP="000C3A69">
            <w:pPr>
              <w:widowControl w:val="0"/>
              <w:spacing w:line="240" w:lineRule="auto"/>
              <w:rPr>
                <w:rFonts w:asciiTheme="majorHAnsi" w:eastAsia="Roboto" w:hAnsiTheme="majorHAnsi" w:cstheme="majorHAnsi"/>
                <w:b/>
                <w:bCs/>
              </w:rPr>
            </w:pPr>
            <w:r w:rsidRPr="008A7870">
              <w:rPr>
                <w:rFonts w:asciiTheme="majorHAnsi" w:eastAsia="Roboto" w:hAnsiTheme="majorHAnsi" w:cstheme="majorHAnsi"/>
                <w:b/>
                <w:bCs/>
              </w:rPr>
              <w:t>Minutes</w:t>
            </w:r>
          </w:p>
        </w:tc>
        <w:tc>
          <w:tcPr>
            <w:tcW w:w="1134" w:type="dxa"/>
          </w:tcPr>
          <w:p w14:paraId="580D1C55" w14:textId="3CBDD959" w:rsidR="005F4078" w:rsidRPr="008A7870" w:rsidRDefault="005F4078" w:rsidP="000C3A69">
            <w:pPr>
              <w:widowControl w:val="0"/>
              <w:spacing w:line="240" w:lineRule="auto"/>
              <w:rPr>
                <w:rFonts w:asciiTheme="majorHAnsi" w:eastAsia="Roboto" w:hAnsiTheme="majorHAnsi" w:cstheme="majorHAnsi"/>
                <w:b/>
                <w:bCs/>
              </w:rPr>
            </w:pPr>
            <w:r w:rsidRPr="008A7870">
              <w:rPr>
                <w:rFonts w:asciiTheme="majorHAnsi" w:eastAsia="Roboto" w:hAnsiTheme="majorHAnsi" w:cstheme="majorHAnsi"/>
                <w:b/>
                <w:bCs/>
              </w:rPr>
              <w:t>Action</w:t>
            </w:r>
          </w:p>
        </w:tc>
      </w:tr>
      <w:tr w:rsidR="005F4078" w:rsidRPr="008A7870" w14:paraId="225C0375" w14:textId="2873FA90" w:rsidTr="008A7870">
        <w:trPr>
          <w:trHeight w:val="297"/>
        </w:trPr>
        <w:tc>
          <w:tcPr>
            <w:tcW w:w="426" w:type="dxa"/>
          </w:tcPr>
          <w:p w14:paraId="5183684C" w14:textId="77777777" w:rsidR="005F4078" w:rsidRPr="008A7870" w:rsidRDefault="005F4078"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09922700" w14:textId="77777777" w:rsidR="005F4078" w:rsidRPr="008A7870" w:rsidRDefault="00A55081" w:rsidP="00A55081">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Declaration</w:t>
            </w:r>
            <w:r w:rsidR="00566363" w:rsidRPr="008A7870">
              <w:rPr>
                <w:rFonts w:asciiTheme="majorHAnsi" w:eastAsia="Roboto" w:hAnsiTheme="majorHAnsi" w:cstheme="majorHAnsi"/>
                <w:b/>
                <w:bCs/>
              </w:rPr>
              <w:t xml:space="preserve"> of Interest</w:t>
            </w:r>
          </w:p>
          <w:p w14:paraId="18417617" w14:textId="2251D018" w:rsidR="00A55081" w:rsidRPr="008A7870" w:rsidRDefault="00A55081"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b/>
                <w:bCs/>
              </w:rPr>
            </w:pPr>
            <w:r w:rsidRPr="008A7870">
              <w:rPr>
                <w:rFonts w:asciiTheme="majorHAnsi" w:eastAsia="Roboto" w:hAnsiTheme="majorHAnsi" w:cstheme="majorHAnsi"/>
              </w:rPr>
              <w:t>There were no declarations of interest</w:t>
            </w:r>
          </w:p>
        </w:tc>
        <w:tc>
          <w:tcPr>
            <w:tcW w:w="1134" w:type="dxa"/>
          </w:tcPr>
          <w:p w14:paraId="58EE2E1D" w14:textId="77777777" w:rsidR="007D73BD" w:rsidRPr="008A7870" w:rsidRDefault="007D73BD"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04601BE4" w14:textId="73748A65" w:rsidR="005F4078" w:rsidRPr="008A7870" w:rsidRDefault="007D73BD"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Noted</w:t>
            </w:r>
          </w:p>
        </w:tc>
      </w:tr>
      <w:tr w:rsidR="005F4078" w:rsidRPr="008A7870" w14:paraId="57D92E61" w14:textId="160A524D" w:rsidTr="008A7870">
        <w:trPr>
          <w:trHeight w:val="297"/>
        </w:trPr>
        <w:tc>
          <w:tcPr>
            <w:tcW w:w="426" w:type="dxa"/>
          </w:tcPr>
          <w:p w14:paraId="4BD5E78C" w14:textId="77777777" w:rsidR="005F4078" w:rsidRPr="008A7870" w:rsidRDefault="005F4078"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755F3B03" w14:textId="77777777" w:rsidR="005F4078" w:rsidRPr="008A7870" w:rsidRDefault="00F06D49" w:rsidP="00580707">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 xml:space="preserve">Apologies </w:t>
            </w:r>
          </w:p>
          <w:p w14:paraId="022B72A1" w14:textId="59CB7A86" w:rsidR="00F06D49" w:rsidRPr="008A7870" w:rsidRDefault="00F06D49"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b/>
                <w:bCs/>
              </w:rPr>
            </w:pPr>
            <w:r w:rsidRPr="008A7870">
              <w:rPr>
                <w:rFonts w:asciiTheme="majorHAnsi" w:eastAsia="Roboto" w:hAnsiTheme="majorHAnsi" w:cstheme="majorHAnsi"/>
              </w:rPr>
              <w:t xml:space="preserve">Cllr Rachel Harding </w:t>
            </w:r>
          </w:p>
        </w:tc>
        <w:tc>
          <w:tcPr>
            <w:tcW w:w="1134" w:type="dxa"/>
          </w:tcPr>
          <w:p w14:paraId="7E05D6C8" w14:textId="77777777" w:rsidR="007D73BD" w:rsidRPr="008A7870" w:rsidRDefault="007D73BD"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250410E4" w14:textId="446BFE41" w:rsidR="005F4078" w:rsidRPr="008A7870" w:rsidRDefault="007D73BD"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Noted</w:t>
            </w:r>
          </w:p>
        </w:tc>
      </w:tr>
      <w:tr w:rsidR="005F4078" w:rsidRPr="008A7870" w14:paraId="1080BC81" w14:textId="5C6BB265" w:rsidTr="008A7870">
        <w:trPr>
          <w:trHeight w:val="297"/>
        </w:trPr>
        <w:tc>
          <w:tcPr>
            <w:tcW w:w="426" w:type="dxa"/>
          </w:tcPr>
          <w:p w14:paraId="6F93CB9B" w14:textId="77777777" w:rsidR="005F4078" w:rsidRPr="008A7870" w:rsidRDefault="005F4078"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47DE8517" w14:textId="77777777" w:rsidR="005F4078" w:rsidRPr="008A7870" w:rsidRDefault="00580707" w:rsidP="00DE0E38">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Observation of the passing of Eric Hoole</w:t>
            </w:r>
          </w:p>
          <w:p w14:paraId="71751F8F" w14:textId="4A9C149E" w:rsidR="00580707" w:rsidRPr="008A7870" w:rsidRDefault="001F39D6"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 xml:space="preserve">Cllr Mike Bugler spoke of </w:t>
            </w:r>
            <w:r w:rsidR="004545DD" w:rsidRPr="008A7870">
              <w:rPr>
                <w:rFonts w:asciiTheme="majorHAnsi" w:eastAsia="Roboto" w:hAnsiTheme="majorHAnsi" w:cstheme="majorHAnsi"/>
              </w:rPr>
              <w:t>Eric Ho</w:t>
            </w:r>
            <w:r w:rsidR="00E46D12" w:rsidRPr="008A7870">
              <w:rPr>
                <w:rFonts w:asciiTheme="majorHAnsi" w:eastAsia="Roboto" w:hAnsiTheme="majorHAnsi" w:cstheme="majorHAnsi"/>
              </w:rPr>
              <w:t>ol</w:t>
            </w:r>
            <w:r w:rsidR="004545DD" w:rsidRPr="008A7870">
              <w:rPr>
                <w:rFonts w:asciiTheme="majorHAnsi" w:eastAsia="Roboto" w:hAnsiTheme="majorHAnsi" w:cstheme="majorHAnsi"/>
              </w:rPr>
              <w:t xml:space="preserve">e </w:t>
            </w:r>
            <w:r w:rsidRPr="008A7870">
              <w:rPr>
                <w:rFonts w:asciiTheme="majorHAnsi" w:eastAsia="Roboto" w:hAnsiTheme="majorHAnsi" w:cstheme="majorHAnsi"/>
              </w:rPr>
              <w:t>who had been</w:t>
            </w:r>
            <w:r w:rsidR="004545DD" w:rsidRPr="008A7870">
              <w:rPr>
                <w:rFonts w:asciiTheme="majorHAnsi" w:eastAsia="Roboto" w:hAnsiTheme="majorHAnsi" w:cstheme="majorHAnsi"/>
              </w:rPr>
              <w:t xml:space="preserve"> a </w:t>
            </w:r>
            <w:r w:rsidR="00D833A2" w:rsidRPr="008A7870">
              <w:rPr>
                <w:rFonts w:asciiTheme="majorHAnsi" w:eastAsia="Roboto" w:hAnsiTheme="majorHAnsi" w:cstheme="majorHAnsi"/>
              </w:rPr>
              <w:t>well-known</w:t>
            </w:r>
            <w:r w:rsidR="004545DD" w:rsidRPr="008A7870">
              <w:rPr>
                <w:rFonts w:asciiTheme="majorHAnsi" w:eastAsia="Roboto" w:hAnsiTheme="majorHAnsi" w:cstheme="majorHAnsi"/>
              </w:rPr>
              <w:t xml:space="preserve"> individual in the community and </w:t>
            </w:r>
            <w:r w:rsidR="00E46D12" w:rsidRPr="008A7870">
              <w:rPr>
                <w:rFonts w:asciiTheme="majorHAnsi" w:eastAsia="Roboto" w:hAnsiTheme="majorHAnsi" w:cstheme="majorHAnsi"/>
              </w:rPr>
              <w:t>at one time served as Chairman of GCC.</w:t>
            </w:r>
          </w:p>
          <w:p w14:paraId="3E2A65F7" w14:textId="269AB645" w:rsidR="00E46D12" w:rsidRPr="008A7870" w:rsidRDefault="005615B4"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 xml:space="preserve">While at times appearing to your typical </w:t>
            </w:r>
            <w:r w:rsidR="00726477" w:rsidRPr="008A7870">
              <w:rPr>
                <w:rFonts w:asciiTheme="majorHAnsi" w:eastAsia="Roboto" w:hAnsiTheme="majorHAnsi" w:cstheme="majorHAnsi"/>
              </w:rPr>
              <w:t xml:space="preserve">grumpy old man, in fact he was not. He was </w:t>
            </w:r>
            <w:r w:rsidR="00435527" w:rsidRPr="008A7870">
              <w:rPr>
                <w:rFonts w:asciiTheme="majorHAnsi" w:eastAsia="Roboto" w:hAnsiTheme="majorHAnsi" w:cstheme="majorHAnsi"/>
              </w:rPr>
              <w:t>kind-hearted</w:t>
            </w:r>
            <w:r w:rsidR="00726477" w:rsidRPr="008A7870">
              <w:rPr>
                <w:rFonts w:asciiTheme="majorHAnsi" w:eastAsia="Roboto" w:hAnsiTheme="majorHAnsi" w:cstheme="majorHAnsi"/>
              </w:rPr>
              <w:t xml:space="preserve"> and generous of his time and effort.</w:t>
            </w:r>
          </w:p>
          <w:p w14:paraId="611C7768" w14:textId="77777777" w:rsidR="001F39D6" w:rsidRPr="008A7870" w:rsidRDefault="00FE0F80"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He was a keen cricket fan, following the England team</w:t>
            </w:r>
            <w:r w:rsidR="00D9604E" w:rsidRPr="008A7870">
              <w:rPr>
                <w:rFonts w:asciiTheme="majorHAnsi" w:eastAsia="Roboto" w:hAnsiTheme="majorHAnsi" w:cstheme="majorHAnsi"/>
              </w:rPr>
              <w:t xml:space="preserve"> even to some of their games abroad. </w:t>
            </w:r>
          </w:p>
          <w:p w14:paraId="6B359B99" w14:textId="1A3BAF4C" w:rsidR="00D9604E" w:rsidRPr="008A7870" w:rsidRDefault="00D9604E"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He was also a keen gardener.</w:t>
            </w:r>
          </w:p>
          <w:p w14:paraId="48F30B8B" w14:textId="77777777" w:rsidR="00D9604E" w:rsidRPr="008A7870" w:rsidRDefault="0014062C"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 xml:space="preserve">A few days after </w:t>
            </w:r>
            <w:r w:rsidR="00D9604E" w:rsidRPr="008A7870">
              <w:rPr>
                <w:rFonts w:asciiTheme="majorHAnsi" w:eastAsia="Roboto" w:hAnsiTheme="majorHAnsi" w:cstheme="majorHAnsi"/>
              </w:rPr>
              <w:t xml:space="preserve">Cllr Mike Bugler </w:t>
            </w:r>
            <w:r w:rsidRPr="008A7870">
              <w:rPr>
                <w:rFonts w:asciiTheme="majorHAnsi" w:eastAsia="Roboto" w:hAnsiTheme="majorHAnsi" w:cstheme="majorHAnsi"/>
              </w:rPr>
              <w:t>moved to th</w:t>
            </w:r>
            <w:r w:rsidR="00AC344C" w:rsidRPr="008A7870">
              <w:rPr>
                <w:rFonts w:asciiTheme="majorHAnsi" w:eastAsia="Roboto" w:hAnsiTheme="majorHAnsi" w:cstheme="majorHAnsi"/>
              </w:rPr>
              <w:t>is area</w:t>
            </w:r>
            <w:r w:rsidR="00E429F5" w:rsidRPr="008A7870">
              <w:rPr>
                <w:rFonts w:asciiTheme="majorHAnsi" w:eastAsia="Roboto" w:hAnsiTheme="majorHAnsi" w:cstheme="majorHAnsi"/>
              </w:rPr>
              <w:t xml:space="preserve">, Eric met Cllr Bugler, mentioned that he had heard that Cllr Bugler had been a councillor at Talgarth and asked if he would join </w:t>
            </w:r>
            <w:r w:rsidR="007D7089" w:rsidRPr="008A7870">
              <w:rPr>
                <w:rFonts w:asciiTheme="majorHAnsi" w:eastAsia="Roboto" w:hAnsiTheme="majorHAnsi" w:cstheme="majorHAnsi"/>
              </w:rPr>
              <w:t>Gwernyfed Community Council.</w:t>
            </w:r>
          </w:p>
          <w:p w14:paraId="43DA3DD6" w14:textId="77777777" w:rsidR="007D7089" w:rsidRPr="008A7870" w:rsidRDefault="007D7089"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 xml:space="preserve">Eric was </w:t>
            </w:r>
            <w:r w:rsidR="007608C4" w:rsidRPr="008A7870">
              <w:rPr>
                <w:rFonts w:asciiTheme="majorHAnsi" w:eastAsia="Roboto" w:hAnsiTheme="majorHAnsi" w:cstheme="majorHAnsi"/>
              </w:rPr>
              <w:t xml:space="preserve">often seen riding his electric bike on the A438. </w:t>
            </w:r>
          </w:p>
          <w:p w14:paraId="18F8C52A" w14:textId="77777777" w:rsidR="00025F24" w:rsidRPr="008A7870" w:rsidRDefault="00025F24"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 xml:space="preserve">He had immense local knowledge, could pull out his OS map and give detailed </w:t>
            </w:r>
            <w:r w:rsidR="006471BA" w:rsidRPr="008A7870">
              <w:rPr>
                <w:rFonts w:asciiTheme="majorHAnsi" w:eastAsia="Roboto" w:hAnsiTheme="majorHAnsi" w:cstheme="majorHAnsi"/>
              </w:rPr>
              <w:t>information, who had had planning permission for changes in the past</w:t>
            </w:r>
            <w:r w:rsidR="005452B5" w:rsidRPr="008A7870">
              <w:rPr>
                <w:rFonts w:asciiTheme="majorHAnsi" w:eastAsia="Roboto" w:hAnsiTheme="majorHAnsi" w:cstheme="majorHAnsi"/>
              </w:rPr>
              <w:t xml:space="preserve">. He could even identify the </w:t>
            </w:r>
            <w:r w:rsidR="00203051" w:rsidRPr="008A7870">
              <w:rPr>
                <w:rFonts w:asciiTheme="majorHAnsi" w:eastAsia="Roboto" w:hAnsiTheme="majorHAnsi" w:cstheme="majorHAnsi"/>
              </w:rPr>
              <w:t>lamp posts</w:t>
            </w:r>
            <w:r w:rsidR="005452B5" w:rsidRPr="008A7870">
              <w:rPr>
                <w:rFonts w:asciiTheme="majorHAnsi" w:eastAsia="Roboto" w:hAnsiTheme="majorHAnsi" w:cstheme="majorHAnsi"/>
              </w:rPr>
              <w:t xml:space="preserve"> by their </w:t>
            </w:r>
            <w:r w:rsidR="00203051" w:rsidRPr="008A7870">
              <w:rPr>
                <w:rFonts w:asciiTheme="majorHAnsi" w:eastAsia="Roboto" w:hAnsiTheme="majorHAnsi" w:cstheme="majorHAnsi"/>
              </w:rPr>
              <w:t>number.</w:t>
            </w:r>
          </w:p>
          <w:p w14:paraId="7535C4BF" w14:textId="77777777" w:rsidR="000E32CD" w:rsidRPr="008A7870" w:rsidRDefault="000E32CD"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He was known to some members of the Council for over twenty years.</w:t>
            </w:r>
          </w:p>
          <w:p w14:paraId="4F97E032" w14:textId="482C5A73" w:rsidR="0086116E" w:rsidRPr="008A7870" w:rsidRDefault="0086116E"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 xml:space="preserve">The Cllrs all agreed </w:t>
            </w:r>
            <w:r w:rsidR="00C20023" w:rsidRPr="008A7870">
              <w:rPr>
                <w:rFonts w:asciiTheme="majorHAnsi" w:eastAsia="Roboto" w:hAnsiTheme="majorHAnsi" w:cstheme="majorHAnsi"/>
              </w:rPr>
              <w:t xml:space="preserve">that the passing of Eric Hoole was very </w:t>
            </w:r>
            <w:r w:rsidR="00301CE3" w:rsidRPr="008A7870">
              <w:rPr>
                <w:rFonts w:asciiTheme="majorHAnsi" w:eastAsia="Roboto" w:hAnsiTheme="majorHAnsi" w:cstheme="majorHAnsi"/>
              </w:rPr>
              <w:t>sad and</w:t>
            </w:r>
            <w:r w:rsidR="00C20023" w:rsidRPr="008A7870">
              <w:rPr>
                <w:rFonts w:asciiTheme="majorHAnsi" w:eastAsia="Roboto" w:hAnsiTheme="majorHAnsi" w:cstheme="majorHAnsi"/>
              </w:rPr>
              <w:t xml:space="preserve"> requested that their appreciation of him was noted.</w:t>
            </w:r>
          </w:p>
        </w:tc>
        <w:tc>
          <w:tcPr>
            <w:tcW w:w="1134" w:type="dxa"/>
          </w:tcPr>
          <w:p w14:paraId="7FE41563" w14:textId="77777777" w:rsidR="00C81FA7" w:rsidRPr="008A7870" w:rsidRDefault="00C81FA7"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0BBAED17" w14:textId="77777777" w:rsidR="00C81FA7" w:rsidRPr="008A7870" w:rsidRDefault="00C81FA7"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5EB58984" w14:textId="77777777" w:rsidR="00C81FA7" w:rsidRPr="008A7870" w:rsidRDefault="00C81FA7"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69AA339F" w14:textId="77777777" w:rsidR="00C81FA7" w:rsidRPr="008A7870" w:rsidRDefault="00C81FA7"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15BB3A9E" w14:textId="77777777" w:rsidR="00C81FA7" w:rsidRPr="008A7870" w:rsidRDefault="00C81FA7"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707FEA20" w14:textId="77777777" w:rsidR="00C81FA7" w:rsidRPr="008A7870" w:rsidRDefault="00C81FA7"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6EDF10CB" w14:textId="77777777" w:rsidR="00C81FA7" w:rsidRPr="008A7870" w:rsidRDefault="00C81FA7"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17FAA8F5" w14:textId="77777777" w:rsidR="00C81FA7" w:rsidRPr="008A7870" w:rsidRDefault="00C81FA7"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0E3F8C5B" w14:textId="77777777" w:rsidR="00C81FA7" w:rsidRPr="008A7870" w:rsidRDefault="00C81FA7"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6B193F0B" w14:textId="77777777" w:rsidR="00C81FA7" w:rsidRPr="008A7870" w:rsidRDefault="00C81FA7"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2AA7A93B" w14:textId="36F83515" w:rsidR="005F4078" w:rsidRPr="008A7870" w:rsidRDefault="00C20023"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Noted</w:t>
            </w:r>
          </w:p>
        </w:tc>
      </w:tr>
      <w:tr w:rsidR="005F4078" w:rsidRPr="008A7870" w14:paraId="4DA49458" w14:textId="3E6103A2" w:rsidTr="008A7870">
        <w:trPr>
          <w:trHeight w:val="297"/>
        </w:trPr>
        <w:tc>
          <w:tcPr>
            <w:tcW w:w="426" w:type="dxa"/>
          </w:tcPr>
          <w:p w14:paraId="60C382FC" w14:textId="77777777" w:rsidR="005F4078" w:rsidRPr="008A7870" w:rsidRDefault="005F4078" w:rsidP="00E63F74">
            <w:pPr>
              <w:widowControl w:val="0"/>
              <w:numPr>
                <w:ilvl w:val="0"/>
                <w:numId w:val="10"/>
              </w:numPr>
              <w:pBdr>
                <w:top w:val="nil"/>
                <w:left w:val="nil"/>
                <w:bottom w:val="nil"/>
                <w:right w:val="nil"/>
                <w:between w:val="nil"/>
              </w:pBdr>
              <w:spacing w:line="240" w:lineRule="auto"/>
              <w:contextualSpacing/>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568A8166" w14:textId="2D959359" w:rsidR="005F4078" w:rsidRPr="008A7870" w:rsidRDefault="00DE0E38" w:rsidP="005F5992">
            <w:pPr>
              <w:widowControl w:val="0"/>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b/>
                <w:bCs/>
                <w:color w:val="000000"/>
              </w:rPr>
              <w:t xml:space="preserve">Agree the minutes </w:t>
            </w:r>
            <w:r w:rsidR="005F5992" w:rsidRPr="008A7870">
              <w:rPr>
                <w:rFonts w:asciiTheme="majorHAnsi" w:hAnsiTheme="majorHAnsi" w:cstheme="majorHAnsi"/>
                <w:b/>
                <w:bCs/>
                <w:color w:val="000000"/>
              </w:rPr>
              <w:t xml:space="preserve">of the </w:t>
            </w:r>
            <w:r w:rsidR="00301CE3" w:rsidRPr="008A7870">
              <w:rPr>
                <w:rFonts w:asciiTheme="majorHAnsi" w:hAnsiTheme="majorHAnsi" w:cstheme="majorHAnsi"/>
                <w:b/>
                <w:bCs/>
                <w:color w:val="000000"/>
              </w:rPr>
              <w:t>13</w:t>
            </w:r>
            <w:r w:rsidR="00301CE3" w:rsidRPr="008A7870">
              <w:rPr>
                <w:rFonts w:asciiTheme="majorHAnsi" w:hAnsiTheme="majorHAnsi" w:cstheme="majorHAnsi"/>
                <w:b/>
                <w:bCs/>
                <w:color w:val="000000"/>
                <w:vertAlign w:val="superscript"/>
              </w:rPr>
              <w:t>th of</w:t>
            </w:r>
            <w:r w:rsidR="005F5992" w:rsidRPr="008A7870">
              <w:rPr>
                <w:rFonts w:asciiTheme="majorHAnsi" w:hAnsiTheme="majorHAnsi" w:cstheme="majorHAnsi"/>
                <w:b/>
                <w:bCs/>
                <w:color w:val="000000"/>
              </w:rPr>
              <w:t xml:space="preserve"> March 2025 as a true and accurate record</w:t>
            </w:r>
          </w:p>
          <w:p w14:paraId="14D3A43F" w14:textId="77777777" w:rsidR="005F5992" w:rsidRPr="008A7870" w:rsidRDefault="00C81FA7"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hAnsiTheme="majorHAnsi" w:cstheme="majorHAnsi"/>
                <w:color w:val="000000"/>
              </w:rPr>
            </w:pPr>
            <w:r w:rsidRPr="008A7870">
              <w:rPr>
                <w:rFonts w:asciiTheme="majorHAnsi" w:hAnsiTheme="majorHAnsi" w:cstheme="majorHAnsi"/>
                <w:color w:val="000000"/>
              </w:rPr>
              <w:t>The Minutes of the Council Meeting of 13</w:t>
            </w:r>
            <w:r w:rsidRPr="008A7870">
              <w:rPr>
                <w:rFonts w:asciiTheme="majorHAnsi" w:hAnsiTheme="majorHAnsi" w:cstheme="majorHAnsi"/>
                <w:color w:val="000000"/>
                <w:vertAlign w:val="superscript"/>
              </w:rPr>
              <w:t>th</w:t>
            </w:r>
            <w:r w:rsidRPr="008A7870">
              <w:rPr>
                <w:rFonts w:asciiTheme="majorHAnsi" w:hAnsiTheme="majorHAnsi" w:cstheme="majorHAnsi"/>
                <w:color w:val="000000"/>
              </w:rPr>
              <w:t xml:space="preserve"> March </w:t>
            </w:r>
            <w:r w:rsidR="006C77F2" w:rsidRPr="008A7870">
              <w:rPr>
                <w:rFonts w:asciiTheme="majorHAnsi" w:hAnsiTheme="majorHAnsi" w:cstheme="majorHAnsi"/>
                <w:color w:val="000000"/>
              </w:rPr>
              <w:t>were reviewed as a true and accurate reco</w:t>
            </w:r>
            <w:r w:rsidR="001C7717" w:rsidRPr="008A7870">
              <w:rPr>
                <w:rFonts w:asciiTheme="majorHAnsi" w:hAnsiTheme="majorHAnsi" w:cstheme="majorHAnsi"/>
                <w:color w:val="000000"/>
              </w:rPr>
              <w:t>r</w:t>
            </w:r>
            <w:r w:rsidR="006C77F2" w:rsidRPr="008A7870">
              <w:rPr>
                <w:rFonts w:asciiTheme="majorHAnsi" w:hAnsiTheme="majorHAnsi" w:cstheme="majorHAnsi"/>
                <w:color w:val="000000"/>
              </w:rPr>
              <w:t>d of the meeting.</w:t>
            </w:r>
          </w:p>
          <w:p w14:paraId="03783F33" w14:textId="77777777" w:rsidR="001C7717" w:rsidRPr="008A7870" w:rsidRDefault="001C7717" w:rsidP="00E504CC">
            <w:pPr>
              <w:pStyle w:val="ListParagraph"/>
              <w:widowControl w:val="0"/>
              <w:numPr>
                <w:ilvl w:val="1"/>
                <w:numId w:val="11"/>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color w:val="000000"/>
              </w:rPr>
              <w:t>Proposed</w:t>
            </w:r>
          </w:p>
          <w:p w14:paraId="7709CA58" w14:textId="5BC62F6D" w:rsidR="003E55C0" w:rsidRPr="008A7870" w:rsidRDefault="003E55C0" w:rsidP="007D73BD">
            <w:pPr>
              <w:pStyle w:val="ListParagraph"/>
              <w:widowControl w:val="0"/>
              <w:numPr>
                <w:ilvl w:val="1"/>
                <w:numId w:val="11"/>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color w:val="000000"/>
              </w:rPr>
              <w:t>Seconded</w:t>
            </w:r>
          </w:p>
        </w:tc>
        <w:tc>
          <w:tcPr>
            <w:tcW w:w="1134" w:type="dxa"/>
          </w:tcPr>
          <w:p w14:paraId="3A728F30" w14:textId="77777777" w:rsidR="005F4078" w:rsidRPr="008A7870" w:rsidRDefault="005F4078" w:rsidP="00E63F74">
            <w:pPr>
              <w:widowControl w:val="0"/>
              <w:pBdr>
                <w:top w:val="nil"/>
                <w:left w:val="nil"/>
                <w:bottom w:val="nil"/>
                <w:right w:val="nil"/>
                <w:between w:val="nil"/>
              </w:pBdr>
              <w:spacing w:line="240" w:lineRule="auto"/>
              <w:contextualSpacing/>
              <w:rPr>
                <w:rFonts w:asciiTheme="majorHAnsi" w:eastAsia="Roboto" w:hAnsiTheme="majorHAnsi" w:cstheme="majorHAnsi"/>
                <w:b/>
                <w:bCs/>
              </w:rPr>
            </w:pPr>
          </w:p>
          <w:p w14:paraId="11C08FE7" w14:textId="77777777" w:rsidR="007D73BD" w:rsidRPr="008A7870" w:rsidRDefault="007D73BD" w:rsidP="00E63F74">
            <w:pPr>
              <w:widowControl w:val="0"/>
              <w:pBdr>
                <w:top w:val="nil"/>
                <w:left w:val="nil"/>
                <w:bottom w:val="nil"/>
                <w:right w:val="nil"/>
                <w:between w:val="nil"/>
              </w:pBdr>
              <w:spacing w:line="240" w:lineRule="auto"/>
              <w:contextualSpacing/>
              <w:rPr>
                <w:rFonts w:asciiTheme="majorHAnsi" w:eastAsia="Roboto" w:hAnsiTheme="majorHAnsi" w:cstheme="majorHAnsi"/>
                <w:b/>
                <w:bCs/>
              </w:rPr>
            </w:pPr>
          </w:p>
          <w:p w14:paraId="4BDC2AF3" w14:textId="77777777" w:rsidR="007D73BD" w:rsidRPr="008A7870" w:rsidRDefault="007D73BD" w:rsidP="00E63F74">
            <w:pPr>
              <w:widowControl w:val="0"/>
              <w:pBdr>
                <w:top w:val="nil"/>
                <w:left w:val="nil"/>
                <w:bottom w:val="nil"/>
                <w:right w:val="nil"/>
                <w:between w:val="nil"/>
              </w:pBdr>
              <w:spacing w:line="240" w:lineRule="auto"/>
              <w:contextualSpacing/>
              <w:rPr>
                <w:rFonts w:asciiTheme="majorHAnsi" w:eastAsia="Roboto" w:hAnsiTheme="majorHAnsi" w:cstheme="majorHAnsi"/>
                <w:b/>
                <w:bCs/>
              </w:rPr>
            </w:pPr>
          </w:p>
          <w:p w14:paraId="3DB73585" w14:textId="77777777" w:rsidR="007D73BD" w:rsidRPr="008A7870" w:rsidRDefault="007D73BD" w:rsidP="00E63F74">
            <w:pPr>
              <w:widowControl w:val="0"/>
              <w:pBdr>
                <w:top w:val="nil"/>
                <w:left w:val="nil"/>
                <w:bottom w:val="nil"/>
                <w:right w:val="nil"/>
                <w:between w:val="nil"/>
              </w:pBdr>
              <w:spacing w:line="240" w:lineRule="auto"/>
              <w:contextualSpacing/>
              <w:rPr>
                <w:rFonts w:asciiTheme="majorHAnsi" w:eastAsia="Roboto" w:hAnsiTheme="majorHAnsi" w:cstheme="majorHAnsi"/>
                <w:b/>
                <w:bCs/>
              </w:rPr>
            </w:pPr>
          </w:p>
          <w:p w14:paraId="2AD524E3" w14:textId="3EB34A58" w:rsidR="007D73BD" w:rsidRPr="008A7870" w:rsidRDefault="007D73BD" w:rsidP="00E63F74">
            <w:pPr>
              <w:widowControl w:val="0"/>
              <w:pBdr>
                <w:top w:val="nil"/>
                <w:left w:val="nil"/>
                <w:bottom w:val="nil"/>
                <w:right w:val="nil"/>
                <w:between w:val="nil"/>
              </w:pBdr>
              <w:spacing w:line="240" w:lineRule="auto"/>
              <w:contextualSpacing/>
              <w:rPr>
                <w:rFonts w:asciiTheme="majorHAnsi" w:eastAsia="Roboto" w:hAnsiTheme="majorHAnsi" w:cstheme="majorHAnsi"/>
                <w:b/>
                <w:bCs/>
              </w:rPr>
            </w:pPr>
            <w:r w:rsidRPr="008A7870">
              <w:rPr>
                <w:rFonts w:asciiTheme="majorHAnsi" w:eastAsia="Roboto" w:hAnsiTheme="majorHAnsi" w:cstheme="majorHAnsi"/>
                <w:b/>
                <w:bCs/>
              </w:rPr>
              <w:t>Approved</w:t>
            </w:r>
          </w:p>
        </w:tc>
      </w:tr>
      <w:tr w:rsidR="00485297" w:rsidRPr="008A7870" w14:paraId="0963A58D" w14:textId="755AF398" w:rsidTr="008A7870">
        <w:trPr>
          <w:trHeight w:val="396"/>
        </w:trPr>
        <w:tc>
          <w:tcPr>
            <w:tcW w:w="426" w:type="dxa"/>
            <w:vMerge w:val="restart"/>
          </w:tcPr>
          <w:p w14:paraId="7DA014BC" w14:textId="77777777" w:rsidR="00485297" w:rsidRPr="008A7870" w:rsidRDefault="00485297"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3CA8D49F" w14:textId="77777777" w:rsidR="00485297" w:rsidRPr="008A7870" w:rsidRDefault="00485297" w:rsidP="00485297">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Matters Arising</w:t>
            </w:r>
          </w:p>
          <w:p w14:paraId="48738E87" w14:textId="7642CD32" w:rsidR="00485297" w:rsidRPr="008A7870" w:rsidRDefault="00485297" w:rsidP="00485297">
            <w:pPr>
              <w:pStyle w:val="ListParagraph"/>
              <w:widowControl w:val="0"/>
              <w:numPr>
                <w:ilvl w:val="0"/>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Grant App on Agenda</w:t>
            </w:r>
          </w:p>
        </w:tc>
        <w:tc>
          <w:tcPr>
            <w:tcW w:w="1134" w:type="dxa"/>
            <w:shd w:val="clear" w:color="auto" w:fill="auto"/>
          </w:tcPr>
          <w:p w14:paraId="33FE8A0B" w14:textId="77777777" w:rsidR="00485297" w:rsidRPr="008A7870" w:rsidRDefault="00485297"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D4001D5" w14:textId="0399F743" w:rsidR="00676E6F" w:rsidRPr="008A7870" w:rsidRDefault="00676E6F" w:rsidP="00E63F74">
            <w:pPr>
              <w:widowControl w:val="0"/>
              <w:pBdr>
                <w:top w:val="nil"/>
                <w:left w:val="nil"/>
                <w:bottom w:val="nil"/>
                <w:right w:val="nil"/>
                <w:between w:val="nil"/>
              </w:pBdr>
              <w:spacing w:line="240" w:lineRule="auto"/>
              <w:rPr>
                <w:rFonts w:asciiTheme="majorHAnsi" w:eastAsia="Roboto" w:hAnsiTheme="majorHAnsi" w:cstheme="majorHAnsi"/>
                <w:b/>
                <w:bCs/>
              </w:rPr>
            </w:pPr>
          </w:p>
        </w:tc>
      </w:tr>
      <w:tr w:rsidR="00485297" w:rsidRPr="008A7870" w14:paraId="6B5FB71B" w14:textId="77777777" w:rsidTr="008A7870">
        <w:trPr>
          <w:trHeight w:val="1128"/>
        </w:trPr>
        <w:tc>
          <w:tcPr>
            <w:tcW w:w="426" w:type="dxa"/>
            <w:vMerge/>
          </w:tcPr>
          <w:p w14:paraId="5A879215" w14:textId="77777777" w:rsidR="00485297" w:rsidRPr="008A7870" w:rsidRDefault="00485297"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71CE4FC2" w14:textId="1821BCCE" w:rsidR="00485297" w:rsidRPr="008A7870" w:rsidRDefault="00E8617B" w:rsidP="00485297">
            <w:pPr>
              <w:pStyle w:val="ListParagraph"/>
              <w:widowControl w:val="0"/>
              <w:numPr>
                <w:ilvl w:val="0"/>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The Electoral Review </w:t>
            </w:r>
            <w:r w:rsidR="00DD330D" w:rsidRPr="008A7870">
              <w:rPr>
                <w:rFonts w:asciiTheme="majorHAnsi" w:eastAsia="Roboto" w:hAnsiTheme="majorHAnsi" w:cstheme="majorHAnsi"/>
              </w:rPr>
              <w:t>–</w:t>
            </w:r>
            <w:r w:rsidRPr="008A7870">
              <w:rPr>
                <w:rFonts w:asciiTheme="majorHAnsi" w:eastAsia="Roboto" w:hAnsiTheme="majorHAnsi" w:cstheme="majorHAnsi"/>
              </w:rPr>
              <w:t xml:space="preserve"> </w:t>
            </w:r>
            <w:r w:rsidR="00DD330D" w:rsidRPr="008A7870">
              <w:rPr>
                <w:rFonts w:asciiTheme="majorHAnsi" w:eastAsia="Roboto" w:hAnsiTheme="majorHAnsi" w:cstheme="majorHAnsi"/>
              </w:rPr>
              <w:t xml:space="preserve">The Area Representatives were to </w:t>
            </w:r>
            <w:r w:rsidR="001A1872" w:rsidRPr="008A7870">
              <w:rPr>
                <w:rFonts w:asciiTheme="majorHAnsi" w:eastAsia="Roboto" w:hAnsiTheme="majorHAnsi" w:cstheme="majorHAnsi"/>
              </w:rPr>
              <w:t xml:space="preserve">raise the issue of the consultation and impact on Community Councils </w:t>
            </w:r>
            <w:r w:rsidR="00BE5A88" w:rsidRPr="008A7870">
              <w:rPr>
                <w:rFonts w:asciiTheme="majorHAnsi" w:eastAsia="Roboto" w:hAnsiTheme="majorHAnsi" w:cstheme="majorHAnsi"/>
              </w:rPr>
              <w:t>at the next Area Meeting. Cllr Harding and Cllr Pritchard were unable to attend</w:t>
            </w:r>
            <w:r w:rsidR="00F3185E" w:rsidRPr="008A7870">
              <w:rPr>
                <w:rFonts w:asciiTheme="majorHAnsi" w:eastAsia="Roboto" w:hAnsiTheme="majorHAnsi" w:cstheme="majorHAnsi"/>
              </w:rPr>
              <w:t xml:space="preserve">. However, Cllr Pritchard wrote to Sandra Matthews of Powys CC expressing </w:t>
            </w:r>
            <w:r w:rsidR="00FD27DD" w:rsidRPr="008A7870">
              <w:rPr>
                <w:rFonts w:asciiTheme="majorHAnsi" w:eastAsia="Roboto" w:hAnsiTheme="majorHAnsi" w:cstheme="majorHAnsi"/>
              </w:rPr>
              <w:t>the Council’s concerns</w:t>
            </w:r>
            <w:r w:rsidR="00485297" w:rsidRPr="008A7870">
              <w:rPr>
                <w:rFonts w:asciiTheme="majorHAnsi" w:eastAsia="Roboto" w:hAnsiTheme="majorHAnsi" w:cstheme="majorHAnsi"/>
              </w:rPr>
              <w:t xml:space="preserve">. </w:t>
            </w:r>
            <w:r w:rsidR="00FD27DD" w:rsidRPr="008A7870">
              <w:rPr>
                <w:rFonts w:asciiTheme="majorHAnsi" w:eastAsia="Roboto" w:hAnsiTheme="majorHAnsi" w:cstheme="majorHAnsi"/>
              </w:rPr>
              <w:t>There is nothing further to do at this time</w:t>
            </w:r>
            <w:r w:rsidR="00010F46" w:rsidRPr="008A7870">
              <w:rPr>
                <w:rFonts w:asciiTheme="majorHAnsi" w:eastAsia="Roboto" w:hAnsiTheme="majorHAnsi" w:cstheme="majorHAnsi"/>
              </w:rPr>
              <w:t>.</w:t>
            </w:r>
          </w:p>
        </w:tc>
        <w:tc>
          <w:tcPr>
            <w:tcW w:w="1134" w:type="dxa"/>
            <w:shd w:val="clear" w:color="auto" w:fill="auto"/>
          </w:tcPr>
          <w:p w14:paraId="1DFC1935" w14:textId="61EF52AA" w:rsidR="00485297" w:rsidRPr="008A7870" w:rsidRDefault="00010F46" w:rsidP="006E0813">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Resolved</w:t>
            </w:r>
          </w:p>
        </w:tc>
      </w:tr>
      <w:tr w:rsidR="00485297" w:rsidRPr="008A7870" w14:paraId="1DDADD07" w14:textId="77777777" w:rsidTr="008A7870">
        <w:trPr>
          <w:trHeight w:val="396"/>
        </w:trPr>
        <w:tc>
          <w:tcPr>
            <w:tcW w:w="426" w:type="dxa"/>
            <w:vMerge/>
          </w:tcPr>
          <w:p w14:paraId="52007122" w14:textId="77777777" w:rsidR="00485297" w:rsidRPr="008A7870" w:rsidRDefault="00485297"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1A07A1D0" w14:textId="5C0733C3" w:rsidR="00485297" w:rsidRPr="008A7870" w:rsidRDefault="00485297" w:rsidP="00485297">
            <w:pPr>
              <w:pStyle w:val="ListParagraph"/>
              <w:widowControl w:val="0"/>
              <w:numPr>
                <w:ilvl w:val="0"/>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Survey of Member Councils has been placed on Teams</w:t>
            </w:r>
          </w:p>
        </w:tc>
        <w:tc>
          <w:tcPr>
            <w:tcW w:w="1134" w:type="dxa"/>
            <w:shd w:val="clear" w:color="auto" w:fill="auto"/>
          </w:tcPr>
          <w:p w14:paraId="7600F599" w14:textId="067B9016" w:rsidR="00485297" w:rsidRPr="008A7870" w:rsidRDefault="0061300B" w:rsidP="006E0813">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Resolved</w:t>
            </w:r>
          </w:p>
        </w:tc>
      </w:tr>
      <w:tr w:rsidR="00485297" w:rsidRPr="008A7870" w14:paraId="00928168" w14:textId="77777777" w:rsidTr="008A7870">
        <w:trPr>
          <w:trHeight w:val="396"/>
        </w:trPr>
        <w:tc>
          <w:tcPr>
            <w:tcW w:w="426" w:type="dxa"/>
            <w:vMerge/>
          </w:tcPr>
          <w:p w14:paraId="705E257D" w14:textId="77777777" w:rsidR="00485297" w:rsidRPr="008A7870" w:rsidRDefault="00485297"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55B348ED" w14:textId="77777777" w:rsidR="00485297" w:rsidRPr="008A7870" w:rsidRDefault="00485297" w:rsidP="00485297">
            <w:pPr>
              <w:pStyle w:val="ListParagraph"/>
              <w:widowControl w:val="0"/>
              <w:numPr>
                <w:ilvl w:val="0"/>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Cost of Clerks Qualifications. The cost of the CiLCA qualification is £120, however, there is a 50% bursary so that brings the cost down to £60. Council wished the Clerk to proceed with the qualification. </w:t>
            </w:r>
          </w:p>
          <w:p w14:paraId="5A01906D" w14:textId="77777777" w:rsidR="00485297" w:rsidRPr="008A7870" w:rsidRDefault="00485297" w:rsidP="00485297">
            <w:pPr>
              <w:pStyle w:val="ListParagraph"/>
              <w:widowControl w:val="0"/>
              <w:numPr>
                <w:ilvl w:val="1"/>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Proposed – Cllr Bugler</w:t>
            </w:r>
          </w:p>
          <w:p w14:paraId="14DBBF4F" w14:textId="5A7C8C58" w:rsidR="00485297" w:rsidRPr="008A7870" w:rsidRDefault="00485297" w:rsidP="00401085">
            <w:pPr>
              <w:pStyle w:val="ListParagraph"/>
              <w:widowControl w:val="0"/>
              <w:numPr>
                <w:ilvl w:val="1"/>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Seconded – Cllr Pritchard</w:t>
            </w:r>
          </w:p>
        </w:tc>
        <w:tc>
          <w:tcPr>
            <w:tcW w:w="1134" w:type="dxa"/>
            <w:shd w:val="clear" w:color="auto" w:fill="auto"/>
          </w:tcPr>
          <w:p w14:paraId="51EB5534" w14:textId="77777777" w:rsidR="00485297" w:rsidRPr="008A7870" w:rsidRDefault="0061300B" w:rsidP="006E0813">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p w14:paraId="7DB4FB06" w14:textId="77777777" w:rsidR="00401085" w:rsidRPr="008A7870" w:rsidRDefault="00401085" w:rsidP="006E0813">
            <w:pPr>
              <w:widowControl w:val="0"/>
              <w:pBdr>
                <w:top w:val="nil"/>
                <w:left w:val="nil"/>
                <w:bottom w:val="nil"/>
                <w:right w:val="nil"/>
                <w:between w:val="nil"/>
              </w:pBdr>
              <w:spacing w:line="240" w:lineRule="auto"/>
              <w:rPr>
                <w:rFonts w:asciiTheme="majorHAnsi" w:eastAsia="Roboto" w:hAnsiTheme="majorHAnsi" w:cstheme="majorHAnsi"/>
                <w:b/>
                <w:bCs/>
              </w:rPr>
            </w:pPr>
          </w:p>
          <w:p w14:paraId="1307D5B2" w14:textId="77777777" w:rsidR="00401085" w:rsidRPr="008A7870" w:rsidRDefault="00401085" w:rsidP="006E0813">
            <w:pPr>
              <w:widowControl w:val="0"/>
              <w:pBdr>
                <w:top w:val="nil"/>
                <w:left w:val="nil"/>
                <w:bottom w:val="nil"/>
                <w:right w:val="nil"/>
                <w:between w:val="nil"/>
              </w:pBdr>
              <w:spacing w:line="240" w:lineRule="auto"/>
              <w:rPr>
                <w:rFonts w:asciiTheme="majorHAnsi" w:eastAsia="Roboto" w:hAnsiTheme="majorHAnsi" w:cstheme="majorHAnsi"/>
                <w:b/>
                <w:bCs/>
              </w:rPr>
            </w:pPr>
          </w:p>
          <w:p w14:paraId="3A5F7669" w14:textId="77777777" w:rsidR="00401085" w:rsidRPr="008A7870" w:rsidRDefault="00401085" w:rsidP="006E0813">
            <w:pPr>
              <w:widowControl w:val="0"/>
              <w:pBdr>
                <w:top w:val="nil"/>
                <w:left w:val="nil"/>
                <w:bottom w:val="nil"/>
                <w:right w:val="nil"/>
                <w:between w:val="nil"/>
              </w:pBdr>
              <w:spacing w:line="240" w:lineRule="auto"/>
              <w:rPr>
                <w:rFonts w:asciiTheme="majorHAnsi" w:eastAsia="Roboto" w:hAnsiTheme="majorHAnsi" w:cstheme="majorHAnsi"/>
                <w:b/>
                <w:bCs/>
              </w:rPr>
            </w:pPr>
          </w:p>
          <w:p w14:paraId="66D12558" w14:textId="635C4D98" w:rsidR="00401085" w:rsidRPr="008A7870" w:rsidRDefault="00401085" w:rsidP="006E0813">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Approved</w:t>
            </w:r>
          </w:p>
        </w:tc>
      </w:tr>
      <w:tr w:rsidR="00392E76" w:rsidRPr="008A7870" w14:paraId="57DCA9C5" w14:textId="77777777" w:rsidTr="008A7870">
        <w:trPr>
          <w:trHeight w:val="396"/>
        </w:trPr>
        <w:tc>
          <w:tcPr>
            <w:tcW w:w="426" w:type="dxa"/>
            <w:vMerge/>
          </w:tcPr>
          <w:p w14:paraId="688DE58D" w14:textId="77777777" w:rsidR="00392E76" w:rsidRPr="008A7870" w:rsidRDefault="00392E76"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26AC356E" w14:textId="47246223" w:rsidR="00392E76" w:rsidRPr="008A7870" w:rsidRDefault="00FA1025" w:rsidP="00485297">
            <w:pPr>
              <w:pStyle w:val="ListParagraph"/>
              <w:widowControl w:val="0"/>
              <w:numPr>
                <w:ilvl w:val="0"/>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Bus Service </w:t>
            </w:r>
            <w:r w:rsidR="00C3281E" w:rsidRPr="008A7870">
              <w:rPr>
                <w:rFonts w:asciiTheme="majorHAnsi" w:eastAsia="Roboto" w:hAnsiTheme="majorHAnsi" w:cstheme="majorHAnsi"/>
              </w:rPr>
              <w:t>and Community Needs</w:t>
            </w:r>
            <w:r w:rsidRPr="008A7870">
              <w:rPr>
                <w:rFonts w:asciiTheme="majorHAnsi" w:eastAsia="Roboto" w:hAnsiTheme="majorHAnsi" w:cstheme="majorHAnsi"/>
              </w:rPr>
              <w:t xml:space="preserve"> </w:t>
            </w:r>
            <w:r w:rsidR="00864933" w:rsidRPr="008A7870">
              <w:rPr>
                <w:rFonts w:asciiTheme="majorHAnsi" w:eastAsia="Roboto" w:hAnsiTheme="majorHAnsi" w:cstheme="majorHAnsi"/>
              </w:rPr>
              <w:t>–</w:t>
            </w:r>
            <w:r w:rsidRPr="008A7870">
              <w:rPr>
                <w:rFonts w:asciiTheme="majorHAnsi" w:eastAsia="Roboto" w:hAnsiTheme="majorHAnsi" w:cstheme="majorHAnsi"/>
              </w:rPr>
              <w:t xml:space="preserve"> </w:t>
            </w:r>
            <w:r w:rsidR="00864933" w:rsidRPr="008A7870">
              <w:rPr>
                <w:rFonts w:asciiTheme="majorHAnsi" w:eastAsia="Roboto" w:hAnsiTheme="majorHAnsi" w:cstheme="majorHAnsi"/>
              </w:rPr>
              <w:t xml:space="preserve">Cllr Lloyd </w:t>
            </w:r>
            <w:r w:rsidR="00EC0D0F" w:rsidRPr="008A7870">
              <w:rPr>
                <w:rFonts w:asciiTheme="majorHAnsi" w:eastAsia="Roboto" w:hAnsiTheme="majorHAnsi" w:cstheme="majorHAnsi"/>
              </w:rPr>
              <w:t>will source promotional material</w:t>
            </w:r>
            <w:r w:rsidR="00632529" w:rsidRPr="008A7870">
              <w:rPr>
                <w:rFonts w:asciiTheme="majorHAnsi" w:eastAsia="Roboto" w:hAnsiTheme="majorHAnsi" w:cstheme="majorHAnsi"/>
              </w:rPr>
              <w:t xml:space="preserve"> and the survey results</w:t>
            </w:r>
            <w:r w:rsidR="00EC0D0F" w:rsidRPr="008A7870">
              <w:rPr>
                <w:rFonts w:asciiTheme="majorHAnsi" w:eastAsia="Roboto" w:hAnsiTheme="majorHAnsi" w:cstheme="majorHAnsi"/>
              </w:rPr>
              <w:t xml:space="preserve"> and share </w:t>
            </w:r>
            <w:r w:rsidR="003A2A40" w:rsidRPr="008A7870">
              <w:rPr>
                <w:rFonts w:asciiTheme="majorHAnsi" w:eastAsia="Roboto" w:hAnsiTheme="majorHAnsi" w:cstheme="majorHAnsi"/>
              </w:rPr>
              <w:t>them</w:t>
            </w:r>
            <w:r w:rsidR="00EC0D0F" w:rsidRPr="008A7870">
              <w:rPr>
                <w:rFonts w:asciiTheme="majorHAnsi" w:eastAsia="Roboto" w:hAnsiTheme="majorHAnsi" w:cstheme="majorHAnsi"/>
              </w:rPr>
              <w:t xml:space="preserve"> with all Councillors</w:t>
            </w:r>
            <w:r w:rsidR="00CA5029" w:rsidRPr="008A7870">
              <w:rPr>
                <w:rFonts w:asciiTheme="majorHAnsi" w:eastAsia="Roboto" w:hAnsiTheme="majorHAnsi" w:cstheme="majorHAnsi"/>
              </w:rPr>
              <w:t xml:space="preserve"> to promote the new Bus Route</w:t>
            </w:r>
            <w:r w:rsidR="00EC0D0F" w:rsidRPr="008A7870">
              <w:rPr>
                <w:rFonts w:asciiTheme="majorHAnsi" w:eastAsia="Roboto" w:hAnsiTheme="majorHAnsi" w:cstheme="majorHAnsi"/>
              </w:rPr>
              <w:t xml:space="preserve">. Cllr Lloyd </w:t>
            </w:r>
            <w:r w:rsidR="00864933" w:rsidRPr="008A7870">
              <w:rPr>
                <w:rFonts w:asciiTheme="majorHAnsi" w:eastAsia="Roboto" w:hAnsiTheme="majorHAnsi" w:cstheme="majorHAnsi"/>
              </w:rPr>
              <w:t xml:space="preserve">will follow up with Powys CC </w:t>
            </w:r>
          </w:p>
        </w:tc>
        <w:tc>
          <w:tcPr>
            <w:tcW w:w="1134" w:type="dxa"/>
            <w:shd w:val="clear" w:color="auto" w:fill="auto"/>
          </w:tcPr>
          <w:p w14:paraId="378A8352" w14:textId="70518EE1" w:rsidR="00392E76" w:rsidRPr="008A7870" w:rsidRDefault="00627082" w:rsidP="006E0813">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Cllr Lloyd</w:t>
            </w:r>
          </w:p>
        </w:tc>
      </w:tr>
      <w:tr w:rsidR="00485297" w:rsidRPr="008A7870" w14:paraId="57D3F6FD" w14:textId="77777777" w:rsidTr="008A7870">
        <w:trPr>
          <w:trHeight w:val="396"/>
        </w:trPr>
        <w:tc>
          <w:tcPr>
            <w:tcW w:w="426" w:type="dxa"/>
            <w:vMerge/>
          </w:tcPr>
          <w:p w14:paraId="0F7B1D7E" w14:textId="77777777" w:rsidR="00485297" w:rsidRPr="008A7870" w:rsidRDefault="00485297"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143707FB" w14:textId="1CC08B56" w:rsidR="00960A84" w:rsidRPr="008A7870" w:rsidRDefault="00485297" w:rsidP="00485297">
            <w:pPr>
              <w:pStyle w:val="ListParagraph"/>
              <w:widowControl w:val="0"/>
              <w:numPr>
                <w:ilvl w:val="0"/>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Dial a ride –</w:t>
            </w:r>
            <w:r w:rsidR="0062699F" w:rsidRPr="008A7870">
              <w:rPr>
                <w:rFonts w:asciiTheme="majorHAnsi" w:eastAsia="Roboto" w:hAnsiTheme="majorHAnsi" w:cstheme="majorHAnsi"/>
              </w:rPr>
              <w:t xml:space="preserve"> Accounts received </w:t>
            </w:r>
            <w:r w:rsidR="003D50AA" w:rsidRPr="008A7870">
              <w:rPr>
                <w:rFonts w:asciiTheme="majorHAnsi" w:eastAsia="Roboto" w:hAnsiTheme="majorHAnsi" w:cstheme="majorHAnsi"/>
              </w:rPr>
              <w:t xml:space="preserve">and circulated. </w:t>
            </w:r>
            <w:r w:rsidR="004519C2" w:rsidRPr="008A7870">
              <w:rPr>
                <w:rFonts w:asciiTheme="majorHAnsi" w:eastAsia="Roboto" w:hAnsiTheme="majorHAnsi" w:cstheme="majorHAnsi"/>
              </w:rPr>
              <w:t>On the Agend</w:t>
            </w:r>
            <w:r w:rsidR="00EC0D0F" w:rsidRPr="008A7870">
              <w:rPr>
                <w:rFonts w:asciiTheme="majorHAnsi" w:eastAsia="Roboto" w:hAnsiTheme="majorHAnsi" w:cstheme="majorHAnsi"/>
              </w:rPr>
              <w:t>a</w:t>
            </w:r>
            <w:r w:rsidR="004519C2" w:rsidRPr="008A7870">
              <w:rPr>
                <w:rFonts w:asciiTheme="majorHAnsi" w:eastAsia="Roboto" w:hAnsiTheme="majorHAnsi" w:cstheme="majorHAnsi"/>
              </w:rPr>
              <w:t xml:space="preserve"> for discussion regarding providing a grant. It was thought to be a good idea to invite the</w:t>
            </w:r>
            <w:r w:rsidR="00EC0D0F" w:rsidRPr="008A7870">
              <w:rPr>
                <w:rFonts w:asciiTheme="majorHAnsi" w:eastAsia="Roboto" w:hAnsiTheme="majorHAnsi" w:cstheme="majorHAnsi"/>
              </w:rPr>
              <w:t xml:space="preserve"> </w:t>
            </w:r>
            <w:r w:rsidR="00F52BF8" w:rsidRPr="008A7870">
              <w:rPr>
                <w:rFonts w:asciiTheme="majorHAnsi" w:eastAsia="Roboto" w:hAnsiTheme="majorHAnsi" w:cstheme="majorHAnsi"/>
              </w:rPr>
              <w:t>Brecon Dial-A-R</w:t>
            </w:r>
            <w:r w:rsidR="00D833A2">
              <w:rPr>
                <w:rFonts w:asciiTheme="majorHAnsi" w:eastAsia="Roboto" w:hAnsiTheme="majorHAnsi" w:cstheme="majorHAnsi"/>
              </w:rPr>
              <w:t>i</w:t>
            </w:r>
            <w:r w:rsidR="00F52BF8" w:rsidRPr="008A7870">
              <w:rPr>
                <w:rFonts w:asciiTheme="majorHAnsi" w:eastAsia="Roboto" w:hAnsiTheme="majorHAnsi" w:cstheme="majorHAnsi"/>
              </w:rPr>
              <w:t>de</w:t>
            </w:r>
            <w:r w:rsidR="004519C2" w:rsidRPr="008A7870">
              <w:rPr>
                <w:rFonts w:asciiTheme="majorHAnsi" w:eastAsia="Roboto" w:hAnsiTheme="majorHAnsi" w:cstheme="majorHAnsi"/>
              </w:rPr>
              <w:t xml:space="preserve"> Chair of the Trustees</w:t>
            </w:r>
            <w:r w:rsidR="00F52BF8" w:rsidRPr="008A7870">
              <w:rPr>
                <w:rFonts w:asciiTheme="majorHAnsi" w:eastAsia="Roboto" w:hAnsiTheme="majorHAnsi" w:cstheme="majorHAnsi"/>
              </w:rPr>
              <w:t xml:space="preserve">, </w:t>
            </w:r>
            <w:r w:rsidR="00EC0D0F" w:rsidRPr="008A7870">
              <w:rPr>
                <w:rFonts w:asciiTheme="majorHAnsi" w:eastAsia="Roboto" w:hAnsiTheme="majorHAnsi" w:cstheme="majorHAnsi"/>
              </w:rPr>
              <w:t>Barbara</w:t>
            </w:r>
            <w:r w:rsidR="00F52BF8" w:rsidRPr="008A7870">
              <w:rPr>
                <w:rFonts w:asciiTheme="majorHAnsi" w:eastAsia="Roboto" w:hAnsiTheme="majorHAnsi" w:cstheme="majorHAnsi"/>
              </w:rPr>
              <w:t xml:space="preserve"> Anglezarke, to </w:t>
            </w:r>
            <w:r w:rsidR="0079618A" w:rsidRPr="008A7870">
              <w:rPr>
                <w:rFonts w:asciiTheme="majorHAnsi" w:eastAsia="Roboto" w:hAnsiTheme="majorHAnsi" w:cstheme="majorHAnsi"/>
              </w:rPr>
              <w:t xml:space="preserve">speak to the Council at </w:t>
            </w:r>
            <w:r w:rsidR="004519C2" w:rsidRPr="008A7870">
              <w:rPr>
                <w:rFonts w:asciiTheme="majorHAnsi" w:eastAsia="Roboto" w:hAnsiTheme="majorHAnsi" w:cstheme="majorHAnsi"/>
              </w:rPr>
              <w:t xml:space="preserve">a </w:t>
            </w:r>
            <w:r w:rsidR="0079618A" w:rsidRPr="008A7870">
              <w:rPr>
                <w:rFonts w:asciiTheme="majorHAnsi" w:eastAsia="Roboto" w:hAnsiTheme="majorHAnsi" w:cstheme="majorHAnsi"/>
              </w:rPr>
              <w:t xml:space="preserve">future </w:t>
            </w:r>
            <w:r w:rsidR="004519C2" w:rsidRPr="008A7870">
              <w:rPr>
                <w:rFonts w:asciiTheme="majorHAnsi" w:eastAsia="Roboto" w:hAnsiTheme="majorHAnsi" w:cstheme="majorHAnsi"/>
              </w:rPr>
              <w:t>meeting</w:t>
            </w:r>
            <w:r w:rsidR="00960A84" w:rsidRPr="008A7870">
              <w:rPr>
                <w:rFonts w:asciiTheme="majorHAnsi" w:eastAsia="Roboto" w:hAnsiTheme="majorHAnsi" w:cstheme="majorHAnsi"/>
              </w:rPr>
              <w:t>.</w:t>
            </w:r>
          </w:p>
          <w:p w14:paraId="5DDDC55D" w14:textId="03D9BC05" w:rsidR="00960A84" w:rsidRPr="008A7870" w:rsidRDefault="00485297" w:rsidP="00960A84">
            <w:pPr>
              <w:pStyle w:val="ListParagraph"/>
              <w:widowControl w:val="0"/>
              <w:numPr>
                <w:ilvl w:val="1"/>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 </w:t>
            </w:r>
            <w:r w:rsidR="00960A84" w:rsidRPr="008A7870">
              <w:rPr>
                <w:rFonts w:asciiTheme="majorHAnsi" w:eastAsia="Roboto" w:hAnsiTheme="majorHAnsi" w:cstheme="majorHAnsi"/>
              </w:rPr>
              <w:t>Propo</w:t>
            </w:r>
            <w:r w:rsidR="00AE6D9F" w:rsidRPr="008A7870">
              <w:rPr>
                <w:rFonts w:asciiTheme="majorHAnsi" w:eastAsia="Roboto" w:hAnsiTheme="majorHAnsi" w:cstheme="majorHAnsi"/>
              </w:rPr>
              <w:t>s</w:t>
            </w:r>
            <w:r w:rsidR="00960A84" w:rsidRPr="008A7870">
              <w:rPr>
                <w:rFonts w:asciiTheme="majorHAnsi" w:eastAsia="Roboto" w:hAnsiTheme="majorHAnsi" w:cstheme="majorHAnsi"/>
              </w:rPr>
              <w:t xml:space="preserve">ed </w:t>
            </w:r>
            <w:r w:rsidR="00AE6D9F" w:rsidRPr="008A7870">
              <w:rPr>
                <w:rFonts w:asciiTheme="majorHAnsi" w:eastAsia="Roboto" w:hAnsiTheme="majorHAnsi" w:cstheme="majorHAnsi"/>
              </w:rPr>
              <w:t xml:space="preserve">- </w:t>
            </w:r>
            <w:r w:rsidR="00960A84" w:rsidRPr="008A7870">
              <w:rPr>
                <w:rFonts w:asciiTheme="majorHAnsi" w:eastAsia="Roboto" w:hAnsiTheme="majorHAnsi" w:cstheme="majorHAnsi"/>
              </w:rPr>
              <w:t>Cllr Bugler</w:t>
            </w:r>
          </w:p>
          <w:p w14:paraId="639D09BC" w14:textId="1115CBCA" w:rsidR="00485297" w:rsidRPr="008A7870" w:rsidRDefault="00960A84" w:rsidP="00401085">
            <w:pPr>
              <w:pStyle w:val="ListParagraph"/>
              <w:widowControl w:val="0"/>
              <w:numPr>
                <w:ilvl w:val="1"/>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Seconded </w:t>
            </w:r>
            <w:r w:rsidR="00AE6D9F" w:rsidRPr="008A7870">
              <w:rPr>
                <w:rFonts w:asciiTheme="majorHAnsi" w:eastAsia="Roboto" w:hAnsiTheme="majorHAnsi" w:cstheme="majorHAnsi"/>
              </w:rPr>
              <w:t xml:space="preserve">- </w:t>
            </w:r>
            <w:r w:rsidRPr="008A7870">
              <w:rPr>
                <w:rFonts w:asciiTheme="majorHAnsi" w:eastAsia="Roboto" w:hAnsiTheme="majorHAnsi" w:cstheme="majorHAnsi"/>
              </w:rPr>
              <w:t xml:space="preserve">Cllr Pritchard </w:t>
            </w:r>
          </w:p>
        </w:tc>
        <w:tc>
          <w:tcPr>
            <w:tcW w:w="1134" w:type="dxa"/>
            <w:shd w:val="clear" w:color="auto" w:fill="auto"/>
          </w:tcPr>
          <w:p w14:paraId="76F2937A" w14:textId="77777777" w:rsidR="00485297" w:rsidRPr="008A7870" w:rsidRDefault="003D50AA" w:rsidP="006E0813">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p w14:paraId="40BA89FB" w14:textId="77777777" w:rsidR="00401085" w:rsidRPr="008A7870" w:rsidRDefault="00401085" w:rsidP="006E0813">
            <w:pPr>
              <w:widowControl w:val="0"/>
              <w:pBdr>
                <w:top w:val="nil"/>
                <w:left w:val="nil"/>
                <w:bottom w:val="nil"/>
                <w:right w:val="nil"/>
                <w:between w:val="nil"/>
              </w:pBdr>
              <w:spacing w:line="240" w:lineRule="auto"/>
              <w:rPr>
                <w:rFonts w:asciiTheme="majorHAnsi" w:eastAsia="Roboto" w:hAnsiTheme="majorHAnsi" w:cstheme="majorHAnsi"/>
                <w:b/>
                <w:bCs/>
              </w:rPr>
            </w:pPr>
          </w:p>
          <w:p w14:paraId="3A31A928" w14:textId="77777777" w:rsidR="00401085" w:rsidRPr="008A7870" w:rsidRDefault="00401085" w:rsidP="006E0813">
            <w:pPr>
              <w:widowControl w:val="0"/>
              <w:pBdr>
                <w:top w:val="nil"/>
                <w:left w:val="nil"/>
                <w:bottom w:val="nil"/>
                <w:right w:val="nil"/>
                <w:between w:val="nil"/>
              </w:pBdr>
              <w:spacing w:line="240" w:lineRule="auto"/>
              <w:rPr>
                <w:rFonts w:asciiTheme="majorHAnsi" w:eastAsia="Roboto" w:hAnsiTheme="majorHAnsi" w:cstheme="majorHAnsi"/>
                <w:b/>
                <w:bCs/>
              </w:rPr>
            </w:pPr>
          </w:p>
          <w:p w14:paraId="7CB73764" w14:textId="77777777" w:rsidR="00401085" w:rsidRPr="008A7870" w:rsidRDefault="00401085" w:rsidP="006E0813">
            <w:pPr>
              <w:widowControl w:val="0"/>
              <w:pBdr>
                <w:top w:val="nil"/>
                <w:left w:val="nil"/>
                <w:bottom w:val="nil"/>
                <w:right w:val="nil"/>
                <w:between w:val="nil"/>
              </w:pBdr>
              <w:spacing w:line="240" w:lineRule="auto"/>
              <w:rPr>
                <w:rFonts w:asciiTheme="majorHAnsi" w:eastAsia="Roboto" w:hAnsiTheme="majorHAnsi" w:cstheme="majorHAnsi"/>
                <w:b/>
                <w:bCs/>
              </w:rPr>
            </w:pPr>
          </w:p>
          <w:p w14:paraId="012732C9" w14:textId="0D39DC63" w:rsidR="00401085" w:rsidRPr="008A7870" w:rsidRDefault="00401085" w:rsidP="006E0813">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Approved</w:t>
            </w:r>
          </w:p>
        </w:tc>
      </w:tr>
      <w:tr w:rsidR="00485297" w:rsidRPr="008A7870" w14:paraId="0A919767" w14:textId="77777777" w:rsidTr="008A7870">
        <w:trPr>
          <w:trHeight w:val="396"/>
        </w:trPr>
        <w:tc>
          <w:tcPr>
            <w:tcW w:w="426" w:type="dxa"/>
            <w:vMerge/>
          </w:tcPr>
          <w:p w14:paraId="79B71F50" w14:textId="77777777" w:rsidR="00485297" w:rsidRPr="008A7870" w:rsidRDefault="00485297"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6F39949D" w14:textId="5C02C281" w:rsidR="00485297" w:rsidRPr="008A7870" w:rsidRDefault="00485297" w:rsidP="00485297">
            <w:pPr>
              <w:pStyle w:val="ListParagraph"/>
              <w:widowControl w:val="0"/>
              <w:numPr>
                <w:ilvl w:val="0"/>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Glasbury </w:t>
            </w:r>
            <w:r w:rsidR="00974740" w:rsidRPr="008A7870">
              <w:rPr>
                <w:rFonts w:asciiTheme="majorHAnsi" w:eastAsia="Roboto" w:hAnsiTheme="majorHAnsi" w:cstheme="majorHAnsi"/>
              </w:rPr>
              <w:t xml:space="preserve">Arts </w:t>
            </w:r>
            <w:r w:rsidRPr="008A7870">
              <w:rPr>
                <w:rFonts w:asciiTheme="majorHAnsi" w:eastAsia="Roboto" w:hAnsiTheme="majorHAnsi" w:cstheme="majorHAnsi"/>
              </w:rPr>
              <w:t>Grant</w:t>
            </w:r>
            <w:r w:rsidR="00DA67C4" w:rsidRPr="008A7870">
              <w:rPr>
                <w:rFonts w:asciiTheme="majorHAnsi" w:eastAsia="Roboto" w:hAnsiTheme="majorHAnsi" w:cstheme="majorHAnsi"/>
              </w:rPr>
              <w:t xml:space="preserve">. </w:t>
            </w:r>
            <w:r w:rsidR="00010F46" w:rsidRPr="008A7870">
              <w:rPr>
                <w:rFonts w:asciiTheme="majorHAnsi" w:eastAsia="Roboto" w:hAnsiTheme="majorHAnsi" w:cstheme="majorHAnsi"/>
              </w:rPr>
              <w:t xml:space="preserve">The Clerk sent the donation </w:t>
            </w:r>
            <w:r w:rsidR="001A56D3" w:rsidRPr="008A7870">
              <w:rPr>
                <w:rFonts w:asciiTheme="majorHAnsi" w:eastAsia="Roboto" w:hAnsiTheme="majorHAnsi" w:cstheme="majorHAnsi"/>
              </w:rPr>
              <w:t xml:space="preserve">of £2400 </w:t>
            </w:r>
            <w:r w:rsidR="00010F46" w:rsidRPr="008A7870">
              <w:rPr>
                <w:rFonts w:asciiTheme="majorHAnsi" w:eastAsia="Roboto" w:hAnsiTheme="majorHAnsi" w:cstheme="majorHAnsi"/>
              </w:rPr>
              <w:t xml:space="preserve">to </w:t>
            </w:r>
            <w:r w:rsidR="00974740" w:rsidRPr="008A7870">
              <w:rPr>
                <w:rFonts w:asciiTheme="majorHAnsi" w:eastAsia="Roboto" w:hAnsiTheme="majorHAnsi" w:cstheme="majorHAnsi"/>
              </w:rPr>
              <w:t>Glasbury Arts</w:t>
            </w:r>
            <w:r w:rsidR="001A56D3" w:rsidRPr="008A7870">
              <w:rPr>
                <w:rFonts w:asciiTheme="majorHAnsi" w:eastAsia="Roboto" w:hAnsiTheme="majorHAnsi" w:cstheme="majorHAnsi"/>
              </w:rPr>
              <w:t xml:space="preserve">. Glasbury Arts have responded </w:t>
            </w:r>
            <w:r w:rsidR="00FF47A5" w:rsidRPr="008A7870">
              <w:rPr>
                <w:rFonts w:asciiTheme="majorHAnsi" w:eastAsia="Roboto" w:hAnsiTheme="majorHAnsi" w:cstheme="majorHAnsi"/>
              </w:rPr>
              <w:t>by email expressing their grateful thanks.</w:t>
            </w:r>
          </w:p>
        </w:tc>
        <w:tc>
          <w:tcPr>
            <w:tcW w:w="1134" w:type="dxa"/>
            <w:shd w:val="clear" w:color="auto" w:fill="auto"/>
          </w:tcPr>
          <w:p w14:paraId="01393421" w14:textId="510E0CC1" w:rsidR="00485297" w:rsidRPr="008A7870" w:rsidRDefault="003D50AA" w:rsidP="006E0813">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Resolved</w:t>
            </w:r>
          </w:p>
        </w:tc>
      </w:tr>
      <w:tr w:rsidR="00485297" w:rsidRPr="008A7870" w14:paraId="06AA64CB" w14:textId="77777777" w:rsidTr="008A7870">
        <w:trPr>
          <w:trHeight w:val="396"/>
        </w:trPr>
        <w:tc>
          <w:tcPr>
            <w:tcW w:w="426" w:type="dxa"/>
            <w:vMerge/>
          </w:tcPr>
          <w:p w14:paraId="0E6A13DA" w14:textId="77777777" w:rsidR="00485297" w:rsidRPr="008A7870" w:rsidRDefault="00485297"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5C4DCD8F" w14:textId="77089C4C" w:rsidR="00485297" w:rsidRPr="008A7870" w:rsidRDefault="00485297" w:rsidP="00485297">
            <w:pPr>
              <w:pStyle w:val="ListParagraph"/>
              <w:widowControl w:val="0"/>
              <w:numPr>
                <w:ilvl w:val="0"/>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Financial Reg</w:t>
            </w:r>
            <w:r w:rsidR="00EC0D0F" w:rsidRPr="008A7870">
              <w:rPr>
                <w:rFonts w:asciiTheme="majorHAnsi" w:eastAsia="Roboto" w:hAnsiTheme="majorHAnsi" w:cstheme="majorHAnsi"/>
              </w:rPr>
              <w:t>ulations 2024</w:t>
            </w:r>
            <w:r w:rsidR="00A2011D" w:rsidRPr="008A7870">
              <w:rPr>
                <w:rFonts w:asciiTheme="majorHAnsi" w:eastAsia="Roboto" w:hAnsiTheme="majorHAnsi" w:cstheme="majorHAnsi"/>
              </w:rPr>
              <w:t xml:space="preserve">- Action was to upload these to the website and file under policies on </w:t>
            </w:r>
            <w:r w:rsidR="00DA67C4" w:rsidRPr="008A7870">
              <w:rPr>
                <w:rFonts w:asciiTheme="majorHAnsi" w:eastAsia="Roboto" w:hAnsiTheme="majorHAnsi" w:cstheme="majorHAnsi"/>
              </w:rPr>
              <w:t>Teams.</w:t>
            </w:r>
          </w:p>
        </w:tc>
        <w:tc>
          <w:tcPr>
            <w:tcW w:w="1134" w:type="dxa"/>
            <w:shd w:val="clear" w:color="auto" w:fill="auto"/>
          </w:tcPr>
          <w:p w14:paraId="1688517A" w14:textId="4E3A62D8" w:rsidR="00485297" w:rsidRPr="008A7870" w:rsidRDefault="00DA67C4" w:rsidP="006E0813">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Resolved</w:t>
            </w:r>
          </w:p>
        </w:tc>
      </w:tr>
      <w:tr w:rsidR="00485297" w:rsidRPr="008A7870" w14:paraId="1911E4B4" w14:textId="77777777" w:rsidTr="008A7870">
        <w:trPr>
          <w:trHeight w:val="396"/>
        </w:trPr>
        <w:tc>
          <w:tcPr>
            <w:tcW w:w="426" w:type="dxa"/>
            <w:vMerge/>
          </w:tcPr>
          <w:p w14:paraId="51E962B3" w14:textId="77777777" w:rsidR="00485297" w:rsidRPr="008A7870" w:rsidRDefault="00485297"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4E6CA6F3" w14:textId="55B149B3" w:rsidR="00485297" w:rsidRPr="008A7870" w:rsidRDefault="00485297" w:rsidP="00485297">
            <w:pPr>
              <w:pStyle w:val="ListParagraph"/>
              <w:widowControl w:val="0"/>
              <w:numPr>
                <w:ilvl w:val="0"/>
                <w:numId w:val="1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Website </w:t>
            </w:r>
            <w:r w:rsidR="00FF47A5" w:rsidRPr="008A7870">
              <w:rPr>
                <w:rFonts w:asciiTheme="majorHAnsi" w:eastAsia="Roboto" w:hAnsiTheme="majorHAnsi" w:cstheme="majorHAnsi"/>
              </w:rPr>
              <w:t xml:space="preserve">Update - </w:t>
            </w:r>
            <w:r w:rsidRPr="008A7870">
              <w:rPr>
                <w:rFonts w:asciiTheme="majorHAnsi" w:eastAsia="Roboto" w:hAnsiTheme="majorHAnsi" w:cstheme="majorHAnsi"/>
              </w:rPr>
              <w:t>on the agenda</w:t>
            </w:r>
          </w:p>
        </w:tc>
        <w:tc>
          <w:tcPr>
            <w:tcW w:w="1134" w:type="dxa"/>
            <w:shd w:val="clear" w:color="auto" w:fill="auto"/>
          </w:tcPr>
          <w:p w14:paraId="017C4FE6" w14:textId="7FF3FE38" w:rsidR="00485297" w:rsidRPr="008A7870" w:rsidRDefault="00485297" w:rsidP="006E0813">
            <w:pPr>
              <w:widowControl w:val="0"/>
              <w:pBdr>
                <w:top w:val="nil"/>
                <w:left w:val="nil"/>
                <w:bottom w:val="nil"/>
                <w:right w:val="nil"/>
                <w:between w:val="nil"/>
              </w:pBdr>
              <w:spacing w:line="240" w:lineRule="auto"/>
              <w:rPr>
                <w:rFonts w:asciiTheme="majorHAnsi" w:eastAsia="Roboto" w:hAnsiTheme="majorHAnsi" w:cstheme="majorHAnsi"/>
                <w:b/>
                <w:bCs/>
              </w:rPr>
            </w:pPr>
          </w:p>
        </w:tc>
      </w:tr>
      <w:tr w:rsidR="006C3B63" w:rsidRPr="008A7870" w14:paraId="295B3C20" w14:textId="4AE7AB89" w:rsidTr="008A7870">
        <w:trPr>
          <w:trHeight w:val="129"/>
        </w:trPr>
        <w:tc>
          <w:tcPr>
            <w:tcW w:w="426" w:type="dxa"/>
            <w:vMerge w:val="restart"/>
          </w:tcPr>
          <w:p w14:paraId="1C6D1C1F" w14:textId="77777777" w:rsidR="006C3B63" w:rsidRPr="008A7870" w:rsidRDefault="006C3B63"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2208B787" w14:textId="77777777" w:rsidR="006C3B63" w:rsidRPr="008A7870" w:rsidRDefault="006C3B63" w:rsidP="00030C92">
            <w:pPr>
              <w:widowControl w:val="0"/>
              <w:pBdr>
                <w:top w:val="nil"/>
                <w:left w:val="nil"/>
                <w:bottom w:val="nil"/>
                <w:right w:val="nil"/>
                <w:between w:val="nil"/>
              </w:pBdr>
              <w:spacing w:line="240" w:lineRule="auto"/>
              <w:rPr>
                <w:rFonts w:asciiTheme="majorHAnsi" w:hAnsiTheme="majorHAnsi" w:cstheme="majorHAnsi"/>
                <w:b/>
                <w:bCs/>
                <w:color w:val="000000"/>
              </w:rPr>
            </w:pPr>
            <w:r w:rsidRPr="008A7870">
              <w:rPr>
                <w:rFonts w:asciiTheme="majorHAnsi" w:hAnsiTheme="majorHAnsi" w:cstheme="majorHAnsi"/>
                <w:b/>
                <w:bCs/>
                <w:color w:val="000000"/>
              </w:rPr>
              <w:t>Correspondence</w:t>
            </w:r>
          </w:p>
          <w:p w14:paraId="316DC091" w14:textId="77777777" w:rsidR="006C3B63" w:rsidRPr="008A7870" w:rsidRDefault="006C3B63" w:rsidP="00030C92">
            <w:pPr>
              <w:pStyle w:val="ListParagraph"/>
              <w:widowControl w:val="0"/>
              <w:numPr>
                <w:ilvl w:val="0"/>
                <w:numId w:val="13"/>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rPr>
              <w:t xml:space="preserve">Julie King – </w:t>
            </w:r>
            <w:r w:rsidRPr="008A7870">
              <w:rPr>
                <w:rFonts w:asciiTheme="majorHAnsi" w:hAnsiTheme="majorHAnsi" w:cstheme="majorHAnsi"/>
                <w:color w:val="242424"/>
                <w:shd w:val="clear" w:color="auto" w:fill="FFFFFF"/>
              </w:rPr>
              <w:t xml:space="preserve">Notice of Hay and Talgarth Network Meeting 7 May 2025, 10.30 am at Hay Bowling Club.  </w:t>
            </w:r>
          </w:p>
          <w:p w14:paraId="27B19A38" w14:textId="011F13BC" w:rsidR="006C3B63" w:rsidRPr="008A7870" w:rsidRDefault="006C3B63" w:rsidP="009E1173">
            <w:pPr>
              <w:pStyle w:val="ListParagraph"/>
              <w:widowControl w:val="0"/>
              <w:numPr>
                <w:ilvl w:val="1"/>
                <w:numId w:val="13"/>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color w:val="242424"/>
                <w:shd w:val="clear" w:color="auto" w:fill="FFFFFF"/>
              </w:rPr>
              <w:t>If any Cllrs wish to go please let the Clerk know</w:t>
            </w:r>
          </w:p>
          <w:p w14:paraId="2EF866BD" w14:textId="068CA0C9" w:rsidR="006C3B63" w:rsidRPr="008A7870" w:rsidRDefault="006C3B63" w:rsidP="006E0813">
            <w:pPr>
              <w:pStyle w:val="ListParagraph"/>
              <w:widowControl w:val="0"/>
              <w:numPr>
                <w:ilvl w:val="1"/>
                <w:numId w:val="13"/>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color w:val="242424"/>
                <w:shd w:val="clear" w:color="auto" w:fill="FFFFFF"/>
              </w:rPr>
              <w:t>Request the minutes of the meeting from Julie King</w:t>
            </w:r>
          </w:p>
        </w:tc>
        <w:tc>
          <w:tcPr>
            <w:tcW w:w="1134" w:type="dxa"/>
            <w:shd w:val="clear" w:color="auto" w:fill="auto"/>
          </w:tcPr>
          <w:p w14:paraId="70AACA9D" w14:textId="77777777" w:rsidR="006C3B63" w:rsidRPr="008A7870" w:rsidRDefault="006C3B63"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275A726D" w14:textId="77777777" w:rsidR="006C3B63" w:rsidRPr="008A7870" w:rsidRDefault="006C3B63"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03E7CEFA" w14:textId="77777777" w:rsidR="006C3B63" w:rsidRPr="008A7870" w:rsidRDefault="006C3B63"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9F02C92" w14:textId="77777777" w:rsidR="006C3B63" w:rsidRPr="008A7870" w:rsidRDefault="006C3B63"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Cllrs</w:t>
            </w:r>
          </w:p>
          <w:p w14:paraId="34AC8315" w14:textId="5A16809E" w:rsidR="006C3B63" w:rsidRPr="008A7870" w:rsidRDefault="006C3B63"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tc>
      </w:tr>
      <w:tr w:rsidR="006C3B63" w:rsidRPr="008A7870" w14:paraId="6096866E" w14:textId="77777777" w:rsidTr="008A7870">
        <w:trPr>
          <w:trHeight w:val="125"/>
        </w:trPr>
        <w:tc>
          <w:tcPr>
            <w:tcW w:w="426" w:type="dxa"/>
            <w:vMerge/>
          </w:tcPr>
          <w:p w14:paraId="4B52CE89" w14:textId="77777777" w:rsidR="006C3B63" w:rsidRPr="008A7870" w:rsidRDefault="006C3B63"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2DDCE9A7" w14:textId="77777777" w:rsidR="006C3B63" w:rsidRPr="008A7870" w:rsidRDefault="006C3B63" w:rsidP="0056194D">
            <w:pPr>
              <w:pStyle w:val="ListParagraph"/>
              <w:widowControl w:val="0"/>
              <w:numPr>
                <w:ilvl w:val="0"/>
                <w:numId w:val="13"/>
              </w:numPr>
              <w:spacing w:line="240" w:lineRule="auto"/>
              <w:rPr>
                <w:rFonts w:asciiTheme="majorHAnsi" w:hAnsiTheme="majorHAnsi" w:cstheme="majorHAnsi"/>
              </w:rPr>
            </w:pPr>
            <w:r w:rsidRPr="008A7870">
              <w:rPr>
                <w:rFonts w:asciiTheme="majorHAnsi" w:hAnsiTheme="majorHAnsi" w:cstheme="majorHAnsi"/>
              </w:rPr>
              <w:t xml:space="preserve">Carol Johnson, Democratic Services Powys CC – </w:t>
            </w:r>
          </w:p>
          <w:p w14:paraId="6973FC7F" w14:textId="77777777" w:rsidR="006C3B63" w:rsidRPr="008A7870" w:rsidRDefault="006C3B63" w:rsidP="00603ACF">
            <w:pPr>
              <w:pStyle w:val="ListParagraph"/>
              <w:widowControl w:val="0"/>
              <w:numPr>
                <w:ilvl w:val="1"/>
                <w:numId w:val="13"/>
              </w:numPr>
              <w:spacing w:line="240" w:lineRule="auto"/>
              <w:rPr>
                <w:rFonts w:asciiTheme="majorHAnsi" w:hAnsiTheme="majorHAnsi" w:cstheme="majorHAnsi"/>
              </w:rPr>
            </w:pPr>
            <w:r w:rsidRPr="008A7870">
              <w:rPr>
                <w:rFonts w:asciiTheme="majorHAnsi" w:hAnsiTheme="majorHAnsi" w:cstheme="majorHAnsi"/>
              </w:rPr>
              <w:t>How many Cllr vacancies does GCC have (1)</w:t>
            </w:r>
          </w:p>
          <w:p w14:paraId="523E2FED" w14:textId="2DFFCED7" w:rsidR="006C3B63" w:rsidRPr="008A7870" w:rsidRDefault="006C3B63" w:rsidP="00603ACF">
            <w:pPr>
              <w:pStyle w:val="ListParagraph"/>
              <w:widowControl w:val="0"/>
              <w:numPr>
                <w:ilvl w:val="1"/>
                <w:numId w:val="13"/>
              </w:numPr>
              <w:spacing w:line="240" w:lineRule="auto"/>
              <w:rPr>
                <w:rFonts w:asciiTheme="majorHAnsi" w:hAnsiTheme="majorHAnsi" w:cstheme="majorHAnsi"/>
              </w:rPr>
            </w:pPr>
            <w:r w:rsidRPr="008A7870">
              <w:rPr>
                <w:rFonts w:asciiTheme="majorHAnsi" w:hAnsiTheme="majorHAnsi" w:cstheme="majorHAnsi"/>
              </w:rPr>
              <w:t>Does GCC have a paid Clerk (Yes)</w:t>
            </w:r>
          </w:p>
          <w:p w14:paraId="2195C70F" w14:textId="35B53E4D" w:rsidR="006C3B63" w:rsidRPr="008A7870" w:rsidRDefault="006C3B63" w:rsidP="0087485E">
            <w:pPr>
              <w:widowControl w:val="0"/>
              <w:spacing w:line="240" w:lineRule="auto"/>
              <w:ind w:left="720"/>
              <w:rPr>
                <w:rFonts w:asciiTheme="majorHAnsi" w:hAnsiTheme="majorHAnsi" w:cstheme="majorHAnsi"/>
              </w:rPr>
            </w:pPr>
            <w:r w:rsidRPr="008A7870">
              <w:rPr>
                <w:rFonts w:asciiTheme="majorHAnsi" w:hAnsiTheme="majorHAnsi" w:cstheme="majorHAnsi"/>
              </w:rPr>
              <w:t>Clerk to respond to Carol Johnson</w:t>
            </w:r>
          </w:p>
        </w:tc>
        <w:tc>
          <w:tcPr>
            <w:tcW w:w="1134" w:type="dxa"/>
            <w:shd w:val="clear" w:color="auto" w:fill="auto"/>
          </w:tcPr>
          <w:p w14:paraId="0F3E4866" w14:textId="77777777" w:rsidR="006C3B63" w:rsidRPr="008A7870" w:rsidRDefault="006C3B63" w:rsidP="006E0813">
            <w:pPr>
              <w:widowControl w:val="0"/>
              <w:pBdr>
                <w:top w:val="nil"/>
                <w:left w:val="nil"/>
                <w:bottom w:val="nil"/>
                <w:right w:val="nil"/>
                <w:between w:val="nil"/>
              </w:pBdr>
              <w:spacing w:line="240" w:lineRule="auto"/>
              <w:rPr>
                <w:rFonts w:asciiTheme="majorHAnsi" w:hAnsiTheme="majorHAnsi" w:cstheme="majorHAnsi"/>
                <w:b/>
                <w:bCs/>
                <w:color w:val="000000"/>
              </w:rPr>
            </w:pPr>
          </w:p>
          <w:p w14:paraId="461B8E94" w14:textId="77777777" w:rsidR="006C3B63" w:rsidRPr="008A7870" w:rsidRDefault="006C3B63" w:rsidP="006E0813">
            <w:pPr>
              <w:widowControl w:val="0"/>
              <w:pBdr>
                <w:top w:val="nil"/>
                <w:left w:val="nil"/>
                <w:bottom w:val="nil"/>
                <w:right w:val="nil"/>
                <w:between w:val="nil"/>
              </w:pBdr>
              <w:spacing w:line="240" w:lineRule="auto"/>
              <w:rPr>
                <w:rFonts w:asciiTheme="majorHAnsi" w:hAnsiTheme="majorHAnsi" w:cstheme="majorHAnsi"/>
                <w:b/>
                <w:bCs/>
                <w:color w:val="000000"/>
              </w:rPr>
            </w:pPr>
          </w:p>
          <w:p w14:paraId="00A20680" w14:textId="77777777" w:rsidR="006C3B63" w:rsidRPr="008A7870" w:rsidRDefault="006C3B63" w:rsidP="006E0813">
            <w:pPr>
              <w:widowControl w:val="0"/>
              <w:pBdr>
                <w:top w:val="nil"/>
                <w:left w:val="nil"/>
                <w:bottom w:val="nil"/>
                <w:right w:val="nil"/>
                <w:between w:val="nil"/>
              </w:pBdr>
              <w:spacing w:line="240" w:lineRule="auto"/>
              <w:rPr>
                <w:rFonts w:asciiTheme="majorHAnsi" w:hAnsiTheme="majorHAnsi" w:cstheme="majorHAnsi"/>
                <w:b/>
                <w:bCs/>
                <w:color w:val="000000"/>
              </w:rPr>
            </w:pPr>
          </w:p>
          <w:p w14:paraId="42CA2913" w14:textId="4231B6F4" w:rsidR="006C3B63" w:rsidRPr="008A7870" w:rsidRDefault="006C3B63" w:rsidP="006E0813">
            <w:pPr>
              <w:widowControl w:val="0"/>
              <w:pBdr>
                <w:top w:val="nil"/>
                <w:left w:val="nil"/>
                <w:bottom w:val="nil"/>
                <w:right w:val="nil"/>
                <w:between w:val="nil"/>
              </w:pBdr>
              <w:spacing w:line="240" w:lineRule="auto"/>
              <w:rPr>
                <w:rFonts w:asciiTheme="majorHAnsi" w:hAnsiTheme="majorHAnsi" w:cstheme="majorHAnsi"/>
                <w:b/>
                <w:bCs/>
                <w:color w:val="000000"/>
              </w:rPr>
            </w:pPr>
            <w:r w:rsidRPr="008A7870">
              <w:rPr>
                <w:rFonts w:asciiTheme="majorHAnsi" w:hAnsiTheme="majorHAnsi" w:cstheme="majorHAnsi"/>
                <w:b/>
                <w:bCs/>
                <w:color w:val="000000"/>
              </w:rPr>
              <w:t>Clerk</w:t>
            </w:r>
          </w:p>
        </w:tc>
      </w:tr>
      <w:tr w:rsidR="006C3B63" w:rsidRPr="008A7870" w14:paraId="5F684378" w14:textId="77777777" w:rsidTr="008A7870">
        <w:trPr>
          <w:trHeight w:val="125"/>
        </w:trPr>
        <w:tc>
          <w:tcPr>
            <w:tcW w:w="426" w:type="dxa"/>
            <w:vMerge/>
          </w:tcPr>
          <w:p w14:paraId="09B02393" w14:textId="77777777" w:rsidR="006C3B63" w:rsidRPr="008A7870" w:rsidRDefault="006C3B63"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3A414CB9" w14:textId="2EA9FD0A" w:rsidR="006C3B63" w:rsidRPr="008A7870" w:rsidRDefault="006C3B63" w:rsidP="00030C92">
            <w:pPr>
              <w:pStyle w:val="ListParagraph"/>
              <w:widowControl w:val="0"/>
              <w:numPr>
                <w:ilvl w:val="0"/>
                <w:numId w:val="13"/>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color w:val="000000"/>
              </w:rPr>
              <w:t>OVW Have an evening Webinar on Biodiversity and Ecosystems. The poster has been circulated. All are welcome to attend.</w:t>
            </w:r>
          </w:p>
        </w:tc>
        <w:tc>
          <w:tcPr>
            <w:tcW w:w="1134" w:type="dxa"/>
            <w:shd w:val="clear" w:color="auto" w:fill="auto"/>
          </w:tcPr>
          <w:p w14:paraId="45516A4F" w14:textId="1DD0C257" w:rsidR="006C3B63" w:rsidRPr="008A7870" w:rsidRDefault="006C3B63" w:rsidP="006E0813">
            <w:pPr>
              <w:widowControl w:val="0"/>
              <w:pBdr>
                <w:top w:val="nil"/>
                <w:left w:val="nil"/>
                <w:bottom w:val="nil"/>
                <w:right w:val="nil"/>
                <w:between w:val="nil"/>
              </w:pBdr>
              <w:spacing w:line="240" w:lineRule="auto"/>
              <w:rPr>
                <w:rFonts w:asciiTheme="majorHAnsi" w:hAnsiTheme="majorHAnsi" w:cstheme="majorHAnsi"/>
                <w:b/>
                <w:bCs/>
                <w:color w:val="000000"/>
              </w:rPr>
            </w:pPr>
            <w:r w:rsidRPr="008A7870">
              <w:rPr>
                <w:rFonts w:asciiTheme="majorHAnsi" w:hAnsiTheme="majorHAnsi" w:cstheme="majorHAnsi"/>
                <w:b/>
                <w:bCs/>
                <w:color w:val="000000"/>
              </w:rPr>
              <w:t>Noted</w:t>
            </w:r>
          </w:p>
        </w:tc>
      </w:tr>
      <w:tr w:rsidR="006C3B63" w:rsidRPr="008A7870" w14:paraId="23CED61F" w14:textId="77777777" w:rsidTr="008A7870">
        <w:trPr>
          <w:trHeight w:val="125"/>
        </w:trPr>
        <w:tc>
          <w:tcPr>
            <w:tcW w:w="426" w:type="dxa"/>
            <w:vMerge/>
          </w:tcPr>
          <w:p w14:paraId="3DF14C94" w14:textId="77777777" w:rsidR="006C3B63" w:rsidRPr="008A7870" w:rsidRDefault="006C3B63"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41B53238" w14:textId="4A970990" w:rsidR="006C3B63" w:rsidRPr="008A7870" w:rsidRDefault="006C3B63" w:rsidP="00030C92">
            <w:pPr>
              <w:pStyle w:val="ListParagraph"/>
              <w:widowControl w:val="0"/>
              <w:numPr>
                <w:ilvl w:val="0"/>
                <w:numId w:val="13"/>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color w:val="000000"/>
              </w:rPr>
              <w:t>Resilience Duty – Section 6 – The Environment Act 2016. This was circulated for information, as all should be familiar with it.</w:t>
            </w:r>
          </w:p>
        </w:tc>
        <w:tc>
          <w:tcPr>
            <w:tcW w:w="1134" w:type="dxa"/>
            <w:shd w:val="clear" w:color="auto" w:fill="auto"/>
          </w:tcPr>
          <w:p w14:paraId="6D139883" w14:textId="27ED2D9B" w:rsidR="006C3B63" w:rsidRPr="008A7870" w:rsidRDefault="006C3B63" w:rsidP="006E0813">
            <w:pPr>
              <w:widowControl w:val="0"/>
              <w:pBdr>
                <w:top w:val="nil"/>
                <w:left w:val="nil"/>
                <w:bottom w:val="nil"/>
                <w:right w:val="nil"/>
                <w:between w:val="nil"/>
              </w:pBdr>
              <w:spacing w:line="240" w:lineRule="auto"/>
              <w:rPr>
                <w:rFonts w:asciiTheme="majorHAnsi" w:hAnsiTheme="majorHAnsi" w:cstheme="majorHAnsi"/>
                <w:b/>
                <w:bCs/>
                <w:color w:val="000000"/>
              </w:rPr>
            </w:pPr>
            <w:r w:rsidRPr="008A7870">
              <w:rPr>
                <w:rFonts w:asciiTheme="majorHAnsi" w:hAnsiTheme="majorHAnsi" w:cstheme="majorHAnsi"/>
                <w:b/>
                <w:bCs/>
                <w:color w:val="000000"/>
              </w:rPr>
              <w:t>Noted</w:t>
            </w:r>
          </w:p>
        </w:tc>
      </w:tr>
      <w:tr w:rsidR="006C3B63" w:rsidRPr="008A7870" w14:paraId="64A08E69" w14:textId="77777777" w:rsidTr="008A7870">
        <w:trPr>
          <w:trHeight w:val="125"/>
        </w:trPr>
        <w:tc>
          <w:tcPr>
            <w:tcW w:w="426" w:type="dxa"/>
            <w:vMerge/>
          </w:tcPr>
          <w:p w14:paraId="50F938E7" w14:textId="77777777" w:rsidR="006C3B63" w:rsidRPr="008A7870" w:rsidRDefault="006C3B63" w:rsidP="00E63F74">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6D4BE504" w14:textId="0F513D77" w:rsidR="006C3B63" w:rsidRPr="008A7870" w:rsidRDefault="004D0FDE" w:rsidP="00030C92">
            <w:pPr>
              <w:pStyle w:val="ListParagraph"/>
              <w:widowControl w:val="0"/>
              <w:numPr>
                <w:ilvl w:val="0"/>
                <w:numId w:val="13"/>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color w:val="000000"/>
              </w:rPr>
              <w:t xml:space="preserve">BWBP Position Paper 3 – Urgent Need for Community Asset Trust Reform in Wales. </w:t>
            </w:r>
            <w:r w:rsidR="0019752F" w:rsidRPr="008A7870">
              <w:rPr>
                <w:rFonts w:asciiTheme="majorHAnsi" w:hAnsiTheme="majorHAnsi" w:cstheme="majorHAnsi"/>
                <w:color w:val="000000"/>
              </w:rPr>
              <w:t>For review.</w:t>
            </w:r>
            <w:r w:rsidR="00016CB0" w:rsidRPr="008A7870">
              <w:rPr>
                <w:rFonts w:asciiTheme="majorHAnsi" w:hAnsiTheme="majorHAnsi" w:cstheme="majorHAnsi"/>
                <w:color w:val="000000"/>
              </w:rPr>
              <w:t xml:space="preserve"> Cllr Pritchard noted that this </w:t>
            </w:r>
            <w:r w:rsidR="00BA30FA" w:rsidRPr="008A7870">
              <w:rPr>
                <w:rFonts w:asciiTheme="majorHAnsi" w:hAnsiTheme="majorHAnsi" w:cstheme="majorHAnsi"/>
                <w:color w:val="000000"/>
              </w:rPr>
              <w:t>was an important subject and is worth reading</w:t>
            </w:r>
            <w:r w:rsidR="000032E1" w:rsidRPr="008A7870">
              <w:rPr>
                <w:rFonts w:asciiTheme="majorHAnsi" w:hAnsiTheme="majorHAnsi" w:cstheme="majorHAnsi"/>
                <w:color w:val="000000"/>
              </w:rPr>
              <w:t>.</w:t>
            </w:r>
          </w:p>
        </w:tc>
        <w:tc>
          <w:tcPr>
            <w:tcW w:w="1134" w:type="dxa"/>
            <w:shd w:val="clear" w:color="auto" w:fill="auto"/>
          </w:tcPr>
          <w:p w14:paraId="0408E75D" w14:textId="37FFD005" w:rsidR="006C3B63" w:rsidRPr="008A7870" w:rsidRDefault="0019752F" w:rsidP="006E0813">
            <w:pPr>
              <w:widowControl w:val="0"/>
              <w:pBdr>
                <w:top w:val="nil"/>
                <w:left w:val="nil"/>
                <w:bottom w:val="nil"/>
                <w:right w:val="nil"/>
                <w:between w:val="nil"/>
              </w:pBdr>
              <w:spacing w:line="240" w:lineRule="auto"/>
              <w:rPr>
                <w:rFonts w:asciiTheme="majorHAnsi" w:hAnsiTheme="majorHAnsi" w:cstheme="majorHAnsi"/>
                <w:b/>
                <w:bCs/>
                <w:color w:val="000000"/>
              </w:rPr>
            </w:pPr>
            <w:r w:rsidRPr="008A7870">
              <w:rPr>
                <w:rFonts w:asciiTheme="majorHAnsi" w:hAnsiTheme="majorHAnsi" w:cstheme="majorHAnsi"/>
                <w:b/>
                <w:bCs/>
                <w:color w:val="000000"/>
              </w:rPr>
              <w:t>Noted</w:t>
            </w:r>
          </w:p>
        </w:tc>
      </w:tr>
      <w:tr w:rsidR="006C3B63" w:rsidRPr="008A7870" w14:paraId="3B4DF4E7" w14:textId="77777777" w:rsidTr="008A7870">
        <w:trPr>
          <w:trHeight w:val="297"/>
        </w:trPr>
        <w:tc>
          <w:tcPr>
            <w:tcW w:w="426" w:type="dxa"/>
            <w:vMerge/>
          </w:tcPr>
          <w:p w14:paraId="14BF3C75" w14:textId="77777777" w:rsidR="006C3B63" w:rsidRPr="008A7870" w:rsidRDefault="006C3B63"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077F05F6" w14:textId="55E8F96E" w:rsidR="006C3B63" w:rsidRPr="008A7870" w:rsidRDefault="007F1D1C" w:rsidP="006C3B63">
            <w:pPr>
              <w:pStyle w:val="ListParagraph"/>
              <w:widowControl w:val="0"/>
              <w:numPr>
                <w:ilvl w:val="0"/>
                <w:numId w:val="13"/>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color w:val="000000"/>
              </w:rPr>
              <w:t xml:space="preserve">Bruno Peek – Pageantmaster VE DAY 80. </w:t>
            </w:r>
            <w:r w:rsidR="009C5EBC" w:rsidRPr="008A7870">
              <w:rPr>
                <w:rFonts w:asciiTheme="majorHAnsi" w:hAnsiTheme="majorHAnsi" w:cstheme="majorHAnsi"/>
                <w:color w:val="000000"/>
              </w:rPr>
              <w:t>GCC has nothing planned</w:t>
            </w:r>
            <w:r w:rsidR="00642C78" w:rsidRPr="008A7870">
              <w:rPr>
                <w:rFonts w:asciiTheme="majorHAnsi" w:hAnsiTheme="majorHAnsi" w:cstheme="majorHAnsi"/>
                <w:color w:val="000000"/>
              </w:rPr>
              <w:t>;</w:t>
            </w:r>
            <w:r w:rsidR="009C5EBC" w:rsidRPr="008A7870">
              <w:rPr>
                <w:rFonts w:asciiTheme="majorHAnsi" w:hAnsiTheme="majorHAnsi" w:cstheme="majorHAnsi"/>
                <w:color w:val="000000"/>
              </w:rPr>
              <w:t xml:space="preserve"> the Clerk </w:t>
            </w:r>
            <w:r w:rsidR="00642C78" w:rsidRPr="008A7870">
              <w:rPr>
                <w:rFonts w:asciiTheme="majorHAnsi" w:hAnsiTheme="majorHAnsi" w:cstheme="majorHAnsi"/>
                <w:color w:val="000000"/>
              </w:rPr>
              <w:t>will</w:t>
            </w:r>
            <w:r w:rsidR="009C5EBC" w:rsidRPr="008A7870">
              <w:rPr>
                <w:rFonts w:asciiTheme="majorHAnsi" w:hAnsiTheme="majorHAnsi" w:cstheme="majorHAnsi"/>
                <w:color w:val="000000"/>
              </w:rPr>
              <w:t xml:space="preserve"> re</w:t>
            </w:r>
            <w:r w:rsidR="00642C78" w:rsidRPr="008A7870">
              <w:rPr>
                <w:rFonts w:asciiTheme="majorHAnsi" w:hAnsiTheme="majorHAnsi" w:cstheme="majorHAnsi"/>
                <w:color w:val="000000"/>
              </w:rPr>
              <w:t>spond to the Pageantmaster.</w:t>
            </w:r>
          </w:p>
        </w:tc>
        <w:tc>
          <w:tcPr>
            <w:tcW w:w="1134" w:type="dxa"/>
          </w:tcPr>
          <w:p w14:paraId="2F145D59" w14:textId="4707FB18" w:rsidR="006C3B63" w:rsidRPr="008A7870" w:rsidRDefault="00642C78"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tc>
      </w:tr>
      <w:tr w:rsidR="006C3B63" w:rsidRPr="008A7870" w14:paraId="5CED0BDD" w14:textId="77777777" w:rsidTr="008A7870">
        <w:trPr>
          <w:trHeight w:val="297"/>
        </w:trPr>
        <w:tc>
          <w:tcPr>
            <w:tcW w:w="426" w:type="dxa"/>
            <w:vMerge/>
          </w:tcPr>
          <w:p w14:paraId="4EEE5007" w14:textId="77777777" w:rsidR="006C3B63" w:rsidRPr="008A7870" w:rsidRDefault="006C3B63"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425A5903" w14:textId="72368E08" w:rsidR="00F33DC0" w:rsidRPr="008A7870" w:rsidRDefault="006E676B" w:rsidP="006C3B63">
            <w:pPr>
              <w:pStyle w:val="ListParagraph"/>
              <w:widowControl w:val="0"/>
              <w:numPr>
                <w:ilvl w:val="0"/>
                <w:numId w:val="13"/>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color w:val="000000"/>
              </w:rPr>
              <w:t xml:space="preserve">Community Asset Transfer </w:t>
            </w:r>
            <w:r w:rsidR="009A1662" w:rsidRPr="008A7870">
              <w:rPr>
                <w:rFonts w:asciiTheme="majorHAnsi" w:hAnsiTheme="majorHAnsi" w:cstheme="majorHAnsi"/>
                <w:color w:val="000000"/>
              </w:rPr>
              <w:t xml:space="preserve">(CAT) </w:t>
            </w:r>
            <w:r w:rsidRPr="008A7870">
              <w:rPr>
                <w:rFonts w:asciiTheme="majorHAnsi" w:hAnsiTheme="majorHAnsi" w:cstheme="majorHAnsi"/>
                <w:color w:val="000000"/>
              </w:rPr>
              <w:t>– Expression of Interest</w:t>
            </w:r>
            <w:r w:rsidR="00E0367C" w:rsidRPr="008A7870">
              <w:rPr>
                <w:rFonts w:asciiTheme="majorHAnsi" w:hAnsiTheme="majorHAnsi" w:cstheme="majorHAnsi"/>
                <w:color w:val="000000"/>
              </w:rPr>
              <w:t xml:space="preserve"> (EOI)</w:t>
            </w:r>
            <w:r w:rsidRPr="008A7870">
              <w:rPr>
                <w:rFonts w:asciiTheme="majorHAnsi" w:hAnsiTheme="majorHAnsi" w:cstheme="majorHAnsi"/>
                <w:color w:val="000000"/>
              </w:rPr>
              <w:t xml:space="preserve">. </w:t>
            </w:r>
          </w:p>
          <w:p w14:paraId="194B97A8" w14:textId="3490ED18" w:rsidR="006C3B63" w:rsidRPr="008A7870" w:rsidRDefault="006E676B" w:rsidP="00F33DC0">
            <w:pPr>
              <w:pStyle w:val="ListParagraph"/>
              <w:widowControl w:val="0"/>
              <w:numPr>
                <w:ilvl w:val="1"/>
                <w:numId w:val="13"/>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color w:val="000000"/>
              </w:rPr>
              <w:t xml:space="preserve">Cllr Pritchard </w:t>
            </w:r>
            <w:r w:rsidR="00D733F8" w:rsidRPr="008A7870">
              <w:rPr>
                <w:rFonts w:asciiTheme="majorHAnsi" w:hAnsiTheme="majorHAnsi" w:cstheme="majorHAnsi"/>
                <w:color w:val="000000"/>
              </w:rPr>
              <w:t xml:space="preserve">was unhappy at the response from Cllr Matthew Dorrance of </w:t>
            </w:r>
            <w:r w:rsidR="00FE2474" w:rsidRPr="008A7870">
              <w:rPr>
                <w:rFonts w:asciiTheme="majorHAnsi" w:hAnsiTheme="majorHAnsi" w:cstheme="majorHAnsi"/>
                <w:color w:val="000000"/>
              </w:rPr>
              <w:t>Powys CC and</w:t>
            </w:r>
            <w:r w:rsidR="00373974" w:rsidRPr="008A7870">
              <w:rPr>
                <w:rFonts w:asciiTheme="majorHAnsi" w:hAnsiTheme="majorHAnsi" w:cstheme="majorHAnsi"/>
                <w:color w:val="000000"/>
              </w:rPr>
              <w:t xml:space="preserve"> plans to reply to Cllr Dorrance</w:t>
            </w:r>
            <w:r w:rsidR="00F33DC0" w:rsidRPr="008A7870">
              <w:rPr>
                <w:rFonts w:asciiTheme="majorHAnsi" w:hAnsiTheme="majorHAnsi" w:cstheme="majorHAnsi"/>
                <w:color w:val="000000"/>
              </w:rPr>
              <w:t xml:space="preserve">. </w:t>
            </w:r>
            <w:r w:rsidR="00A34D50" w:rsidRPr="008A7870">
              <w:rPr>
                <w:rFonts w:asciiTheme="majorHAnsi" w:hAnsiTheme="majorHAnsi" w:cstheme="majorHAnsi"/>
                <w:color w:val="000000"/>
              </w:rPr>
              <w:t xml:space="preserve">The concern Cllr Pritchard </w:t>
            </w:r>
            <w:r w:rsidR="00FE2474" w:rsidRPr="008A7870">
              <w:rPr>
                <w:rFonts w:asciiTheme="majorHAnsi" w:hAnsiTheme="majorHAnsi" w:cstheme="majorHAnsi"/>
                <w:color w:val="000000"/>
              </w:rPr>
              <w:t>raised</w:t>
            </w:r>
            <w:r w:rsidR="00A34D50" w:rsidRPr="008A7870">
              <w:rPr>
                <w:rFonts w:asciiTheme="majorHAnsi" w:hAnsiTheme="majorHAnsi" w:cstheme="majorHAnsi"/>
                <w:color w:val="000000"/>
              </w:rPr>
              <w:t xml:space="preserve"> that was not addressed was not just the delay in holding the meeting</w:t>
            </w:r>
            <w:r w:rsidR="00E0367C" w:rsidRPr="008A7870">
              <w:rPr>
                <w:rFonts w:asciiTheme="majorHAnsi" w:hAnsiTheme="majorHAnsi" w:cstheme="majorHAnsi"/>
                <w:color w:val="000000"/>
              </w:rPr>
              <w:t xml:space="preserve">. Even though GCC’s EOI has now been approved, </w:t>
            </w:r>
            <w:r w:rsidR="000B17C2" w:rsidRPr="008A7870">
              <w:rPr>
                <w:rFonts w:asciiTheme="majorHAnsi" w:hAnsiTheme="majorHAnsi" w:cstheme="majorHAnsi"/>
                <w:color w:val="000000"/>
              </w:rPr>
              <w:t>yet</w:t>
            </w:r>
            <w:r w:rsidR="00E0367C" w:rsidRPr="008A7870">
              <w:rPr>
                <w:rFonts w:asciiTheme="majorHAnsi" w:hAnsiTheme="majorHAnsi" w:cstheme="majorHAnsi"/>
                <w:color w:val="000000"/>
              </w:rPr>
              <w:t xml:space="preserve"> we have no idea what the process is to be followed to execute the </w:t>
            </w:r>
            <w:r w:rsidR="00671B66" w:rsidRPr="008A7870">
              <w:rPr>
                <w:rFonts w:asciiTheme="majorHAnsi" w:hAnsiTheme="majorHAnsi" w:cstheme="majorHAnsi"/>
                <w:color w:val="000000"/>
              </w:rPr>
              <w:t xml:space="preserve">transfer. Cllr Pritchard will request that Powys CC provide a clear plan of what the </w:t>
            </w:r>
            <w:r w:rsidR="008C292D" w:rsidRPr="008A7870">
              <w:rPr>
                <w:rFonts w:asciiTheme="majorHAnsi" w:hAnsiTheme="majorHAnsi" w:cstheme="majorHAnsi"/>
                <w:color w:val="000000"/>
              </w:rPr>
              <w:t>process is, who is involved and what the timeline is.</w:t>
            </w:r>
            <w:r w:rsidR="008C69B9" w:rsidRPr="008A7870">
              <w:rPr>
                <w:rFonts w:asciiTheme="majorHAnsi" w:hAnsiTheme="majorHAnsi" w:cstheme="majorHAnsi"/>
                <w:color w:val="000000"/>
              </w:rPr>
              <w:t xml:space="preserve"> </w:t>
            </w:r>
            <w:r w:rsidR="00FE2474" w:rsidRPr="008A7870">
              <w:rPr>
                <w:rFonts w:asciiTheme="majorHAnsi" w:hAnsiTheme="majorHAnsi" w:cstheme="majorHAnsi"/>
                <w:color w:val="000000"/>
              </w:rPr>
              <w:t>Also,</w:t>
            </w:r>
            <w:r w:rsidR="008C69B9" w:rsidRPr="008A7870">
              <w:rPr>
                <w:rFonts w:asciiTheme="majorHAnsi" w:hAnsiTheme="majorHAnsi" w:cstheme="majorHAnsi"/>
                <w:color w:val="000000"/>
              </w:rPr>
              <w:t xml:space="preserve"> what resource Powys CC will provide to facilitate this.</w:t>
            </w:r>
          </w:p>
          <w:p w14:paraId="2780F39D" w14:textId="73C1033E" w:rsidR="00F33DC0" w:rsidRPr="008A7870" w:rsidRDefault="00FC2759" w:rsidP="00F33DC0">
            <w:pPr>
              <w:pStyle w:val="ListParagraph"/>
              <w:widowControl w:val="0"/>
              <w:numPr>
                <w:ilvl w:val="1"/>
                <w:numId w:val="13"/>
              </w:numPr>
              <w:pBdr>
                <w:top w:val="nil"/>
                <w:left w:val="nil"/>
                <w:bottom w:val="nil"/>
                <w:right w:val="nil"/>
                <w:between w:val="nil"/>
              </w:pBdr>
              <w:spacing w:line="240" w:lineRule="auto"/>
              <w:rPr>
                <w:rFonts w:asciiTheme="majorHAnsi" w:hAnsiTheme="majorHAnsi" w:cstheme="majorHAnsi"/>
                <w:color w:val="000000"/>
              </w:rPr>
            </w:pPr>
            <w:r w:rsidRPr="008A7870">
              <w:rPr>
                <w:rFonts w:asciiTheme="majorHAnsi" w:hAnsiTheme="majorHAnsi" w:cstheme="majorHAnsi"/>
                <w:color w:val="000000"/>
              </w:rPr>
              <w:t xml:space="preserve">GCC has </w:t>
            </w:r>
            <w:r w:rsidR="000A7B6C" w:rsidRPr="008A7870">
              <w:rPr>
                <w:rFonts w:asciiTheme="majorHAnsi" w:hAnsiTheme="majorHAnsi" w:cstheme="majorHAnsi"/>
                <w:color w:val="000000"/>
              </w:rPr>
              <w:t xml:space="preserve">no information on the process of CAT and </w:t>
            </w:r>
            <w:r w:rsidR="00F33DC0" w:rsidRPr="008A7870">
              <w:rPr>
                <w:rFonts w:asciiTheme="majorHAnsi" w:hAnsiTheme="majorHAnsi" w:cstheme="majorHAnsi"/>
                <w:color w:val="000000"/>
              </w:rPr>
              <w:t xml:space="preserve">does not know the name of the Chair of the </w:t>
            </w:r>
            <w:r w:rsidR="009A1662" w:rsidRPr="008A7870">
              <w:rPr>
                <w:rFonts w:asciiTheme="majorHAnsi" w:hAnsiTheme="majorHAnsi" w:cstheme="majorHAnsi"/>
                <w:color w:val="000000"/>
              </w:rPr>
              <w:t>CAT Committee</w:t>
            </w:r>
            <w:r w:rsidR="009515DD" w:rsidRPr="008A7870">
              <w:rPr>
                <w:rFonts w:asciiTheme="majorHAnsi" w:hAnsiTheme="majorHAnsi" w:cstheme="majorHAnsi"/>
                <w:color w:val="000000"/>
              </w:rPr>
              <w:t xml:space="preserve"> to enquire</w:t>
            </w:r>
            <w:r w:rsidR="009A1662" w:rsidRPr="008A7870">
              <w:rPr>
                <w:rFonts w:asciiTheme="majorHAnsi" w:hAnsiTheme="majorHAnsi" w:cstheme="majorHAnsi"/>
                <w:color w:val="000000"/>
              </w:rPr>
              <w:t>. Cllr Lloyd will find out and report back to GCC</w:t>
            </w:r>
          </w:p>
        </w:tc>
        <w:tc>
          <w:tcPr>
            <w:tcW w:w="1134" w:type="dxa"/>
          </w:tcPr>
          <w:p w14:paraId="7C627B97" w14:textId="77777777" w:rsidR="006C3B63" w:rsidRPr="008A7870" w:rsidRDefault="006C3B63"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613C6179" w14:textId="77777777" w:rsidR="009A1662" w:rsidRPr="008A7870" w:rsidRDefault="009A1662"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5A46552F" w14:textId="77777777" w:rsidR="009A1662" w:rsidRPr="008A7870" w:rsidRDefault="009A1662"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7CE126A5" w14:textId="77777777" w:rsidR="008C292D" w:rsidRPr="008A7870" w:rsidRDefault="008C292D"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14EC428" w14:textId="77777777" w:rsidR="008C292D" w:rsidRPr="008A7870" w:rsidRDefault="008C292D"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7433D231" w14:textId="649488BE" w:rsidR="009A1662" w:rsidRPr="008A7870" w:rsidRDefault="009A1662"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Cllr Pritchard</w:t>
            </w:r>
          </w:p>
          <w:p w14:paraId="1F2760FC" w14:textId="77777777" w:rsidR="009A1662" w:rsidRPr="008A7870" w:rsidRDefault="009A1662"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5298B7D6" w14:textId="77777777" w:rsidR="008C292D" w:rsidRPr="008A7870" w:rsidRDefault="008C292D"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2BCDB83B" w14:textId="77777777" w:rsidR="00CB3689" w:rsidRPr="008A7870" w:rsidRDefault="00CB3689"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190E8410" w14:textId="50F06313" w:rsidR="009A1662" w:rsidRPr="008A7870" w:rsidRDefault="009A1662"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Cllr Lloyd</w:t>
            </w:r>
          </w:p>
        </w:tc>
      </w:tr>
      <w:tr w:rsidR="008306A9" w:rsidRPr="008A7870" w14:paraId="382CCA8C" w14:textId="77777777" w:rsidTr="008A7870">
        <w:trPr>
          <w:trHeight w:val="297"/>
        </w:trPr>
        <w:tc>
          <w:tcPr>
            <w:tcW w:w="426" w:type="dxa"/>
          </w:tcPr>
          <w:p w14:paraId="1527AFF2" w14:textId="77777777" w:rsidR="008306A9" w:rsidRPr="008A7870" w:rsidRDefault="008306A9"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77CF1BF9" w14:textId="77777777" w:rsidR="006C3B63" w:rsidRPr="008A7870" w:rsidRDefault="006C3B63" w:rsidP="006C3B63">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GCC Small Grants Funding Application Form</w:t>
            </w:r>
          </w:p>
          <w:p w14:paraId="60929EB9" w14:textId="30406941" w:rsidR="009515DD" w:rsidRPr="008A7870" w:rsidRDefault="00457640" w:rsidP="00457640">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 xml:space="preserve">Cllr Varcoe sent an email to Cllr Harding on </w:t>
            </w:r>
            <w:r w:rsidR="00210BF3" w:rsidRPr="008A7870">
              <w:rPr>
                <w:rFonts w:asciiTheme="majorHAnsi" w:eastAsia="Roboto" w:hAnsiTheme="majorHAnsi" w:cstheme="majorHAnsi"/>
              </w:rPr>
              <w:t>15</w:t>
            </w:r>
            <w:r w:rsidR="00210BF3" w:rsidRPr="008A7870">
              <w:rPr>
                <w:rFonts w:asciiTheme="majorHAnsi" w:eastAsia="Roboto" w:hAnsiTheme="majorHAnsi" w:cstheme="majorHAnsi"/>
                <w:vertAlign w:val="superscript"/>
              </w:rPr>
              <w:t>th</w:t>
            </w:r>
            <w:r w:rsidR="00210BF3" w:rsidRPr="008A7870">
              <w:rPr>
                <w:rFonts w:asciiTheme="majorHAnsi" w:eastAsia="Roboto" w:hAnsiTheme="majorHAnsi" w:cstheme="majorHAnsi"/>
              </w:rPr>
              <w:t xml:space="preserve"> March 2025, suggesting some elements could be simpler</w:t>
            </w:r>
            <w:r w:rsidR="00CB3689" w:rsidRPr="008A7870">
              <w:rPr>
                <w:rFonts w:asciiTheme="majorHAnsi" w:eastAsia="Roboto" w:hAnsiTheme="majorHAnsi" w:cstheme="majorHAnsi"/>
              </w:rPr>
              <w:t xml:space="preserve"> to encourage groups to apply. He feels the language </w:t>
            </w:r>
            <w:r w:rsidR="00054827" w:rsidRPr="008A7870">
              <w:rPr>
                <w:rFonts w:asciiTheme="majorHAnsi" w:eastAsia="Roboto" w:hAnsiTheme="majorHAnsi" w:cstheme="majorHAnsi"/>
              </w:rPr>
              <w:t xml:space="preserve">could be </w:t>
            </w:r>
            <w:r w:rsidR="00435527" w:rsidRPr="008A7870">
              <w:rPr>
                <w:rFonts w:asciiTheme="majorHAnsi" w:eastAsia="Roboto" w:hAnsiTheme="majorHAnsi" w:cstheme="majorHAnsi"/>
              </w:rPr>
              <w:t>more inclusive and easier</w:t>
            </w:r>
            <w:r w:rsidR="00054827" w:rsidRPr="008A7870">
              <w:rPr>
                <w:rFonts w:asciiTheme="majorHAnsi" w:eastAsia="Roboto" w:hAnsiTheme="majorHAnsi" w:cstheme="majorHAnsi"/>
              </w:rPr>
              <w:t xml:space="preserve"> to </w:t>
            </w:r>
            <w:r w:rsidR="00435527" w:rsidRPr="008A7870">
              <w:rPr>
                <w:rFonts w:asciiTheme="majorHAnsi" w:eastAsia="Roboto" w:hAnsiTheme="majorHAnsi" w:cstheme="majorHAnsi"/>
              </w:rPr>
              <w:t>understand.</w:t>
            </w:r>
          </w:p>
          <w:p w14:paraId="2C53FC01" w14:textId="7D49D689" w:rsidR="00672631" w:rsidRPr="008A7870" w:rsidRDefault="00672631" w:rsidP="00672631">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Item 1</w:t>
            </w:r>
            <w:r w:rsidR="00387C79" w:rsidRPr="008A7870">
              <w:rPr>
                <w:rFonts w:asciiTheme="majorHAnsi" w:eastAsia="Roboto" w:hAnsiTheme="majorHAnsi" w:cstheme="majorHAnsi"/>
              </w:rPr>
              <w:t>.</w:t>
            </w:r>
            <w:r w:rsidRPr="008A7870">
              <w:rPr>
                <w:rFonts w:asciiTheme="majorHAnsi" w:eastAsia="Roboto" w:hAnsiTheme="majorHAnsi" w:cstheme="majorHAnsi"/>
              </w:rPr>
              <w:t>7</w:t>
            </w:r>
            <w:r w:rsidR="00342656" w:rsidRPr="008A7870">
              <w:rPr>
                <w:rFonts w:asciiTheme="majorHAnsi" w:eastAsia="Roboto" w:hAnsiTheme="majorHAnsi" w:cstheme="majorHAnsi"/>
              </w:rPr>
              <w:t xml:space="preserve"> does not have disability as a category. Cllr Harding and Cllr Bugler will make this change</w:t>
            </w:r>
          </w:p>
          <w:p w14:paraId="32EFB655" w14:textId="50FD6160" w:rsidR="00342656" w:rsidRPr="008A7870" w:rsidRDefault="003F60BC" w:rsidP="00672631">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Item 2</w:t>
            </w:r>
            <w:r w:rsidR="00387C79" w:rsidRPr="008A7870">
              <w:rPr>
                <w:rFonts w:asciiTheme="majorHAnsi" w:eastAsia="Roboto" w:hAnsiTheme="majorHAnsi" w:cstheme="majorHAnsi"/>
              </w:rPr>
              <w:t>.</w:t>
            </w:r>
            <w:r w:rsidRPr="008A7870">
              <w:rPr>
                <w:rFonts w:asciiTheme="majorHAnsi" w:eastAsia="Roboto" w:hAnsiTheme="majorHAnsi" w:cstheme="majorHAnsi"/>
              </w:rPr>
              <w:t xml:space="preserve">3 </w:t>
            </w:r>
            <w:r w:rsidR="005350E7" w:rsidRPr="008A7870">
              <w:rPr>
                <w:rFonts w:asciiTheme="majorHAnsi" w:eastAsia="Roboto" w:hAnsiTheme="majorHAnsi" w:cstheme="majorHAnsi"/>
              </w:rPr>
              <w:t>note</w:t>
            </w:r>
            <w:r w:rsidR="00387C79" w:rsidRPr="008A7870">
              <w:rPr>
                <w:rFonts w:asciiTheme="majorHAnsi" w:eastAsia="Roboto" w:hAnsiTheme="majorHAnsi" w:cstheme="majorHAnsi"/>
              </w:rPr>
              <w:t>s</w:t>
            </w:r>
            <w:r w:rsidR="005350E7" w:rsidRPr="008A7870">
              <w:rPr>
                <w:rFonts w:asciiTheme="majorHAnsi" w:eastAsia="Roboto" w:hAnsiTheme="majorHAnsi" w:cstheme="majorHAnsi"/>
              </w:rPr>
              <w:t xml:space="preserve"> the use of the word ‘outcomes’</w:t>
            </w:r>
            <w:r w:rsidR="002F3199" w:rsidRPr="008A7870">
              <w:rPr>
                <w:rFonts w:asciiTheme="majorHAnsi" w:eastAsia="Roboto" w:hAnsiTheme="majorHAnsi" w:cstheme="majorHAnsi"/>
              </w:rPr>
              <w:t>. T</w:t>
            </w:r>
            <w:r w:rsidR="005350E7" w:rsidRPr="008A7870">
              <w:rPr>
                <w:rFonts w:asciiTheme="majorHAnsi" w:eastAsia="Roboto" w:hAnsiTheme="majorHAnsi" w:cstheme="majorHAnsi"/>
              </w:rPr>
              <w:t>his will be changed to ‘purpose’</w:t>
            </w:r>
            <w:r w:rsidR="008C69B9" w:rsidRPr="008A7870">
              <w:rPr>
                <w:rFonts w:asciiTheme="majorHAnsi" w:eastAsia="Roboto" w:hAnsiTheme="majorHAnsi" w:cstheme="majorHAnsi"/>
              </w:rPr>
              <w:t>.</w:t>
            </w:r>
          </w:p>
          <w:p w14:paraId="02CB9BBB" w14:textId="71E91C58" w:rsidR="00387C79" w:rsidRPr="008A7870" w:rsidRDefault="006F3DA3" w:rsidP="00672631">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One question asks the applicant to </w:t>
            </w:r>
            <w:r w:rsidR="002F3199" w:rsidRPr="008A7870">
              <w:rPr>
                <w:rFonts w:asciiTheme="majorHAnsi" w:eastAsia="Roboto" w:hAnsiTheme="majorHAnsi" w:cstheme="majorHAnsi"/>
              </w:rPr>
              <w:t xml:space="preserve">disclose what other </w:t>
            </w:r>
            <w:r w:rsidR="0074104F" w:rsidRPr="008A7870">
              <w:rPr>
                <w:rFonts w:asciiTheme="majorHAnsi" w:eastAsia="Roboto" w:hAnsiTheme="majorHAnsi" w:cstheme="majorHAnsi"/>
              </w:rPr>
              <w:t xml:space="preserve">grants they have received or are applying for. Cllr Pritchard noted that </w:t>
            </w:r>
            <w:r w:rsidR="00496DB7" w:rsidRPr="008A7870">
              <w:rPr>
                <w:rFonts w:asciiTheme="majorHAnsi" w:eastAsia="Roboto" w:hAnsiTheme="majorHAnsi" w:cstheme="majorHAnsi"/>
              </w:rPr>
              <w:t xml:space="preserve">organisations will leave that area blank if they wish. </w:t>
            </w:r>
          </w:p>
          <w:p w14:paraId="453254A8" w14:textId="7081D524" w:rsidR="00496DB7" w:rsidRPr="008A7870" w:rsidRDefault="00496DB7" w:rsidP="00672631">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It should be noted on the </w:t>
            </w:r>
            <w:r w:rsidR="00A3781B" w:rsidRPr="008A7870">
              <w:rPr>
                <w:rFonts w:asciiTheme="majorHAnsi" w:eastAsia="Roboto" w:hAnsiTheme="majorHAnsi" w:cstheme="majorHAnsi"/>
              </w:rPr>
              <w:t>f</w:t>
            </w:r>
            <w:r w:rsidRPr="008A7870">
              <w:rPr>
                <w:rFonts w:asciiTheme="majorHAnsi" w:eastAsia="Roboto" w:hAnsiTheme="majorHAnsi" w:cstheme="majorHAnsi"/>
              </w:rPr>
              <w:t xml:space="preserve">orm that members of GCC can help the applying organisation </w:t>
            </w:r>
            <w:r w:rsidR="00A3781B" w:rsidRPr="008A7870">
              <w:rPr>
                <w:rFonts w:asciiTheme="majorHAnsi" w:eastAsia="Roboto" w:hAnsiTheme="majorHAnsi" w:cstheme="majorHAnsi"/>
              </w:rPr>
              <w:t>to fill in the form.</w:t>
            </w:r>
          </w:p>
          <w:p w14:paraId="429D1BE1" w14:textId="772FE8C5" w:rsidR="00A3781B" w:rsidRPr="008A7870" w:rsidRDefault="008A6AF7" w:rsidP="00672631">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Providing the changes requested are made, the form will be </w:t>
            </w:r>
            <w:r w:rsidR="00E61755" w:rsidRPr="008A7870">
              <w:rPr>
                <w:rFonts w:asciiTheme="majorHAnsi" w:eastAsia="Roboto" w:hAnsiTheme="majorHAnsi" w:cstheme="majorHAnsi"/>
              </w:rPr>
              <w:t>endorsed. Given that the action is:</w:t>
            </w:r>
          </w:p>
          <w:p w14:paraId="5445900E" w14:textId="6B09873D" w:rsidR="00E61755" w:rsidRPr="008A7870" w:rsidRDefault="00DD37A5" w:rsidP="00E61755">
            <w:pPr>
              <w:pStyle w:val="ListParagraph"/>
              <w:widowControl w:val="0"/>
              <w:numPr>
                <w:ilvl w:val="2"/>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Post the Form on the website</w:t>
            </w:r>
          </w:p>
          <w:p w14:paraId="131318DD" w14:textId="77777777" w:rsidR="00E8405A" w:rsidRPr="008A7870" w:rsidRDefault="00DD37A5" w:rsidP="00E61755">
            <w:pPr>
              <w:pStyle w:val="ListParagraph"/>
              <w:widowControl w:val="0"/>
              <w:numPr>
                <w:ilvl w:val="2"/>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Send the </w:t>
            </w:r>
            <w:r w:rsidR="00E8405A" w:rsidRPr="008A7870">
              <w:rPr>
                <w:rFonts w:asciiTheme="majorHAnsi" w:eastAsia="Roboto" w:hAnsiTheme="majorHAnsi" w:cstheme="majorHAnsi"/>
              </w:rPr>
              <w:t xml:space="preserve">link to the Guidance and </w:t>
            </w:r>
            <w:r w:rsidRPr="008A7870">
              <w:rPr>
                <w:rFonts w:asciiTheme="majorHAnsi" w:eastAsia="Roboto" w:hAnsiTheme="majorHAnsi" w:cstheme="majorHAnsi"/>
              </w:rPr>
              <w:t>Form to organisation</w:t>
            </w:r>
            <w:r w:rsidR="00E8405A" w:rsidRPr="008A7870">
              <w:rPr>
                <w:rFonts w:asciiTheme="majorHAnsi" w:eastAsia="Roboto" w:hAnsiTheme="majorHAnsi" w:cstheme="majorHAnsi"/>
              </w:rPr>
              <w:t>s</w:t>
            </w:r>
            <w:r w:rsidRPr="008A7870">
              <w:rPr>
                <w:rFonts w:asciiTheme="majorHAnsi" w:eastAsia="Roboto" w:hAnsiTheme="majorHAnsi" w:cstheme="majorHAnsi"/>
              </w:rPr>
              <w:t xml:space="preserve"> that GCC have</w:t>
            </w:r>
            <w:r w:rsidR="00E8405A" w:rsidRPr="008A7870">
              <w:rPr>
                <w:rFonts w:asciiTheme="majorHAnsi" w:eastAsia="Roboto" w:hAnsiTheme="majorHAnsi" w:cstheme="majorHAnsi"/>
              </w:rPr>
              <w:t xml:space="preserve"> donated to before</w:t>
            </w:r>
          </w:p>
          <w:p w14:paraId="4BDD0D1E" w14:textId="77777777" w:rsidR="00B165F2" w:rsidRPr="008A7870" w:rsidRDefault="00E8405A" w:rsidP="00E61755">
            <w:pPr>
              <w:pStyle w:val="ListParagraph"/>
              <w:widowControl w:val="0"/>
              <w:numPr>
                <w:ilvl w:val="2"/>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Going forward </w:t>
            </w:r>
            <w:r w:rsidR="00836FFD" w:rsidRPr="008A7870">
              <w:rPr>
                <w:rFonts w:asciiTheme="majorHAnsi" w:eastAsia="Roboto" w:hAnsiTheme="majorHAnsi" w:cstheme="majorHAnsi"/>
              </w:rPr>
              <w:t xml:space="preserve">any request for funding will be signposted to the </w:t>
            </w:r>
            <w:r w:rsidR="0090645E" w:rsidRPr="008A7870">
              <w:rPr>
                <w:rFonts w:asciiTheme="majorHAnsi" w:eastAsia="Roboto" w:hAnsiTheme="majorHAnsi" w:cstheme="majorHAnsi"/>
              </w:rPr>
              <w:t>guidance and form online</w:t>
            </w:r>
            <w:r w:rsidR="00B165F2" w:rsidRPr="008A7870">
              <w:rPr>
                <w:rFonts w:asciiTheme="majorHAnsi" w:eastAsia="Roboto" w:hAnsiTheme="majorHAnsi" w:cstheme="majorHAnsi"/>
              </w:rPr>
              <w:t>.</w:t>
            </w:r>
          </w:p>
          <w:p w14:paraId="4AF09B51" w14:textId="77777777" w:rsidR="00A31941" w:rsidRPr="008A7870" w:rsidRDefault="00B165F2" w:rsidP="00B165F2">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Proposed</w:t>
            </w:r>
            <w:r w:rsidR="00A31941" w:rsidRPr="008A7870">
              <w:rPr>
                <w:rFonts w:asciiTheme="majorHAnsi" w:eastAsia="Roboto" w:hAnsiTheme="majorHAnsi" w:cstheme="majorHAnsi"/>
              </w:rPr>
              <w:t xml:space="preserve"> – Cllr Varcoe</w:t>
            </w:r>
          </w:p>
          <w:p w14:paraId="2E958C57" w14:textId="3AAA932D" w:rsidR="008306A9" w:rsidRPr="008A7870" w:rsidRDefault="00A31941" w:rsidP="00FF0098">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Seconded </w:t>
            </w:r>
            <w:r w:rsidR="00147408" w:rsidRPr="008A7870">
              <w:rPr>
                <w:rFonts w:asciiTheme="majorHAnsi" w:eastAsia="Roboto" w:hAnsiTheme="majorHAnsi" w:cstheme="majorHAnsi"/>
              </w:rPr>
              <w:t>– Cllr Pritchard</w:t>
            </w:r>
          </w:p>
        </w:tc>
        <w:tc>
          <w:tcPr>
            <w:tcW w:w="1134" w:type="dxa"/>
          </w:tcPr>
          <w:p w14:paraId="2A01BF7C" w14:textId="77777777" w:rsidR="008306A9" w:rsidRPr="008A7870" w:rsidRDefault="008306A9"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63110883"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1BA42270"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15187033"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21CB5241"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1DA2BF8F"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758D0BBF"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9489223"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2AE16094"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0209BA1D"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0626C8D4"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20FD4FF"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C958BA1"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1266EC7"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552C9EAA"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6B428174"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p w14:paraId="03415177"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A5C800B"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p w14:paraId="52A4081C" w14:textId="77777777" w:rsidR="0012306F" w:rsidRPr="008A7870" w:rsidRDefault="0012306F"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p w14:paraId="704F2179" w14:textId="77777777" w:rsidR="00FF0098" w:rsidRPr="008A7870" w:rsidRDefault="00FF0098"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8856C56" w14:textId="77777777" w:rsidR="00FF0098" w:rsidRPr="008A7870" w:rsidRDefault="00FF0098"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A35ACA3" w14:textId="14B38F02" w:rsidR="00FF0098" w:rsidRPr="008A7870" w:rsidRDefault="00FF0098"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Approved</w:t>
            </w:r>
          </w:p>
        </w:tc>
      </w:tr>
      <w:tr w:rsidR="00D87663" w:rsidRPr="008A7870" w14:paraId="3DB3C9F4" w14:textId="77777777" w:rsidTr="008A7870">
        <w:trPr>
          <w:trHeight w:val="297"/>
        </w:trPr>
        <w:tc>
          <w:tcPr>
            <w:tcW w:w="426" w:type="dxa"/>
          </w:tcPr>
          <w:p w14:paraId="0C88717B" w14:textId="77777777" w:rsidR="00D87663" w:rsidRPr="008A7870" w:rsidRDefault="00D87663"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7128DC6E" w14:textId="77777777" w:rsidR="00E8568B" w:rsidRPr="008A7870" w:rsidRDefault="00E8568B" w:rsidP="00C82508">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Personn</w:t>
            </w:r>
            <w:r w:rsidR="00C82508" w:rsidRPr="008A7870">
              <w:rPr>
                <w:rFonts w:asciiTheme="majorHAnsi" w:eastAsia="Roboto" w:hAnsiTheme="majorHAnsi" w:cstheme="majorHAnsi"/>
                <w:b/>
                <w:bCs/>
              </w:rPr>
              <w:t>el Sub-committee Update</w:t>
            </w:r>
          </w:p>
          <w:p w14:paraId="75A2FF88" w14:textId="77777777" w:rsidR="00C82508" w:rsidRPr="008A7870" w:rsidRDefault="00291C2F"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b/>
                <w:bCs/>
              </w:rPr>
            </w:pPr>
            <w:r w:rsidRPr="008A7870">
              <w:rPr>
                <w:rFonts w:asciiTheme="majorHAnsi" w:eastAsia="Roboto" w:hAnsiTheme="majorHAnsi" w:cstheme="majorHAnsi"/>
              </w:rPr>
              <w:t xml:space="preserve">Cllr Varcoe </w:t>
            </w:r>
            <w:r w:rsidR="005001E8" w:rsidRPr="008A7870">
              <w:rPr>
                <w:rFonts w:asciiTheme="majorHAnsi" w:eastAsia="Roboto" w:hAnsiTheme="majorHAnsi" w:cstheme="majorHAnsi"/>
              </w:rPr>
              <w:t>informed the Council that the first meeting of the Personnel Sub-committee has now taken place</w:t>
            </w:r>
            <w:r w:rsidR="001935D6" w:rsidRPr="008A7870">
              <w:rPr>
                <w:rFonts w:asciiTheme="majorHAnsi" w:eastAsia="Roboto" w:hAnsiTheme="majorHAnsi" w:cstheme="majorHAnsi"/>
              </w:rPr>
              <w:t>. A couple of minor adjustments were made to the Terms of Reference</w:t>
            </w:r>
            <w:r w:rsidR="00385705" w:rsidRPr="008A7870">
              <w:rPr>
                <w:rFonts w:asciiTheme="majorHAnsi" w:eastAsia="Roboto" w:hAnsiTheme="majorHAnsi" w:cstheme="majorHAnsi"/>
              </w:rPr>
              <w:t xml:space="preserve"> </w:t>
            </w:r>
            <w:r w:rsidR="007F68BC" w:rsidRPr="008A7870">
              <w:rPr>
                <w:rFonts w:asciiTheme="majorHAnsi" w:eastAsia="Roboto" w:hAnsiTheme="majorHAnsi" w:cstheme="majorHAnsi"/>
              </w:rPr>
              <w:t xml:space="preserve">(ToR) </w:t>
            </w:r>
            <w:r w:rsidR="00385705" w:rsidRPr="008A7870">
              <w:rPr>
                <w:rFonts w:asciiTheme="majorHAnsi" w:eastAsia="Roboto" w:hAnsiTheme="majorHAnsi" w:cstheme="majorHAnsi"/>
              </w:rPr>
              <w:t xml:space="preserve">and have been circulated to all Cllrs. It was agreed that it </w:t>
            </w:r>
            <w:r w:rsidR="00446FC7" w:rsidRPr="008A7870">
              <w:rPr>
                <w:rFonts w:asciiTheme="majorHAnsi" w:eastAsia="Roboto" w:hAnsiTheme="majorHAnsi" w:cstheme="majorHAnsi"/>
              </w:rPr>
              <w:t>i</w:t>
            </w:r>
            <w:r w:rsidR="00385705" w:rsidRPr="008A7870">
              <w:rPr>
                <w:rFonts w:asciiTheme="majorHAnsi" w:eastAsia="Roboto" w:hAnsiTheme="majorHAnsi" w:cstheme="majorHAnsi"/>
              </w:rPr>
              <w:t xml:space="preserve">s important to keep up to date with Employment Law </w:t>
            </w:r>
            <w:r w:rsidR="00446FC7" w:rsidRPr="008A7870">
              <w:rPr>
                <w:rFonts w:asciiTheme="majorHAnsi" w:eastAsia="Roboto" w:hAnsiTheme="majorHAnsi" w:cstheme="majorHAnsi"/>
              </w:rPr>
              <w:t>and any changes to this and topics such as Code of Conduct</w:t>
            </w:r>
            <w:r w:rsidR="00C42A12" w:rsidRPr="008A7870">
              <w:rPr>
                <w:rFonts w:asciiTheme="majorHAnsi" w:eastAsia="Roboto" w:hAnsiTheme="majorHAnsi" w:cstheme="majorHAnsi"/>
              </w:rPr>
              <w:t>. Cllr Varcoe will look at a plan for Appraisals of the Clerk</w:t>
            </w:r>
            <w:r w:rsidR="007F68BC" w:rsidRPr="008A7870">
              <w:rPr>
                <w:rFonts w:asciiTheme="majorHAnsi" w:eastAsia="Roboto" w:hAnsiTheme="majorHAnsi" w:cstheme="majorHAnsi"/>
              </w:rPr>
              <w:t>. The new updated ToR</w:t>
            </w:r>
            <w:r w:rsidR="00EF6413" w:rsidRPr="008A7870">
              <w:rPr>
                <w:rFonts w:asciiTheme="majorHAnsi" w:eastAsia="Roboto" w:hAnsiTheme="majorHAnsi" w:cstheme="majorHAnsi"/>
              </w:rPr>
              <w:t xml:space="preserve"> is proposed to be endorsed.</w:t>
            </w:r>
          </w:p>
          <w:p w14:paraId="3F6738FB" w14:textId="3F2222D5" w:rsidR="00EF6413" w:rsidRPr="008A7870" w:rsidRDefault="00EF6413" w:rsidP="00EF6413">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rPr>
              <w:t>Proposed – Cllr Bugler</w:t>
            </w:r>
          </w:p>
          <w:p w14:paraId="69762A70" w14:textId="2F6BBADE" w:rsidR="00EF6413" w:rsidRPr="008A7870" w:rsidRDefault="00EF6413" w:rsidP="00FF0098">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rPr>
              <w:t>Seconded – Cllr Day</w:t>
            </w:r>
          </w:p>
        </w:tc>
        <w:tc>
          <w:tcPr>
            <w:tcW w:w="1134" w:type="dxa"/>
          </w:tcPr>
          <w:p w14:paraId="04FA48D4" w14:textId="77777777" w:rsidR="00D87663" w:rsidRPr="008A7870" w:rsidRDefault="00D87663"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7D292347" w14:textId="77777777" w:rsidR="00FF0098" w:rsidRPr="008A7870" w:rsidRDefault="00FF0098"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397F78F" w14:textId="77777777" w:rsidR="00FF0098" w:rsidRPr="008A7870" w:rsidRDefault="00FF0098"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071490BE" w14:textId="77777777" w:rsidR="00FF0098" w:rsidRPr="008A7870" w:rsidRDefault="00FF0098"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4D557DE" w14:textId="77777777" w:rsidR="00FF0098" w:rsidRPr="008A7870" w:rsidRDefault="00FF0098"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9C5D9EF" w14:textId="77777777" w:rsidR="00FF0098" w:rsidRPr="008A7870" w:rsidRDefault="00FF0098"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6F17F0D5" w14:textId="77777777" w:rsidR="00FF0098" w:rsidRPr="008A7870" w:rsidRDefault="00FF0098"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171085D1" w14:textId="77777777" w:rsidR="00FF0098" w:rsidRPr="008A7870" w:rsidRDefault="00FF0098"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7546F1B6" w14:textId="16B4CF3C" w:rsidR="00FF0098" w:rsidRPr="008A7870" w:rsidRDefault="00FF0098"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Approved</w:t>
            </w:r>
          </w:p>
        </w:tc>
      </w:tr>
      <w:tr w:rsidR="00A7714F" w:rsidRPr="008A7870" w14:paraId="05B53243" w14:textId="77777777" w:rsidTr="008A7870">
        <w:trPr>
          <w:trHeight w:val="211"/>
        </w:trPr>
        <w:tc>
          <w:tcPr>
            <w:tcW w:w="426" w:type="dxa"/>
            <w:vMerge w:val="restart"/>
          </w:tcPr>
          <w:p w14:paraId="677949FF" w14:textId="77777777" w:rsidR="00A7714F" w:rsidRPr="008A7870" w:rsidRDefault="00A7714F" w:rsidP="008F2001">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707358E9" w14:textId="77777777" w:rsidR="00A7714F" w:rsidRPr="008A7870" w:rsidRDefault="00A7714F" w:rsidP="008F2001">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Requests for Funding</w:t>
            </w:r>
          </w:p>
          <w:p w14:paraId="7D0E7A1B" w14:textId="16BC1F34" w:rsidR="00A7714F" w:rsidRPr="008A7870" w:rsidRDefault="0012761D" w:rsidP="00175D6C">
            <w:pPr>
              <w:pStyle w:val="ListParagraph"/>
              <w:widowControl w:val="0"/>
              <w:numPr>
                <w:ilvl w:val="0"/>
                <w:numId w:val="23"/>
              </w:numPr>
              <w:pBdr>
                <w:top w:val="nil"/>
                <w:left w:val="nil"/>
                <w:bottom w:val="nil"/>
                <w:right w:val="nil"/>
                <w:between w:val="nil"/>
              </w:pBdr>
              <w:spacing w:line="240" w:lineRule="auto"/>
              <w:ind w:hanging="347"/>
              <w:rPr>
                <w:rFonts w:asciiTheme="majorHAnsi" w:eastAsia="Roboto" w:hAnsiTheme="majorHAnsi" w:cstheme="majorHAnsi"/>
              </w:rPr>
            </w:pPr>
            <w:r w:rsidRPr="008A7870">
              <w:rPr>
                <w:rFonts w:asciiTheme="majorHAnsi" w:eastAsia="Roboto" w:hAnsiTheme="majorHAnsi" w:cstheme="majorHAnsi"/>
              </w:rPr>
              <w:t xml:space="preserve">National Eisteddfod – As the request for funding is for </w:t>
            </w:r>
            <w:r w:rsidR="00EA01F7" w:rsidRPr="008A7870">
              <w:rPr>
                <w:rFonts w:asciiTheme="majorHAnsi" w:eastAsia="Roboto" w:hAnsiTheme="majorHAnsi" w:cstheme="majorHAnsi"/>
              </w:rPr>
              <w:t xml:space="preserve">a national organisation </w:t>
            </w:r>
            <w:r w:rsidR="00616611" w:rsidRPr="008A7870">
              <w:rPr>
                <w:rFonts w:asciiTheme="majorHAnsi" w:eastAsia="Roboto" w:hAnsiTheme="majorHAnsi" w:cstheme="majorHAnsi"/>
              </w:rPr>
              <w:t>and while it is hugely worthwhile</w:t>
            </w:r>
            <w:r w:rsidR="00584800" w:rsidRPr="008A7870">
              <w:rPr>
                <w:rFonts w:asciiTheme="majorHAnsi" w:eastAsia="Roboto" w:hAnsiTheme="majorHAnsi" w:cstheme="majorHAnsi"/>
              </w:rPr>
              <w:t>, our own budget is tight. Therefore</w:t>
            </w:r>
            <w:r w:rsidR="00D8475D" w:rsidRPr="008A7870">
              <w:rPr>
                <w:rFonts w:asciiTheme="majorHAnsi" w:eastAsia="Roboto" w:hAnsiTheme="majorHAnsi" w:cstheme="majorHAnsi"/>
              </w:rPr>
              <w:t xml:space="preserve">, it was felt that GCC would not </w:t>
            </w:r>
            <w:r w:rsidR="00FD6BA8" w:rsidRPr="008A7870">
              <w:rPr>
                <w:rFonts w:asciiTheme="majorHAnsi" w:eastAsia="Roboto" w:hAnsiTheme="majorHAnsi" w:cstheme="majorHAnsi"/>
              </w:rPr>
              <w:t>donate at this time.</w:t>
            </w:r>
          </w:p>
          <w:p w14:paraId="2516C546" w14:textId="4A05C783" w:rsidR="00FD6BA8" w:rsidRPr="008A7870" w:rsidRDefault="00FD6BA8" w:rsidP="008F2001">
            <w:pPr>
              <w:pStyle w:val="ListParagraph"/>
              <w:widowControl w:val="0"/>
              <w:numPr>
                <w:ilvl w:val="0"/>
                <w:numId w:val="23"/>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The Clerk will respond appropriately to </w:t>
            </w:r>
            <w:r w:rsidR="008B187D" w:rsidRPr="008A7870">
              <w:rPr>
                <w:rFonts w:asciiTheme="majorHAnsi" w:eastAsia="Roboto" w:hAnsiTheme="majorHAnsi" w:cstheme="majorHAnsi"/>
              </w:rPr>
              <w:t>the requestor</w:t>
            </w:r>
            <w:r w:rsidR="00584800" w:rsidRPr="008A7870">
              <w:rPr>
                <w:rFonts w:asciiTheme="majorHAnsi" w:eastAsia="Roboto" w:hAnsiTheme="majorHAnsi" w:cstheme="majorHAnsi"/>
              </w:rPr>
              <w:t>.</w:t>
            </w:r>
          </w:p>
        </w:tc>
        <w:tc>
          <w:tcPr>
            <w:tcW w:w="1134" w:type="dxa"/>
            <w:shd w:val="clear" w:color="auto" w:fill="auto"/>
          </w:tcPr>
          <w:p w14:paraId="52FFB0FB" w14:textId="77777777" w:rsidR="00A7714F" w:rsidRPr="008A7870" w:rsidRDefault="00A7714F"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C44E5C1" w14:textId="77777777" w:rsidR="008B187D" w:rsidRPr="008A7870" w:rsidRDefault="008B187D"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5B96C57" w14:textId="77777777" w:rsidR="008B187D" w:rsidRPr="008A7870" w:rsidRDefault="008B187D"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72698B81" w14:textId="77777777" w:rsidR="008B187D" w:rsidRPr="008A7870" w:rsidRDefault="008B187D"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55A067A6" w14:textId="399F1916" w:rsidR="008B187D" w:rsidRPr="008A7870" w:rsidRDefault="008B187D"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tc>
      </w:tr>
      <w:tr w:rsidR="00A7714F" w:rsidRPr="008A7870" w14:paraId="28F2A604" w14:textId="77777777" w:rsidTr="008A7870">
        <w:trPr>
          <w:trHeight w:val="209"/>
        </w:trPr>
        <w:tc>
          <w:tcPr>
            <w:tcW w:w="426" w:type="dxa"/>
            <w:vMerge/>
          </w:tcPr>
          <w:p w14:paraId="04F2F871" w14:textId="77777777" w:rsidR="00A7714F" w:rsidRPr="008A7870" w:rsidRDefault="00A7714F" w:rsidP="008F2001">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1AC66FC9" w14:textId="77777777" w:rsidR="00A7714F" w:rsidRPr="008A7870" w:rsidRDefault="008B187D" w:rsidP="008F2001">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Brecon Dial-A-Ride</w:t>
            </w:r>
          </w:p>
          <w:p w14:paraId="789AF13A" w14:textId="14752F92" w:rsidR="001A1982" w:rsidRPr="008A7870" w:rsidRDefault="001A1982" w:rsidP="008F2001">
            <w:pPr>
              <w:pStyle w:val="ListParagraph"/>
              <w:widowControl w:val="0"/>
              <w:numPr>
                <w:ilvl w:val="0"/>
                <w:numId w:val="23"/>
              </w:numPr>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rPr>
              <w:t xml:space="preserve">It was felt that it caused confusion </w:t>
            </w:r>
            <w:r w:rsidR="008410E3" w:rsidRPr="008A7870">
              <w:rPr>
                <w:rFonts w:asciiTheme="majorHAnsi" w:eastAsia="Roboto" w:hAnsiTheme="majorHAnsi" w:cstheme="majorHAnsi"/>
              </w:rPr>
              <w:t xml:space="preserve">with supporting Brecon Dial-A-Ride one year and Hay Dial-A-Ride the next. The Council has budgeted £500 for a Dial-A-Ride for this financial </w:t>
            </w:r>
            <w:r w:rsidR="008410E3" w:rsidRPr="008A7870">
              <w:rPr>
                <w:rFonts w:asciiTheme="majorHAnsi" w:eastAsia="Roboto" w:hAnsiTheme="majorHAnsi" w:cstheme="majorHAnsi"/>
              </w:rPr>
              <w:lastRenderedPageBreak/>
              <w:t>year. The</w:t>
            </w:r>
            <w:r w:rsidR="00C20A85" w:rsidRPr="008A7870">
              <w:rPr>
                <w:rFonts w:asciiTheme="majorHAnsi" w:eastAsia="Roboto" w:hAnsiTheme="majorHAnsi" w:cstheme="majorHAnsi"/>
              </w:rPr>
              <w:t xml:space="preserve"> proposal is to offer a grant of £250 to Brecon Dial-A-Ride </w:t>
            </w:r>
            <w:r w:rsidR="00216F65" w:rsidRPr="008A7870">
              <w:rPr>
                <w:rFonts w:asciiTheme="majorHAnsi" w:eastAsia="Roboto" w:hAnsiTheme="majorHAnsi" w:cstheme="majorHAnsi"/>
              </w:rPr>
              <w:t>and</w:t>
            </w:r>
            <w:r w:rsidR="00C20A85" w:rsidRPr="008A7870">
              <w:rPr>
                <w:rFonts w:asciiTheme="majorHAnsi" w:eastAsia="Roboto" w:hAnsiTheme="majorHAnsi" w:cstheme="majorHAnsi"/>
              </w:rPr>
              <w:t xml:space="preserve"> then If Hay Dial-A-Ride make a request, they too can be provided with a grant of £250.</w:t>
            </w:r>
          </w:p>
          <w:p w14:paraId="660E546D" w14:textId="78664E6E" w:rsidR="00343CCD" w:rsidRPr="008A7870" w:rsidRDefault="00343CCD" w:rsidP="00175D6C">
            <w:pPr>
              <w:pStyle w:val="ListParagraph"/>
              <w:widowControl w:val="0"/>
              <w:numPr>
                <w:ilvl w:val="1"/>
                <w:numId w:val="23"/>
              </w:numPr>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rPr>
              <w:t>Proposed - Cllr Lloyd</w:t>
            </w:r>
          </w:p>
          <w:p w14:paraId="1853B8D6" w14:textId="77777777" w:rsidR="00343CCD" w:rsidRPr="008A7870" w:rsidRDefault="00343CCD" w:rsidP="00175D6C">
            <w:pPr>
              <w:pStyle w:val="ListParagraph"/>
              <w:widowControl w:val="0"/>
              <w:numPr>
                <w:ilvl w:val="1"/>
                <w:numId w:val="23"/>
              </w:numPr>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rPr>
              <w:t>Seconded – Cllr Bugler</w:t>
            </w:r>
          </w:p>
          <w:p w14:paraId="77F8F19C" w14:textId="11EBD6B2" w:rsidR="00343CCD" w:rsidRPr="008A7870" w:rsidRDefault="00216F65" w:rsidP="00AA01ED">
            <w:pPr>
              <w:widowControl w:val="0"/>
              <w:pBdr>
                <w:top w:val="nil"/>
                <w:left w:val="nil"/>
                <w:bottom w:val="nil"/>
                <w:right w:val="nil"/>
                <w:between w:val="nil"/>
              </w:pBdr>
              <w:spacing w:line="240" w:lineRule="auto"/>
              <w:ind w:left="720"/>
              <w:rPr>
                <w:rFonts w:asciiTheme="majorHAnsi" w:eastAsia="Roboto" w:hAnsiTheme="majorHAnsi" w:cstheme="majorHAnsi"/>
                <w:b/>
                <w:bCs/>
              </w:rPr>
            </w:pPr>
            <w:r w:rsidRPr="008A7870">
              <w:rPr>
                <w:rFonts w:asciiTheme="majorHAnsi" w:eastAsia="Roboto" w:hAnsiTheme="majorHAnsi" w:cstheme="majorHAnsi"/>
              </w:rPr>
              <w:t>Clerk to send Brecon Dial-A-Ride a grant of £250</w:t>
            </w:r>
          </w:p>
        </w:tc>
        <w:tc>
          <w:tcPr>
            <w:tcW w:w="1134" w:type="dxa"/>
            <w:shd w:val="clear" w:color="auto" w:fill="auto"/>
          </w:tcPr>
          <w:p w14:paraId="28256FA2" w14:textId="77777777" w:rsidR="00A7714F" w:rsidRPr="008A7870" w:rsidRDefault="00A7714F"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71D834B2" w14:textId="77777777" w:rsidR="00216F65" w:rsidRPr="008A7870" w:rsidRDefault="00216F65"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29782412" w14:textId="77777777" w:rsidR="00216F65" w:rsidRPr="008A7870" w:rsidRDefault="00216F65"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12A6C3BD" w14:textId="77777777" w:rsidR="00216F65" w:rsidRPr="008A7870" w:rsidRDefault="00216F65"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4E6D48C7" w14:textId="77777777" w:rsidR="00216F65" w:rsidRPr="008A7870" w:rsidRDefault="00216F65"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47BF9D28" w14:textId="77777777" w:rsidR="00216F65" w:rsidRPr="008A7870" w:rsidRDefault="00216F65"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06525ED6" w14:textId="77777777" w:rsidR="00216F65" w:rsidRPr="008A7870" w:rsidRDefault="00216F65" w:rsidP="00E8568B">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Approved</w:t>
            </w:r>
          </w:p>
          <w:p w14:paraId="7831C8D6" w14:textId="63AAEE50" w:rsidR="00216F65" w:rsidRPr="008A7870" w:rsidRDefault="00216F65" w:rsidP="00E8568B">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tc>
      </w:tr>
      <w:tr w:rsidR="00A7714F" w:rsidRPr="008A7870" w14:paraId="5FA10148" w14:textId="77777777" w:rsidTr="008A7870">
        <w:trPr>
          <w:trHeight w:val="209"/>
        </w:trPr>
        <w:tc>
          <w:tcPr>
            <w:tcW w:w="426" w:type="dxa"/>
            <w:vMerge/>
          </w:tcPr>
          <w:p w14:paraId="7FD7AD0F" w14:textId="77777777" w:rsidR="00A7714F" w:rsidRPr="008A7870" w:rsidRDefault="00A7714F"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4E5AAEA4" w14:textId="77777777" w:rsidR="00A7714F" w:rsidRPr="008A7870" w:rsidRDefault="00216F65" w:rsidP="008B187D">
            <w:pPr>
              <w:pStyle w:val="ListParagraph"/>
              <w:widowControl w:val="0"/>
              <w:numPr>
                <w:ilvl w:val="0"/>
                <w:numId w:val="17"/>
              </w:numPr>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Love Glasbury</w:t>
            </w:r>
          </w:p>
          <w:p w14:paraId="3D93766E" w14:textId="77777777" w:rsidR="00216F65" w:rsidRPr="008A7870" w:rsidRDefault="00541204" w:rsidP="00216F65">
            <w:pPr>
              <w:pStyle w:val="ListParagraph"/>
              <w:widowControl w:val="0"/>
              <w:numPr>
                <w:ilvl w:val="1"/>
                <w:numId w:val="17"/>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Love Glasbury have requested a grant of £2500 to support the upkeep of the public toilets.</w:t>
            </w:r>
          </w:p>
          <w:p w14:paraId="3B3DD8E9" w14:textId="3095CDAC" w:rsidR="00414F82" w:rsidRPr="008A7870" w:rsidRDefault="00414F82" w:rsidP="00216F65">
            <w:pPr>
              <w:pStyle w:val="ListParagraph"/>
              <w:widowControl w:val="0"/>
              <w:numPr>
                <w:ilvl w:val="1"/>
                <w:numId w:val="17"/>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It was discussed that Love Glasbury should consider </w:t>
            </w:r>
            <w:r w:rsidR="00786975" w:rsidRPr="008A7870">
              <w:rPr>
                <w:rFonts w:asciiTheme="majorHAnsi" w:eastAsia="Roboto" w:hAnsiTheme="majorHAnsi" w:cstheme="majorHAnsi"/>
              </w:rPr>
              <w:t xml:space="preserve">its Business </w:t>
            </w:r>
            <w:r w:rsidR="00FA666C" w:rsidRPr="008A7870">
              <w:rPr>
                <w:rFonts w:asciiTheme="majorHAnsi" w:eastAsia="Roboto" w:hAnsiTheme="majorHAnsi" w:cstheme="majorHAnsi"/>
              </w:rPr>
              <w:t>Plan around</w:t>
            </w:r>
            <w:r w:rsidR="00786975" w:rsidRPr="008A7870">
              <w:rPr>
                <w:rFonts w:asciiTheme="majorHAnsi" w:eastAsia="Roboto" w:hAnsiTheme="majorHAnsi" w:cstheme="majorHAnsi"/>
              </w:rPr>
              <w:t xml:space="preserve"> raising the required funding</w:t>
            </w:r>
            <w:r w:rsidR="0058754A" w:rsidRPr="008A7870">
              <w:rPr>
                <w:rFonts w:asciiTheme="majorHAnsi" w:eastAsia="Roboto" w:hAnsiTheme="majorHAnsi" w:cstheme="majorHAnsi"/>
              </w:rPr>
              <w:t>. F</w:t>
            </w:r>
            <w:r w:rsidR="00786975" w:rsidRPr="008A7870">
              <w:rPr>
                <w:rFonts w:asciiTheme="majorHAnsi" w:eastAsia="Roboto" w:hAnsiTheme="majorHAnsi" w:cstheme="majorHAnsi"/>
              </w:rPr>
              <w:t>or example</w:t>
            </w:r>
            <w:r w:rsidR="00E7250B" w:rsidRPr="008A7870">
              <w:rPr>
                <w:rFonts w:asciiTheme="majorHAnsi" w:eastAsia="Roboto" w:hAnsiTheme="majorHAnsi" w:cstheme="majorHAnsi"/>
              </w:rPr>
              <w:t>,</w:t>
            </w:r>
            <w:r w:rsidR="00786975" w:rsidRPr="008A7870">
              <w:rPr>
                <w:rFonts w:asciiTheme="majorHAnsi" w:eastAsia="Roboto" w:hAnsiTheme="majorHAnsi" w:cstheme="majorHAnsi"/>
              </w:rPr>
              <w:t xml:space="preserve"> approaching all local businesses who will benefit from the </w:t>
            </w:r>
            <w:r w:rsidR="00E7250B" w:rsidRPr="008A7870">
              <w:rPr>
                <w:rFonts w:asciiTheme="majorHAnsi" w:eastAsia="Roboto" w:hAnsiTheme="majorHAnsi" w:cstheme="majorHAnsi"/>
              </w:rPr>
              <w:t>tourists having easy access to public facilities.</w:t>
            </w:r>
            <w:r w:rsidR="007B01AB" w:rsidRPr="008A7870">
              <w:rPr>
                <w:rFonts w:asciiTheme="majorHAnsi" w:eastAsia="Roboto" w:hAnsiTheme="majorHAnsi" w:cstheme="majorHAnsi"/>
              </w:rPr>
              <w:t xml:space="preserve"> GCC ca</w:t>
            </w:r>
            <w:r w:rsidR="00A575B1" w:rsidRPr="008A7870">
              <w:rPr>
                <w:rFonts w:asciiTheme="majorHAnsi" w:eastAsia="Roboto" w:hAnsiTheme="majorHAnsi" w:cstheme="majorHAnsi"/>
              </w:rPr>
              <w:t>n</w:t>
            </w:r>
            <w:r w:rsidR="007B01AB" w:rsidRPr="008A7870">
              <w:rPr>
                <w:rFonts w:asciiTheme="majorHAnsi" w:eastAsia="Roboto" w:hAnsiTheme="majorHAnsi" w:cstheme="majorHAnsi"/>
              </w:rPr>
              <w:t xml:space="preserve"> provide a list of local businesses who </w:t>
            </w:r>
            <w:r w:rsidR="00A575B1" w:rsidRPr="008A7870">
              <w:rPr>
                <w:rFonts w:asciiTheme="majorHAnsi" w:eastAsia="Roboto" w:hAnsiTheme="majorHAnsi" w:cstheme="majorHAnsi"/>
              </w:rPr>
              <w:t>Love Glasbury could approach.</w:t>
            </w:r>
            <w:r w:rsidR="00E7250B" w:rsidRPr="008A7870">
              <w:rPr>
                <w:rFonts w:asciiTheme="majorHAnsi" w:eastAsia="Roboto" w:hAnsiTheme="majorHAnsi" w:cstheme="majorHAnsi"/>
              </w:rPr>
              <w:t xml:space="preserve"> </w:t>
            </w:r>
            <w:r w:rsidR="00BC2B62" w:rsidRPr="008A7870">
              <w:rPr>
                <w:rFonts w:asciiTheme="majorHAnsi" w:eastAsia="Roboto" w:hAnsiTheme="majorHAnsi" w:cstheme="majorHAnsi"/>
              </w:rPr>
              <w:t>There are t</w:t>
            </w:r>
            <w:r w:rsidR="00DE3102" w:rsidRPr="008A7870">
              <w:rPr>
                <w:rFonts w:asciiTheme="majorHAnsi" w:eastAsia="Roboto" w:hAnsiTheme="majorHAnsi" w:cstheme="majorHAnsi"/>
              </w:rPr>
              <w:t xml:space="preserve">wo </w:t>
            </w:r>
            <w:r w:rsidR="00BC2B62" w:rsidRPr="008A7870">
              <w:rPr>
                <w:rFonts w:asciiTheme="majorHAnsi" w:eastAsia="Roboto" w:hAnsiTheme="majorHAnsi" w:cstheme="majorHAnsi"/>
              </w:rPr>
              <w:t>actions proposed:</w:t>
            </w:r>
          </w:p>
          <w:p w14:paraId="7596720B" w14:textId="77777777" w:rsidR="00BC2B62" w:rsidRPr="008A7870" w:rsidRDefault="00BD3F03" w:rsidP="004A6EA5">
            <w:pPr>
              <w:pStyle w:val="ListParagraph"/>
              <w:widowControl w:val="0"/>
              <w:numPr>
                <w:ilvl w:val="1"/>
                <w:numId w:val="20"/>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Provide Love Glasbury with a grant of £1500</w:t>
            </w:r>
          </w:p>
          <w:p w14:paraId="4377ED54" w14:textId="75808483" w:rsidR="00BD3F03" w:rsidRPr="008A7870" w:rsidRDefault="00BD3F03" w:rsidP="004A6EA5">
            <w:pPr>
              <w:pStyle w:val="ListParagraph"/>
              <w:widowControl w:val="0"/>
              <w:numPr>
                <w:ilvl w:val="1"/>
                <w:numId w:val="20"/>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In the reply to Love Glasbury, </w:t>
            </w:r>
            <w:r w:rsidR="000B17C2" w:rsidRPr="008A7870">
              <w:rPr>
                <w:rFonts w:asciiTheme="majorHAnsi" w:eastAsia="Roboto" w:hAnsiTheme="majorHAnsi" w:cstheme="majorHAnsi"/>
              </w:rPr>
              <w:t>suggest</w:t>
            </w:r>
            <w:r w:rsidRPr="008A7870">
              <w:rPr>
                <w:rFonts w:asciiTheme="majorHAnsi" w:eastAsia="Roboto" w:hAnsiTheme="majorHAnsi" w:cstheme="majorHAnsi"/>
              </w:rPr>
              <w:t xml:space="preserve"> they approach local businesses</w:t>
            </w:r>
            <w:r w:rsidR="00FA666C" w:rsidRPr="008A7870">
              <w:rPr>
                <w:rFonts w:asciiTheme="majorHAnsi" w:eastAsia="Roboto" w:hAnsiTheme="majorHAnsi" w:cstheme="majorHAnsi"/>
              </w:rPr>
              <w:t>, and other nearby councils for support, with a robust Business Case.</w:t>
            </w:r>
          </w:p>
          <w:p w14:paraId="10FFF1FE" w14:textId="5258C899" w:rsidR="00A575B1" w:rsidRPr="008A7870" w:rsidRDefault="00A575B1" w:rsidP="00DE3102">
            <w:pPr>
              <w:pStyle w:val="ListParagraph"/>
              <w:widowControl w:val="0"/>
              <w:pBdr>
                <w:top w:val="nil"/>
                <w:left w:val="nil"/>
                <w:bottom w:val="nil"/>
                <w:right w:val="nil"/>
                <w:between w:val="nil"/>
              </w:pBdr>
              <w:spacing w:line="240" w:lineRule="auto"/>
              <w:ind w:left="1800"/>
              <w:rPr>
                <w:rFonts w:asciiTheme="majorHAnsi" w:eastAsia="Roboto" w:hAnsiTheme="majorHAnsi" w:cstheme="majorHAnsi"/>
              </w:rPr>
            </w:pPr>
            <w:r w:rsidRPr="008A7870">
              <w:rPr>
                <w:rFonts w:asciiTheme="majorHAnsi" w:eastAsia="Roboto" w:hAnsiTheme="majorHAnsi" w:cstheme="majorHAnsi"/>
              </w:rPr>
              <w:t xml:space="preserve">Clerk to </w:t>
            </w:r>
            <w:r w:rsidR="000E6019" w:rsidRPr="008A7870">
              <w:rPr>
                <w:rFonts w:asciiTheme="majorHAnsi" w:eastAsia="Roboto" w:hAnsiTheme="majorHAnsi" w:cstheme="majorHAnsi"/>
              </w:rPr>
              <w:t>send Love Glasbury a list of local businesses as a starting point for them</w:t>
            </w:r>
            <w:r w:rsidR="00FF5608" w:rsidRPr="008A7870">
              <w:rPr>
                <w:rFonts w:asciiTheme="majorHAnsi" w:eastAsia="Roboto" w:hAnsiTheme="majorHAnsi" w:cstheme="majorHAnsi"/>
              </w:rPr>
              <w:t>, also offering GCC support in preparing a Business Case if they wish.</w:t>
            </w:r>
          </w:p>
          <w:p w14:paraId="58B1DB6A" w14:textId="77777777" w:rsidR="0058754A" w:rsidRPr="008A7870" w:rsidRDefault="0058754A" w:rsidP="004A6EA5">
            <w:pPr>
              <w:pStyle w:val="ListParagraph"/>
              <w:widowControl w:val="0"/>
              <w:numPr>
                <w:ilvl w:val="2"/>
                <w:numId w:val="2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Proposed</w:t>
            </w:r>
            <w:r w:rsidR="004A6EA5" w:rsidRPr="008A7870">
              <w:rPr>
                <w:rFonts w:asciiTheme="majorHAnsi" w:eastAsia="Roboto" w:hAnsiTheme="majorHAnsi" w:cstheme="majorHAnsi"/>
              </w:rPr>
              <w:t xml:space="preserve"> – Cllr Bugler</w:t>
            </w:r>
          </w:p>
          <w:p w14:paraId="24BFCBFB" w14:textId="77777777" w:rsidR="004A6EA5" w:rsidRPr="008A7870" w:rsidRDefault="004A6EA5" w:rsidP="004A6EA5">
            <w:pPr>
              <w:pStyle w:val="ListParagraph"/>
              <w:widowControl w:val="0"/>
              <w:numPr>
                <w:ilvl w:val="2"/>
                <w:numId w:val="2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Seconded – Cllr </w:t>
            </w:r>
            <w:r w:rsidR="000B7B21" w:rsidRPr="008A7870">
              <w:rPr>
                <w:rFonts w:asciiTheme="majorHAnsi" w:eastAsia="Roboto" w:hAnsiTheme="majorHAnsi" w:cstheme="majorHAnsi"/>
              </w:rPr>
              <w:t>Varcoe</w:t>
            </w:r>
          </w:p>
          <w:p w14:paraId="0733894C" w14:textId="77777777" w:rsidR="000B7B21" w:rsidRPr="008A7870" w:rsidRDefault="000B7B21" w:rsidP="008B6F79">
            <w:pPr>
              <w:pStyle w:val="ListParagraph"/>
              <w:widowControl w:val="0"/>
              <w:numPr>
                <w:ilvl w:val="1"/>
                <w:numId w:val="2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Clerk to draft email </w:t>
            </w:r>
            <w:r w:rsidR="008B6F79" w:rsidRPr="008A7870">
              <w:rPr>
                <w:rFonts w:asciiTheme="majorHAnsi" w:eastAsia="Roboto" w:hAnsiTheme="majorHAnsi" w:cstheme="majorHAnsi"/>
              </w:rPr>
              <w:t>and Cllr Bugler to review</w:t>
            </w:r>
          </w:p>
          <w:p w14:paraId="02637CC8" w14:textId="32D95BE7" w:rsidR="000E6019" w:rsidRPr="008A7870" w:rsidRDefault="000E6019" w:rsidP="008B6F79">
            <w:pPr>
              <w:pStyle w:val="ListParagraph"/>
              <w:widowControl w:val="0"/>
              <w:numPr>
                <w:ilvl w:val="1"/>
                <w:numId w:val="2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Clerk to </w:t>
            </w:r>
            <w:r w:rsidR="0097014E" w:rsidRPr="008A7870">
              <w:rPr>
                <w:rFonts w:asciiTheme="majorHAnsi" w:eastAsia="Roboto" w:hAnsiTheme="majorHAnsi" w:cstheme="majorHAnsi"/>
              </w:rPr>
              <w:t>research a list of local businesses to send Love Glasbury</w:t>
            </w:r>
          </w:p>
        </w:tc>
        <w:tc>
          <w:tcPr>
            <w:tcW w:w="1134" w:type="dxa"/>
            <w:shd w:val="clear" w:color="auto" w:fill="auto"/>
          </w:tcPr>
          <w:p w14:paraId="65CBA7E4" w14:textId="77777777" w:rsidR="00A7714F" w:rsidRPr="008A7870" w:rsidRDefault="00A7714F"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5B1A2A35" w14:textId="77777777" w:rsidR="008B6F79" w:rsidRPr="008A7870" w:rsidRDefault="008B6F79"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2DFC4A51" w14:textId="77777777" w:rsidR="008B6F79" w:rsidRDefault="008B6F79"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75CF9A4F" w14:textId="77777777" w:rsidR="00971B60" w:rsidRPr="008A7870" w:rsidRDefault="00971B60"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39210B87" w14:textId="77777777" w:rsidR="008B6F79" w:rsidRPr="008A7870" w:rsidRDefault="008B6F79"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52614C1D" w14:textId="77777777" w:rsidR="008B6F79" w:rsidRPr="008A7870" w:rsidRDefault="008B6F79"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33A07D8F" w14:textId="77777777" w:rsidR="008B6F79" w:rsidRPr="008A7870" w:rsidRDefault="008B6F79"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5432158A" w14:textId="77777777" w:rsidR="008B6F79" w:rsidRPr="008A7870" w:rsidRDefault="008B6F79"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305A68D6" w14:textId="77777777" w:rsidR="008B6F79" w:rsidRPr="008A7870" w:rsidRDefault="008B6F79"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4E76EE57" w14:textId="77777777" w:rsidR="0097014E" w:rsidRPr="008A7870" w:rsidRDefault="0097014E"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48A42130" w14:textId="77777777" w:rsidR="0097014E" w:rsidRPr="008A7870" w:rsidRDefault="0097014E"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3D313501" w14:textId="77777777" w:rsidR="0097014E" w:rsidRPr="008A7870" w:rsidRDefault="0097014E"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729BB27D" w14:textId="77777777" w:rsidR="008B6F79" w:rsidRPr="008A7870" w:rsidRDefault="008B6F79"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66725CA9" w14:textId="77777777" w:rsidR="008B6F79" w:rsidRPr="008A7870" w:rsidRDefault="008B6F79"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3DA4B299" w14:textId="77777777" w:rsidR="008B6F79" w:rsidRPr="008A7870" w:rsidRDefault="008B6F79" w:rsidP="00E8568B">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Approved</w:t>
            </w:r>
          </w:p>
          <w:p w14:paraId="44EAD815" w14:textId="77777777" w:rsidR="008B6F79" w:rsidRPr="008A7870" w:rsidRDefault="008B6F79" w:rsidP="00E8568B">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p w14:paraId="779831C3" w14:textId="77777777" w:rsidR="0097014E" w:rsidRPr="008A7870" w:rsidRDefault="0097014E" w:rsidP="00E8568B">
            <w:pPr>
              <w:widowControl w:val="0"/>
              <w:pBdr>
                <w:top w:val="nil"/>
                <w:left w:val="nil"/>
                <w:bottom w:val="nil"/>
                <w:right w:val="nil"/>
                <w:between w:val="nil"/>
              </w:pBdr>
              <w:spacing w:line="240" w:lineRule="auto"/>
              <w:rPr>
                <w:rFonts w:asciiTheme="majorHAnsi" w:eastAsia="Roboto" w:hAnsiTheme="majorHAnsi" w:cstheme="majorHAnsi"/>
                <w:b/>
                <w:bCs/>
              </w:rPr>
            </w:pPr>
          </w:p>
          <w:p w14:paraId="10170ED7" w14:textId="70875D44" w:rsidR="0097014E" w:rsidRPr="008A7870" w:rsidRDefault="0097014E" w:rsidP="00E8568B">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tc>
      </w:tr>
      <w:tr w:rsidR="00D87663" w:rsidRPr="008A7870" w14:paraId="0779D9FD" w14:textId="77777777" w:rsidTr="008A7870">
        <w:trPr>
          <w:trHeight w:val="297"/>
        </w:trPr>
        <w:tc>
          <w:tcPr>
            <w:tcW w:w="426" w:type="dxa"/>
          </w:tcPr>
          <w:p w14:paraId="623CBE7A" w14:textId="77777777" w:rsidR="00D87663" w:rsidRPr="008A7870" w:rsidRDefault="00D87663"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3EB26D96" w14:textId="77777777" w:rsidR="00D87663" w:rsidRPr="008A7870" w:rsidRDefault="00C82508" w:rsidP="00C82508">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Planning Applications</w:t>
            </w:r>
          </w:p>
          <w:p w14:paraId="0CD4A628" w14:textId="77777777" w:rsidR="00C82508" w:rsidRPr="008A7870" w:rsidRDefault="00AF7413" w:rsidP="00AF7413">
            <w:pPr>
              <w:pStyle w:val="ListParagraph"/>
              <w:widowControl w:val="0"/>
              <w:numPr>
                <w:ilvl w:val="0"/>
                <w:numId w:val="22"/>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Planning applications have been circulated</w:t>
            </w:r>
          </w:p>
          <w:p w14:paraId="11125729" w14:textId="77777777" w:rsidR="00AF7413" w:rsidRPr="008A7870" w:rsidRDefault="006B0E4E" w:rsidP="00AF7413">
            <w:pPr>
              <w:pStyle w:val="ListParagraph"/>
              <w:widowControl w:val="0"/>
              <w:numPr>
                <w:ilvl w:val="0"/>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Planning Application 25/04</w:t>
            </w:r>
            <w:r w:rsidR="00060FBD" w:rsidRPr="008A7870">
              <w:rPr>
                <w:rFonts w:asciiTheme="majorHAnsi" w:eastAsia="Roboto" w:hAnsiTheme="majorHAnsi" w:cstheme="majorHAnsi"/>
              </w:rPr>
              <w:t xml:space="preserve"> 10/FUL – No challenges</w:t>
            </w:r>
          </w:p>
          <w:p w14:paraId="25121FCA" w14:textId="05CC5077" w:rsidR="00CC2B24" w:rsidRPr="008A7870" w:rsidRDefault="00CC2B24" w:rsidP="00AF7413">
            <w:pPr>
              <w:pStyle w:val="ListParagraph"/>
              <w:widowControl w:val="0"/>
              <w:numPr>
                <w:ilvl w:val="0"/>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BBNPA Weekly lists – no comments</w:t>
            </w:r>
          </w:p>
          <w:p w14:paraId="4F6440E3" w14:textId="1B8A7BAE" w:rsidR="00060FBD" w:rsidRPr="008A7870" w:rsidRDefault="00CC2B24" w:rsidP="00CC2B24">
            <w:pPr>
              <w:pStyle w:val="ListParagraph"/>
              <w:widowControl w:val="0"/>
              <w:numPr>
                <w:ilvl w:val="0"/>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Decision Notice </w:t>
            </w:r>
            <w:r w:rsidR="00CF7F2D" w:rsidRPr="008A7870">
              <w:rPr>
                <w:rFonts w:asciiTheme="majorHAnsi" w:eastAsia="Roboto" w:hAnsiTheme="majorHAnsi" w:cstheme="majorHAnsi"/>
              </w:rPr>
              <w:t>17</w:t>
            </w:r>
            <w:r w:rsidR="00CF7F2D" w:rsidRPr="008A7870">
              <w:rPr>
                <w:rFonts w:asciiTheme="majorHAnsi" w:eastAsia="Roboto" w:hAnsiTheme="majorHAnsi" w:cstheme="majorHAnsi"/>
                <w:vertAlign w:val="superscript"/>
              </w:rPr>
              <w:t>th</w:t>
            </w:r>
            <w:r w:rsidR="00CF7F2D" w:rsidRPr="008A7870">
              <w:rPr>
                <w:rFonts w:asciiTheme="majorHAnsi" w:eastAsia="Roboto" w:hAnsiTheme="majorHAnsi" w:cstheme="majorHAnsi"/>
              </w:rPr>
              <w:t xml:space="preserve"> March 2025 – Nothing concerned Gwernyfed Community – no comments</w:t>
            </w:r>
          </w:p>
        </w:tc>
        <w:tc>
          <w:tcPr>
            <w:tcW w:w="1134" w:type="dxa"/>
          </w:tcPr>
          <w:p w14:paraId="2F4C0571" w14:textId="77777777" w:rsidR="00D87663" w:rsidRPr="008A7870" w:rsidRDefault="00D87663"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541A13E3" w14:textId="761DC742" w:rsidR="00F55056" w:rsidRPr="008A7870" w:rsidRDefault="00F55056"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Resolved</w:t>
            </w:r>
          </w:p>
        </w:tc>
      </w:tr>
      <w:tr w:rsidR="00D87663" w:rsidRPr="008A7870" w14:paraId="0B002758" w14:textId="77777777" w:rsidTr="008A7870">
        <w:trPr>
          <w:trHeight w:val="297"/>
        </w:trPr>
        <w:tc>
          <w:tcPr>
            <w:tcW w:w="426" w:type="dxa"/>
          </w:tcPr>
          <w:p w14:paraId="7F48F737" w14:textId="77777777" w:rsidR="00D87663" w:rsidRPr="008A7870" w:rsidRDefault="00D87663"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02E7B2FE" w14:textId="77777777" w:rsidR="00D87663" w:rsidRPr="008A7870" w:rsidRDefault="0036494A" w:rsidP="0036494A">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Road Safety Measures and Coordination Meeting</w:t>
            </w:r>
          </w:p>
          <w:p w14:paraId="0E516A38" w14:textId="5600A724" w:rsidR="0036494A" w:rsidRPr="008A7870" w:rsidRDefault="00BC3460"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b/>
                <w:bCs/>
              </w:rPr>
            </w:pPr>
            <w:r w:rsidRPr="008A7870">
              <w:rPr>
                <w:rFonts w:asciiTheme="majorHAnsi" w:eastAsia="Roboto" w:hAnsiTheme="majorHAnsi" w:cstheme="majorHAnsi"/>
              </w:rPr>
              <w:t xml:space="preserve">A meeting </w:t>
            </w:r>
            <w:r w:rsidR="00747EF9" w:rsidRPr="008A7870">
              <w:rPr>
                <w:rFonts w:asciiTheme="majorHAnsi" w:eastAsia="Roboto" w:hAnsiTheme="majorHAnsi" w:cstheme="majorHAnsi"/>
              </w:rPr>
              <w:t>to be</w:t>
            </w:r>
            <w:r w:rsidRPr="008A7870">
              <w:rPr>
                <w:rFonts w:asciiTheme="majorHAnsi" w:eastAsia="Roboto" w:hAnsiTheme="majorHAnsi" w:cstheme="majorHAnsi"/>
              </w:rPr>
              <w:t xml:space="preserve"> held on 14</w:t>
            </w:r>
            <w:r w:rsidRPr="008A7870">
              <w:rPr>
                <w:rFonts w:asciiTheme="majorHAnsi" w:eastAsia="Roboto" w:hAnsiTheme="majorHAnsi" w:cstheme="majorHAnsi"/>
                <w:vertAlign w:val="superscript"/>
              </w:rPr>
              <w:t>th</w:t>
            </w:r>
            <w:r w:rsidRPr="008A7870">
              <w:rPr>
                <w:rFonts w:asciiTheme="majorHAnsi" w:eastAsia="Roboto" w:hAnsiTheme="majorHAnsi" w:cstheme="majorHAnsi"/>
              </w:rPr>
              <w:t xml:space="preserve"> </w:t>
            </w:r>
            <w:r w:rsidR="00747EF9" w:rsidRPr="008A7870">
              <w:rPr>
                <w:rFonts w:asciiTheme="majorHAnsi" w:eastAsia="Roboto" w:hAnsiTheme="majorHAnsi" w:cstheme="majorHAnsi"/>
              </w:rPr>
              <w:t>April</w:t>
            </w:r>
            <w:r w:rsidRPr="008A7870">
              <w:rPr>
                <w:rFonts w:asciiTheme="majorHAnsi" w:eastAsia="Roboto" w:hAnsiTheme="majorHAnsi" w:cstheme="majorHAnsi"/>
              </w:rPr>
              <w:t xml:space="preserve"> 2025 </w:t>
            </w:r>
            <w:r w:rsidR="00C572FA" w:rsidRPr="008A7870">
              <w:rPr>
                <w:rFonts w:asciiTheme="majorHAnsi" w:eastAsia="Roboto" w:hAnsiTheme="majorHAnsi" w:cstheme="majorHAnsi"/>
              </w:rPr>
              <w:t xml:space="preserve">with Powys CC Cabinet Member Cllr Jackie Charlton and </w:t>
            </w:r>
            <w:r w:rsidR="00D63F96" w:rsidRPr="008A7870">
              <w:rPr>
                <w:rFonts w:asciiTheme="majorHAnsi" w:eastAsia="Roboto" w:hAnsiTheme="majorHAnsi" w:cstheme="majorHAnsi"/>
              </w:rPr>
              <w:t xml:space="preserve">Powys CC Traffic Manager </w:t>
            </w:r>
            <w:r w:rsidR="00C572FA" w:rsidRPr="008A7870">
              <w:rPr>
                <w:rFonts w:asciiTheme="majorHAnsi" w:eastAsia="Roboto" w:hAnsiTheme="majorHAnsi" w:cstheme="majorHAnsi"/>
              </w:rPr>
              <w:t>Tony Kane</w:t>
            </w:r>
            <w:r w:rsidR="008250D1" w:rsidRPr="008A7870">
              <w:rPr>
                <w:rFonts w:asciiTheme="majorHAnsi" w:eastAsia="Roboto" w:hAnsiTheme="majorHAnsi" w:cstheme="majorHAnsi"/>
              </w:rPr>
              <w:t xml:space="preserve">. David Chadwick MP declined. </w:t>
            </w:r>
          </w:p>
          <w:p w14:paraId="44A9C1D0" w14:textId="739DBB1A" w:rsidR="00747EF9" w:rsidRPr="008A7870" w:rsidRDefault="00747EF9"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b/>
                <w:bCs/>
              </w:rPr>
            </w:pPr>
            <w:r w:rsidRPr="008A7870">
              <w:rPr>
                <w:rFonts w:asciiTheme="majorHAnsi" w:eastAsia="Roboto" w:hAnsiTheme="majorHAnsi" w:cstheme="majorHAnsi"/>
              </w:rPr>
              <w:t>The first and only item on the Agenda is this issue with the speed limit around Three Cocks</w:t>
            </w:r>
            <w:r w:rsidR="0043756E" w:rsidRPr="008A7870">
              <w:rPr>
                <w:rFonts w:asciiTheme="majorHAnsi" w:eastAsia="Roboto" w:hAnsiTheme="majorHAnsi" w:cstheme="majorHAnsi"/>
              </w:rPr>
              <w:t>. However</w:t>
            </w:r>
            <w:r w:rsidR="000D78B3" w:rsidRPr="008A7870">
              <w:rPr>
                <w:rFonts w:asciiTheme="majorHAnsi" w:eastAsia="Roboto" w:hAnsiTheme="majorHAnsi" w:cstheme="majorHAnsi"/>
              </w:rPr>
              <w:t>,</w:t>
            </w:r>
            <w:r w:rsidR="0043756E" w:rsidRPr="008A7870">
              <w:rPr>
                <w:rFonts w:asciiTheme="majorHAnsi" w:eastAsia="Roboto" w:hAnsiTheme="majorHAnsi" w:cstheme="majorHAnsi"/>
              </w:rPr>
              <w:t xml:space="preserve"> Cllr Lloyd will use it as an opportunity to discuss the same issue in Pontith</w:t>
            </w:r>
            <w:r w:rsidR="000D78B3" w:rsidRPr="008A7870">
              <w:rPr>
                <w:rFonts w:asciiTheme="majorHAnsi" w:eastAsia="Roboto" w:hAnsiTheme="majorHAnsi" w:cstheme="majorHAnsi"/>
              </w:rPr>
              <w:t>el.</w:t>
            </w:r>
            <w:r w:rsidR="003356EC" w:rsidRPr="008A7870">
              <w:rPr>
                <w:rFonts w:asciiTheme="majorHAnsi" w:eastAsia="Roboto" w:hAnsiTheme="majorHAnsi" w:cstheme="majorHAnsi"/>
              </w:rPr>
              <w:t xml:space="preserve"> </w:t>
            </w:r>
          </w:p>
          <w:p w14:paraId="05D4BCDD" w14:textId="09CE7EF3" w:rsidR="0069700F" w:rsidRPr="008A7870" w:rsidRDefault="0069700F"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b/>
                <w:bCs/>
              </w:rPr>
            </w:pPr>
            <w:r w:rsidRPr="008A7870">
              <w:rPr>
                <w:rFonts w:asciiTheme="majorHAnsi" w:eastAsia="Roboto" w:hAnsiTheme="majorHAnsi" w:cstheme="majorHAnsi"/>
              </w:rPr>
              <w:t>While Powys CC still say that they must wait for the new guidance, Cllr Lloyd has spoken with a Cllr from Crickhowell who i</w:t>
            </w:r>
            <w:r w:rsidR="005C44D4" w:rsidRPr="008A7870">
              <w:rPr>
                <w:rFonts w:asciiTheme="majorHAnsi" w:eastAsia="Roboto" w:hAnsiTheme="majorHAnsi" w:cstheme="majorHAnsi"/>
              </w:rPr>
              <w:t>s</w:t>
            </w:r>
            <w:r w:rsidRPr="008A7870">
              <w:rPr>
                <w:rFonts w:asciiTheme="majorHAnsi" w:eastAsia="Roboto" w:hAnsiTheme="majorHAnsi" w:cstheme="majorHAnsi"/>
              </w:rPr>
              <w:t xml:space="preserve"> also a </w:t>
            </w:r>
            <w:r w:rsidR="00A05021" w:rsidRPr="008A7870">
              <w:rPr>
                <w:rFonts w:asciiTheme="majorHAnsi" w:eastAsia="Roboto" w:hAnsiTheme="majorHAnsi" w:cstheme="majorHAnsi"/>
              </w:rPr>
              <w:t xml:space="preserve">Cllr on a different County Council, </w:t>
            </w:r>
            <w:r w:rsidR="003356EC" w:rsidRPr="008A7870">
              <w:rPr>
                <w:rFonts w:asciiTheme="majorHAnsi" w:eastAsia="Roboto" w:hAnsiTheme="majorHAnsi" w:cstheme="majorHAnsi"/>
              </w:rPr>
              <w:t>which is</w:t>
            </w:r>
            <w:r w:rsidR="00A05021" w:rsidRPr="008A7870">
              <w:rPr>
                <w:rFonts w:asciiTheme="majorHAnsi" w:eastAsia="Roboto" w:hAnsiTheme="majorHAnsi" w:cstheme="majorHAnsi"/>
              </w:rPr>
              <w:t xml:space="preserve"> using the existing guidance to approve changes to speed limits.</w:t>
            </w:r>
          </w:p>
          <w:p w14:paraId="7802FBE5" w14:textId="77777777" w:rsidR="00353514" w:rsidRPr="008A7870" w:rsidRDefault="00353514"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b/>
                <w:bCs/>
              </w:rPr>
            </w:pPr>
            <w:r w:rsidRPr="008A7870">
              <w:rPr>
                <w:rFonts w:asciiTheme="majorHAnsi" w:eastAsia="Roboto" w:hAnsiTheme="majorHAnsi" w:cstheme="majorHAnsi"/>
              </w:rPr>
              <w:t xml:space="preserve">As there was no new guidance before bringing in the 20mph speed limits, GCC Cllrs are surprised to be told that </w:t>
            </w:r>
            <w:r w:rsidR="005C44D4" w:rsidRPr="008A7870">
              <w:rPr>
                <w:rFonts w:asciiTheme="majorHAnsi" w:eastAsia="Roboto" w:hAnsiTheme="majorHAnsi" w:cstheme="majorHAnsi"/>
              </w:rPr>
              <w:t xml:space="preserve">no changes can be made at the moment as Powys CC </w:t>
            </w:r>
            <w:r w:rsidR="003356EC" w:rsidRPr="008A7870">
              <w:rPr>
                <w:rFonts w:asciiTheme="majorHAnsi" w:eastAsia="Roboto" w:hAnsiTheme="majorHAnsi" w:cstheme="majorHAnsi"/>
              </w:rPr>
              <w:t>is</w:t>
            </w:r>
            <w:r w:rsidR="005C44D4" w:rsidRPr="008A7870">
              <w:rPr>
                <w:rFonts w:asciiTheme="majorHAnsi" w:eastAsia="Roboto" w:hAnsiTheme="majorHAnsi" w:cstheme="majorHAnsi"/>
              </w:rPr>
              <w:t xml:space="preserve"> awaiting the new guidance.</w:t>
            </w:r>
          </w:p>
          <w:p w14:paraId="76D2C8B9" w14:textId="134A8606" w:rsidR="00DB2884" w:rsidRPr="008A7870" w:rsidRDefault="00DB2884"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b/>
                <w:bCs/>
              </w:rPr>
            </w:pPr>
            <w:r w:rsidRPr="008A7870">
              <w:rPr>
                <w:rFonts w:asciiTheme="majorHAnsi" w:eastAsia="Roboto" w:hAnsiTheme="majorHAnsi" w:cstheme="majorHAnsi"/>
              </w:rPr>
              <w:t xml:space="preserve">It is </w:t>
            </w:r>
            <w:r w:rsidR="00725DAA" w:rsidRPr="008A7870">
              <w:rPr>
                <w:rFonts w:asciiTheme="majorHAnsi" w:eastAsia="Roboto" w:hAnsiTheme="majorHAnsi" w:cstheme="majorHAnsi"/>
              </w:rPr>
              <w:t>frustrating</w:t>
            </w:r>
            <w:r w:rsidRPr="008A7870">
              <w:rPr>
                <w:rFonts w:asciiTheme="majorHAnsi" w:eastAsia="Roboto" w:hAnsiTheme="majorHAnsi" w:cstheme="majorHAnsi"/>
              </w:rPr>
              <w:t xml:space="preserve"> that GCC cannot get movement from </w:t>
            </w:r>
            <w:r w:rsidR="00725DAA" w:rsidRPr="008A7870">
              <w:rPr>
                <w:rFonts w:asciiTheme="majorHAnsi" w:eastAsia="Roboto" w:hAnsiTheme="majorHAnsi" w:cstheme="majorHAnsi"/>
              </w:rPr>
              <w:t xml:space="preserve">Powys CC on this. GCC will keep pushing Powys CC on this topic. </w:t>
            </w:r>
            <w:r w:rsidR="005B7DE1" w:rsidRPr="008A7870">
              <w:rPr>
                <w:rFonts w:asciiTheme="majorHAnsi" w:eastAsia="Roboto" w:hAnsiTheme="majorHAnsi" w:cstheme="majorHAnsi"/>
              </w:rPr>
              <w:t>Mechanisms</w:t>
            </w:r>
            <w:r w:rsidR="00725DAA" w:rsidRPr="008A7870">
              <w:rPr>
                <w:rFonts w:asciiTheme="majorHAnsi" w:eastAsia="Roboto" w:hAnsiTheme="majorHAnsi" w:cstheme="majorHAnsi"/>
              </w:rPr>
              <w:t xml:space="preserve"> that could </w:t>
            </w:r>
            <w:r w:rsidR="005B7DE1" w:rsidRPr="008A7870">
              <w:rPr>
                <w:rFonts w:asciiTheme="majorHAnsi" w:eastAsia="Roboto" w:hAnsiTheme="majorHAnsi" w:cstheme="majorHAnsi"/>
              </w:rPr>
              <w:t>be</w:t>
            </w:r>
            <w:r w:rsidR="00725DAA" w:rsidRPr="008A7870">
              <w:rPr>
                <w:rFonts w:asciiTheme="majorHAnsi" w:eastAsia="Roboto" w:hAnsiTheme="majorHAnsi" w:cstheme="majorHAnsi"/>
              </w:rPr>
              <w:t xml:space="preserve"> used </w:t>
            </w:r>
            <w:r w:rsidR="00435527" w:rsidRPr="008A7870">
              <w:rPr>
                <w:rFonts w:asciiTheme="majorHAnsi" w:eastAsia="Roboto" w:hAnsiTheme="majorHAnsi" w:cstheme="majorHAnsi"/>
              </w:rPr>
              <w:t>include</w:t>
            </w:r>
            <w:r w:rsidR="00725DAA" w:rsidRPr="008A7870">
              <w:rPr>
                <w:rFonts w:asciiTheme="majorHAnsi" w:eastAsia="Roboto" w:hAnsiTheme="majorHAnsi" w:cstheme="majorHAnsi"/>
              </w:rPr>
              <w:t xml:space="preserve"> </w:t>
            </w:r>
            <w:r w:rsidR="00BD05D4" w:rsidRPr="008A7870">
              <w:rPr>
                <w:rFonts w:asciiTheme="majorHAnsi" w:eastAsia="Roboto" w:hAnsiTheme="majorHAnsi" w:cstheme="majorHAnsi"/>
              </w:rPr>
              <w:t xml:space="preserve">providing Powys CC with a Purchase Order to draw the allocated funds from GCC to carry out the work, </w:t>
            </w:r>
            <w:r w:rsidR="003D49A8" w:rsidRPr="008A7870">
              <w:rPr>
                <w:rFonts w:asciiTheme="majorHAnsi" w:eastAsia="Roboto" w:hAnsiTheme="majorHAnsi" w:cstheme="majorHAnsi"/>
              </w:rPr>
              <w:t>asking David Chadwick to intervene, using the media</w:t>
            </w:r>
            <w:r w:rsidR="005B7DE1" w:rsidRPr="008A7870">
              <w:rPr>
                <w:rFonts w:asciiTheme="majorHAnsi" w:eastAsia="Roboto" w:hAnsiTheme="majorHAnsi" w:cstheme="majorHAnsi"/>
              </w:rPr>
              <w:t xml:space="preserve"> and social media to apply pressure to Powys CC</w:t>
            </w:r>
            <w:r w:rsidR="00D955E9" w:rsidRPr="008A7870">
              <w:rPr>
                <w:rFonts w:asciiTheme="majorHAnsi" w:eastAsia="Roboto" w:hAnsiTheme="majorHAnsi" w:cstheme="majorHAnsi"/>
              </w:rPr>
              <w:t xml:space="preserve">, </w:t>
            </w:r>
            <w:r w:rsidR="005B7DE1" w:rsidRPr="008A7870">
              <w:rPr>
                <w:rFonts w:asciiTheme="majorHAnsi" w:eastAsia="Roboto" w:hAnsiTheme="majorHAnsi" w:cstheme="majorHAnsi"/>
              </w:rPr>
              <w:t>amongst others</w:t>
            </w:r>
            <w:r w:rsidR="00D955E9" w:rsidRPr="008A7870">
              <w:rPr>
                <w:rFonts w:asciiTheme="majorHAnsi" w:eastAsia="Roboto" w:hAnsiTheme="majorHAnsi" w:cstheme="majorHAnsi"/>
              </w:rPr>
              <w:t>.</w:t>
            </w:r>
          </w:p>
          <w:p w14:paraId="2D410878" w14:textId="0B3B624C" w:rsidR="00DB2884" w:rsidRPr="008A7870" w:rsidRDefault="00DB2884"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b/>
                <w:bCs/>
              </w:rPr>
            </w:pPr>
            <w:r w:rsidRPr="008A7870">
              <w:rPr>
                <w:rFonts w:asciiTheme="majorHAnsi" w:eastAsia="Roboto" w:hAnsiTheme="majorHAnsi" w:cstheme="majorHAnsi"/>
              </w:rPr>
              <w:t xml:space="preserve">Cllr Lloyd will provide an update </w:t>
            </w:r>
            <w:r w:rsidR="00D955E9" w:rsidRPr="008A7870">
              <w:rPr>
                <w:rFonts w:asciiTheme="majorHAnsi" w:eastAsia="Roboto" w:hAnsiTheme="majorHAnsi" w:cstheme="majorHAnsi"/>
              </w:rPr>
              <w:t>on the meeting</w:t>
            </w:r>
          </w:p>
        </w:tc>
        <w:tc>
          <w:tcPr>
            <w:tcW w:w="1134" w:type="dxa"/>
          </w:tcPr>
          <w:p w14:paraId="4E2F51B7" w14:textId="77777777" w:rsidR="00D87663" w:rsidRDefault="00D87663"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5627355"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229573ED"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7330C3F8"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5C353949"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2DBDB1F"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2ACDD890"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E725E2D"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0466D86E"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54A9DCB2"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59F8DE3E"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FF20AA0"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D66FE59"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2825C724"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060F4247"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2D5BB3CD"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B2A6CFD" w14:textId="77777777" w:rsidR="00971B6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2EEB771" w14:textId="33079D72" w:rsidR="00971B60" w:rsidRPr="008A7870" w:rsidRDefault="00971B60" w:rsidP="00E63F74">
            <w:pPr>
              <w:widowControl w:val="0"/>
              <w:pBdr>
                <w:top w:val="nil"/>
                <w:left w:val="nil"/>
                <w:bottom w:val="nil"/>
                <w:right w:val="nil"/>
                <w:between w:val="nil"/>
              </w:pBdr>
              <w:spacing w:line="240" w:lineRule="auto"/>
              <w:rPr>
                <w:rFonts w:asciiTheme="majorHAnsi" w:eastAsia="Roboto" w:hAnsiTheme="majorHAnsi" w:cstheme="majorHAnsi"/>
                <w:b/>
                <w:bCs/>
              </w:rPr>
            </w:pPr>
            <w:r>
              <w:rPr>
                <w:rFonts w:asciiTheme="majorHAnsi" w:eastAsia="Roboto" w:hAnsiTheme="majorHAnsi" w:cstheme="majorHAnsi"/>
                <w:b/>
                <w:bCs/>
              </w:rPr>
              <w:t>Cllr Lloyd</w:t>
            </w:r>
          </w:p>
        </w:tc>
      </w:tr>
      <w:tr w:rsidR="00D87663" w:rsidRPr="008A7870" w14:paraId="7221932F" w14:textId="77777777" w:rsidTr="008A7870">
        <w:trPr>
          <w:trHeight w:val="297"/>
        </w:trPr>
        <w:tc>
          <w:tcPr>
            <w:tcW w:w="426" w:type="dxa"/>
          </w:tcPr>
          <w:p w14:paraId="27FBF041" w14:textId="77777777" w:rsidR="00D87663" w:rsidRPr="008A7870" w:rsidRDefault="00D87663"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0EFCA9D4" w14:textId="77777777" w:rsidR="00D87663" w:rsidRPr="008A7870" w:rsidRDefault="0036494A" w:rsidP="0032520B">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County Councillor</w:t>
            </w:r>
            <w:r w:rsidR="0032520B" w:rsidRPr="008A7870">
              <w:rPr>
                <w:rFonts w:asciiTheme="majorHAnsi" w:eastAsia="Roboto" w:hAnsiTheme="majorHAnsi" w:cstheme="majorHAnsi"/>
                <w:b/>
                <w:bCs/>
              </w:rPr>
              <w:t>’s Report</w:t>
            </w:r>
          </w:p>
          <w:p w14:paraId="58D4BD42" w14:textId="77777777" w:rsidR="0032520B" w:rsidRPr="008A7870" w:rsidRDefault="005F48E4"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No report as such. The meeting at Glasbury</w:t>
            </w:r>
            <w:r w:rsidR="00E80910" w:rsidRPr="008A7870">
              <w:rPr>
                <w:rFonts w:asciiTheme="majorHAnsi" w:eastAsia="Roboto" w:hAnsiTheme="majorHAnsi" w:cstheme="majorHAnsi"/>
              </w:rPr>
              <w:t xml:space="preserve"> near the River Wye took place on March 22</w:t>
            </w:r>
            <w:r w:rsidR="00E80910" w:rsidRPr="008A7870">
              <w:rPr>
                <w:rFonts w:asciiTheme="majorHAnsi" w:eastAsia="Roboto" w:hAnsiTheme="majorHAnsi" w:cstheme="majorHAnsi"/>
                <w:vertAlign w:val="superscript"/>
              </w:rPr>
              <w:t>nd</w:t>
            </w:r>
            <w:r w:rsidR="00E80910" w:rsidRPr="008A7870">
              <w:rPr>
                <w:rFonts w:asciiTheme="majorHAnsi" w:eastAsia="Roboto" w:hAnsiTheme="majorHAnsi" w:cstheme="majorHAnsi"/>
              </w:rPr>
              <w:t xml:space="preserve"> 2025 and was well represented by residents. </w:t>
            </w:r>
            <w:r w:rsidR="00D37B3F" w:rsidRPr="008A7870">
              <w:rPr>
                <w:rFonts w:asciiTheme="majorHAnsi" w:eastAsia="Roboto" w:hAnsiTheme="majorHAnsi" w:cstheme="majorHAnsi"/>
              </w:rPr>
              <w:t>The issues discussed will be addressed by:</w:t>
            </w:r>
          </w:p>
          <w:p w14:paraId="0A624174" w14:textId="0C82E63A" w:rsidR="00D37B3F" w:rsidRPr="008A7870" w:rsidRDefault="006C14BC" w:rsidP="00D37B3F">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Powys CC will take care of repairs to the culvert</w:t>
            </w:r>
          </w:p>
          <w:p w14:paraId="53EE8972" w14:textId="77777777" w:rsidR="006C14BC" w:rsidRPr="008A7870" w:rsidRDefault="00C3101C" w:rsidP="00D37B3F">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lastRenderedPageBreak/>
              <w:t>Welsh Water (D</w:t>
            </w:r>
            <w:r w:rsidR="009F6470" w:rsidRPr="008A7870">
              <w:rPr>
                <w:rFonts w:asciiTheme="majorHAnsi" w:eastAsia="Roboto" w:hAnsiTheme="majorHAnsi" w:cstheme="majorHAnsi"/>
              </w:rPr>
              <w:t>ŵ</w:t>
            </w:r>
            <w:r w:rsidR="001E2BC8" w:rsidRPr="008A7870">
              <w:rPr>
                <w:rFonts w:asciiTheme="majorHAnsi" w:eastAsia="Roboto" w:hAnsiTheme="majorHAnsi" w:cstheme="majorHAnsi"/>
              </w:rPr>
              <w:t>r</w:t>
            </w:r>
            <w:r w:rsidRPr="008A7870">
              <w:rPr>
                <w:rFonts w:asciiTheme="majorHAnsi" w:eastAsia="Roboto" w:hAnsiTheme="majorHAnsi" w:cstheme="majorHAnsi"/>
              </w:rPr>
              <w:t xml:space="preserve"> Cymru</w:t>
            </w:r>
            <w:r w:rsidR="009F6470" w:rsidRPr="008A7870">
              <w:rPr>
                <w:rFonts w:asciiTheme="majorHAnsi" w:eastAsia="Roboto" w:hAnsiTheme="majorHAnsi" w:cstheme="majorHAnsi"/>
              </w:rPr>
              <w:t>)</w:t>
            </w:r>
            <w:r w:rsidR="00C7303E" w:rsidRPr="008A7870">
              <w:rPr>
                <w:rFonts w:asciiTheme="majorHAnsi" w:eastAsia="Roboto" w:hAnsiTheme="majorHAnsi" w:cstheme="majorHAnsi"/>
              </w:rPr>
              <w:t xml:space="preserve"> will </w:t>
            </w:r>
            <w:r w:rsidR="00F91D56" w:rsidRPr="008A7870">
              <w:rPr>
                <w:rFonts w:asciiTheme="majorHAnsi" w:eastAsia="Roboto" w:hAnsiTheme="majorHAnsi" w:cstheme="majorHAnsi"/>
              </w:rPr>
              <w:t>address the sewerage issue</w:t>
            </w:r>
          </w:p>
          <w:p w14:paraId="1C8FF92C" w14:textId="731162AE" w:rsidR="00F91D56" w:rsidRPr="008A7870" w:rsidRDefault="00F91D56" w:rsidP="00D37B3F">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Natural Resource Wales </w:t>
            </w:r>
            <w:r w:rsidR="004245A3" w:rsidRPr="008A7870">
              <w:rPr>
                <w:rFonts w:asciiTheme="majorHAnsi" w:eastAsia="Roboto" w:hAnsiTheme="majorHAnsi" w:cstheme="majorHAnsi"/>
              </w:rPr>
              <w:t xml:space="preserve">confirmed that this area was in the top 30 priority </w:t>
            </w:r>
            <w:r w:rsidR="00E33045" w:rsidRPr="008A7870">
              <w:rPr>
                <w:rFonts w:asciiTheme="majorHAnsi" w:eastAsia="Roboto" w:hAnsiTheme="majorHAnsi" w:cstheme="majorHAnsi"/>
              </w:rPr>
              <w:t>issues</w:t>
            </w:r>
            <w:r w:rsidR="004245A3" w:rsidRPr="008A7870">
              <w:rPr>
                <w:rFonts w:asciiTheme="majorHAnsi" w:eastAsia="Roboto" w:hAnsiTheme="majorHAnsi" w:cstheme="majorHAnsi"/>
              </w:rPr>
              <w:t xml:space="preserve">, just not at the top of the list. The Bridge is </w:t>
            </w:r>
            <w:r w:rsidR="00666CEF" w:rsidRPr="008A7870">
              <w:rPr>
                <w:rFonts w:asciiTheme="majorHAnsi" w:eastAsia="Roboto" w:hAnsiTheme="majorHAnsi" w:cstheme="majorHAnsi"/>
              </w:rPr>
              <w:t>due to be</w:t>
            </w:r>
            <w:r w:rsidR="004245A3" w:rsidRPr="008A7870">
              <w:rPr>
                <w:rFonts w:asciiTheme="majorHAnsi" w:eastAsia="Roboto" w:hAnsiTheme="majorHAnsi" w:cstheme="majorHAnsi"/>
              </w:rPr>
              <w:t xml:space="preserve"> </w:t>
            </w:r>
            <w:r w:rsidR="00666CEF" w:rsidRPr="008A7870">
              <w:rPr>
                <w:rFonts w:asciiTheme="majorHAnsi" w:eastAsia="Roboto" w:hAnsiTheme="majorHAnsi" w:cstheme="majorHAnsi"/>
              </w:rPr>
              <w:t>rebuilt in a couple of years</w:t>
            </w:r>
            <w:r w:rsidR="00B21BED" w:rsidRPr="008A7870">
              <w:rPr>
                <w:rFonts w:asciiTheme="majorHAnsi" w:eastAsia="Roboto" w:hAnsiTheme="majorHAnsi" w:cstheme="majorHAnsi"/>
              </w:rPr>
              <w:t xml:space="preserve">. </w:t>
            </w:r>
          </w:p>
          <w:p w14:paraId="30883E40" w14:textId="7E049920" w:rsidR="00B21BED" w:rsidRPr="008A7870" w:rsidRDefault="00B21BED" w:rsidP="00D37B3F">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Cllr Lloyd believes that Glyn Parry of Powys CC </w:t>
            </w:r>
            <w:r w:rsidR="00764B1A" w:rsidRPr="008A7870">
              <w:rPr>
                <w:rFonts w:asciiTheme="majorHAnsi" w:eastAsia="Roboto" w:hAnsiTheme="majorHAnsi" w:cstheme="majorHAnsi"/>
              </w:rPr>
              <w:t xml:space="preserve">just stopped short of </w:t>
            </w:r>
            <w:r w:rsidR="00D011C5" w:rsidRPr="008A7870">
              <w:rPr>
                <w:rFonts w:asciiTheme="majorHAnsi" w:eastAsia="Roboto" w:hAnsiTheme="majorHAnsi" w:cstheme="majorHAnsi"/>
              </w:rPr>
              <w:t>committing</w:t>
            </w:r>
            <w:r w:rsidR="00764B1A" w:rsidRPr="008A7870">
              <w:rPr>
                <w:rFonts w:asciiTheme="majorHAnsi" w:eastAsia="Roboto" w:hAnsiTheme="majorHAnsi" w:cstheme="majorHAnsi"/>
              </w:rPr>
              <w:t xml:space="preserve"> to paying to call Rickets out to pump </w:t>
            </w:r>
            <w:r w:rsidR="00FD02D2" w:rsidRPr="008A7870">
              <w:rPr>
                <w:rFonts w:asciiTheme="majorHAnsi" w:eastAsia="Roboto" w:hAnsiTheme="majorHAnsi" w:cstheme="majorHAnsi"/>
              </w:rPr>
              <w:t>the flood waters when they reach 3.7m</w:t>
            </w:r>
            <w:r w:rsidR="00A545A1" w:rsidRPr="008A7870">
              <w:rPr>
                <w:rFonts w:asciiTheme="majorHAnsi" w:eastAsia="Roboto" w:hAnsiTheme="majorHAnsi" w:cstheme="majorHAnsi"/>
              </w:rPr>
              <w:t>.</w:t>
            </w:r>
          </w:p>
          <w:p w14:paraId="2048E6D7" w14:textId="77777777" w:rsidR="00A545A1" w:rsidRPr="008A7870" w:rsidRDefault="00A545A1" w:rsidP="00D37B3F">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 xml:space="preserve">Cllr Lloyd will write an assumptive email to Powys CC, thanking them for the productive meeting, stating the actions all agreed to </w:t>
            </w:r>
            <w:r w:rsidR="009E1EF0" w:rsidRPr="008A7870">
              <w:rPr>
                <w:rFonts w:asciiTheme="majorHAnsi" w:eastAsia="Roboto" w:hAnsiTheme="majorHAnsi" w:cstheme="majorHAnsi"/>
              </w:rPr>
              <w:t>including the re-imbursement of GCC by Powys CC for the last flooding incident.</w:t>
            </w:r>
          </w:p>
          <w:p w14:paraId="073CABE2" w14:textId="6A6AE1BB" w:rsidR="00DC1E67" w:rsidRPr="008A7870" w:rsidRDefault="00DC1E67" w:rsidP="00D37B3F">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sidRPr="008A7870">
              <w:rPr>
                <w:rFonts w:asciiTheme="majorHAnsi" w:eastAsia="Roboto" w:hAnsiTheme="majorHAnsi" w:cstheme="majorHAnsi"/>
              </w:rPr>
              <w:t>Other item in the County Councillor</w:t>
            </w:r>
            <w:r w:rsidR="00E33045">
              <w:rPr>
                <w:rFonts w:asciiTheme="majorHAnsi" w:eastAsia="Roboto" w:hAnsiTheme="majorHAnsi" w:cstheme="majorHAnsi"/>
              </w:rPr>
              <w:t>’</w:t>
            </w:r>
            <w:r w:rsidRPr="008A7870">
              <w:rPr>
                <w:rFonts w:asciiTheme="majorHAnsi" w:eastAsia="Roboto" w:hAnsiTheme="majorHAnsi" w:cstheme="majorHAnsi"/>
              </w:rPr>
              <w:t xml:space="preserve">s report was of a licencing committee. No Gwernyfed </w:t>
            </w:r>
            <w:r w:rsidR="000C0494" w:rsidRPr="008A7870">
              <w:rPr>
                <w:rFonts w:asciiTheme="majorHAnsi" w:eastAsia="Roboto" w:hAnsiTheme="majorHAnsi" w:cstheme="majorHAnsi"/>
              </w:rPr>
              <w:t xml:space="preserve">licences were requested or reviewed. </w:t>
            </w:r>
          </w:p>
        </w:tc>
        <w:tc>
          <w:tcPr>
            <w:tcW w:w="1134" w:type="dxa"/>
          </w:tcPr>
          <w:p w14:paraId="63216DD9" w14:textId="77777777" w:rsidR="00D87663" w:rsidRPr="008A7870" w:rsidRDefault="00D87663"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0CF6EB88"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2B85EDED"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0432DA98"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7C6BD2F"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691AC69D"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6598CDDA"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44869B3"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4556C521"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132B621A"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18B89ED7"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FD088B2"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5EF84BB9" w14:textId="7777777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3D9AAE68" w14:textId="3E3BB3E7" w:rsidR="000C0494" w:rsidRPr="008A7870" w:rsidRDefault="000C0494"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Cllr Lloyd</w:t>
            </w:r>
          </w:p>
        </w:tc>
      </w:tr>
      <w:tr w:rsidR="00D87663" w:rsidRPr="008A7870" w14:paraId="44D749C5" w14:textId="77777777" w:rsidTr="008A7870">
        <w:trPr>
          <w:trHeight w:val="297"/>
        </w:trPr>
        <w:tc>
          <w:tcPr>
            <w:tcW w:w="426" w:type="dxa"/>
          </w:tcPr>
          <w:p w14:paraId="644089E2" w14:textId="77777777" w:rsidR="00D87663" w:rsidRPr="008A7870" w:rsidRDefault="00D87663"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302660B4" w14:textId="77777777" w:rsidR="00D87663" w:rsidRPr="008A7870" w:rsidRDefault="0032520B" w:rsidP="0032520B">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Training Report from Councillors – All Councillors who have attended recent courses</w:t>
            </w:r>
          </w:p>
          <w:p w14:paraId="19A385D1" w14:textId="1663A130" w:rsidR="0032520B" w:rsidRPr="008A7870" w:rsidRDefault="000C0494"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If there are any requests for training</w:t>
            </w:r>
            <w:r w:rsidR="0069634D" w:rsidRPr="008A7870">
              <w:rPr>
                <w:rFonts w:asciiTheme="majorHAnsi" w:eastAsia="Roboto" w:hAnsiTheme="majorHAnsi" w:cstheme="majorHAnsi"/>
              </w:rPr>
              <w:t>,</w:t>
            </w:r>
            <w:r w:rsidRPr="008A7870">
              <w:rPr>
                <w:rFonts w:asciiTheme="majorHAnsi" w:eastAsia="Roboto" w:hAnsiTheme="majorHAnsi" w:cstheme="majorHAnsi"/>
              </w:rPr>
              <w:t xml:space="preserve"> please let the Clerk know</w:t>
            </w:r>
            <w:r w:rsidR="009E0807" w:rsidRPr="008A7870">
              <w:rPr>
                <w:rFonts w:asciiTheme="majorHAnsi" w:eastAsia="Roboto" w:hAnsiTheme="majorHAnsi" w:cstheme="majorHAnsi"/>
              </w:rPr>
              <w:t>.</w:t>
            </w:r>
          </w:p>
          <w:p w14:paraId="1AF681F7" w14:textId="383B4A06" w:rsidR="009E0807" w:rsidRPr="008A7870" w:rsidRDefault="009E0807"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 xml:space="preserve">Cllr Bugler wished to ensure that any invoices that </w:t>
            </w:r>
            <w:r w:rsidR="00BF2502" w:rsidRPr="008A7870">
              <w:rPr>
                <w:rFonts w:asciiTheme="majorHAnsi" w:eastAsia="Roboto" w:hAnsiTheme="majorHAnsi" w:cstheme="majorHAnsi"/>
              </w:rPr>
              <w:t>were sent in the financial year 2024/25 but not paid, were accrued forward. Community Councils with accounts of less than £200</w:t>
            </w:r>
            <w:r w:rsidR="002C0AB7" w:rsidRPr="008A7870">
              <w:rPr>
                <w:rFonts w:asciiTheme="majorHAnsi" w:eastAsia="Roboto" w:hAnsiTheme="majorHAnsi" w:cstheme="majorHAnsi"/>
              </w:rPr>
              <w:t>k use a Cash Accounting system</w:t>
            </w:r>
            <w:r w:rsidR="00C31BDE" w:rsidRPr="008A7870">
              <w:rPr>
                <w:rFonts w:asciiTheme="majorHAnsi" w:eastAsia="Roboto" w:hAnsiTheme="majorHAnsi" w:cstheme="majorHAnsi"/>
              </w:rPr>
              <w:t>,</w:t>
            </w:r>
            <w:r w:rsidR="00797C83" w:rsidRPr="008A7870">
              <w:rPr>
                <w:rFonts w:asciiTheme="majorHAnsi" w:eastAsia="Roboto" w:hAnsiTheme="majorHAnsi" w:cstheme="majorHAnsi"/>
              </w:rPr>
              <w:t xml:space="preserve"> not </w:t>
            </w:r>
            <w:r w:rsidR="0069634D" w:rsidRPr="008A7870">
              <w:rPr>
                <w:rFonts w:asciiTheme="majorHAnsi" w:eastAsia="Roboto" w:hAnsiTheme="majorHAnsi" w:cstheme="majorHAnsi"/>
              </w:rPr>
              <w:t xml:space="preserve">an </w:t>
            </w:r>
            <w:r w:rsidR="00797C83" w:rsidRPr="008A7870">
              <w:rPr>
                <w:rFonts w:asciiTheme="majorHAnsi" w:eastAsia="Roboto" w:hAnsiTheme="majorHAnsi" w:cstheme="majorHAnsi"/>
              </w:rPr>
              <w:t>Accrual</w:t>
            </w:r>
            <w:r w:rsidR="0069634D" w:rsidRPr="008A7870">
              <w:rPr>
                <w:rFonts w:asciiTheme="majorHAnsi" w:eastAsia="Roboto" w:hAnsiTheme="majorHAnsi" w:cstheme="majorHAnsi"/>
              </w:rPr>
              <w:t xml:space="preserve"> system,</w:t>
            </w:r>
            <w:r w:rsidR="00797C83" w:rsidRPr="008A7870">
              <w:rPr>
                <w:rFonts w:asciiTheme="majorHAnsi" w:eastAsia="Roboto" w:hAnsiTheme="majorHAnsi" w:cstheme="majorHAnsi"/>
              </w:rPr>
              <w:t xml:space="preserve"> but all invoices will be </w:t>
            </w:r>
            <w:r w:rsidR="0069634D" w:rsidRPr="008A7870">
              <w:rPr>
                <w:rFonts w:asciiTheme="majorHAnsi" w:eastAsia="Roboto" w:hAnsiTheme="majorHAnsi" w:cstheme="majorHAnsi"/>
              </w:rPr>
              <w:t>paid and noted correctly.</w:t>
            </w:r>
          </w:p>
        </w:tc>
        <w:tc>
          <w:tcPr>
            <w:tcW w:w="1134" w:type="dxa"/>
          </w:tcPr>
          <w:p w14:paraId="25EDC477" w14:textId="77777777" w:rsidR="00D87663" w:rsidRPr="008A7870" w:rsidRDefault="00D87663"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105B5DAC" w14:textId="77777777" w:rsidR="0069634D" w:rsidRPr="008A7870" w:rsidRDefault="0069634D"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780E6502" w14:textId="77777777" w:rsidR="0069634D" w:rsidRPr="008A7870" w:rsidRDefault="0069634D"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Cllrs</w:t>
            </w:r>
          </w:p>
          <w:p w14:paraId="23E40AF9" w14:textId="77777777" w:rsidR="00C31BDE" w:rsidRPr="008A7870" w:rsidRDefault="00C31BDE"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7DE4928E" w14:textId="5BA4940D" w:rsidR="00C31BDE" w:rsidRPr="008A7870" w:rsidRDefault="00C31BDE"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tc>
      </w:tr>
      <w:tr w:rsidR="00D87663" w:rsidRPr="008A7870" w14:paraId="5149F234" w14:textId="77777777" w:rsidTr="008A7870">
        <w:trPr>
          <w:trHeight w:val="297"/>
        </w:trPr>
        <w:tc>
          <w:tcPr>
            <w:tcW w:w="426" w:type="dxa"/>
          </w:tcPr>
          <w:p w14:paraId="3F0C5621" w14:textId="77777777" w:rsidR="00D87663" w:rsidRPr="008A7870" w:rsidRDefault="00D87663"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10008F10" w14:textId="77777777" w:rsidR="00D87663" w:rsidRPr="008A7870" w:rsidRDefault="0032520B" w:rsidP="00AE28B2">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Website Update</w:t>
            </w:r>
          </w:p>
          <w:p w14:paraId="57510E06" w14:textId="65CBCA45" w:rsidR="00AE28B2" w:rsidRPr="008A7870" w:rsidRDefault="00C31BDE" w:rsidP="00E63F74">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sidRPr="008A7870">
              <w:rPr>
                <w:rFonts w:asciiTheme="majorHAnsi" w:eastAsia="Roboto" w:hAnsiTheme="majorHAnsi" w:cstheme="majorHAnsi"/>
              </w:rPr>
              <w:t xml:space="preserve">Cllr Day </w:t>
            </w:r>
            <w:r w:rsidR="00645526" w:rsidRPr="008A7870">
              <w:rPr>
                <w:rFonts w:asciiTheme="majorHAnsi" w:eastAsia="Roboto" w:hAnsiTheme="majorHAnsi" w:cstheme="majorHAnsi"/>
              </w:rPr>
              <w:t xml:space="preserve">has received 7 </w:t>
            </w:r>
            <w:r w:rsidR="002A0592" w:rsidRPr="008A7870">
              <w:rPr>
                <w:rFonts w:asciiTheme="majorHAnsi" w:eastAsia="Roboto" w:hAnsiTheme="majorHAnsi" w:cstheme="majorHAnsi"/>
              </w:rPr>
              <w:t>responses and</w:t>
            </w:r>
            <w:r w:rsidR="00645526" w:rsidRPr="008A7870">
              <w:rPr>
                <w:rFonts w:asciiTheme="majorHAnsi" w:eastAsia="Roboto" w:hAnsiTheme="majorHAnsi" w:cstheme="majorHAnsi"/>
              </w:rPr>
              <w:t xml:space="preserve"> will forward them to the Clerk</w:t>
            </w:r>
            <w:r w:rsidR="008B0C60" w:rsidRPr="008A7870">
              <w:rPr>
                <w:rFonts w:asciiTheme="majorHAnsi" w:eastAsia="Roboto" w:hAnsiTheme="majorHAnsi" w:cstheme="majorHAnsi"/>
              </w:rPr>
              <w:t xml:space="preserve"> to be uploaded to Teams/OneDrive.</w:t>
            </w:r>
            <w:r w:rsidR="00645526" w:rsidRPr="008A7870">
              <w:rPr>
                <w:rFonts w:asciiTheme="majorHAnsi" w:eastAsia="Roboto" w:hAnsiTheme="majorHAnsi" w:cstheme="majorHAnsi"/>
              </w:rPr>
              <w:t xml:space="preserve"> </w:t>
            </w:r>
            <w:r w:rsidR="00AC02EB" w:rsidRPr="008A7870">
              <w:rPr>
                <w:rFonts w:asciiTheme="majorHAnsi" w:eastAsia="Roboto" w:hAnsiTheme="majorHAnsi" w:cstheme="majorHAnsi"/>
              </w:rPr>
              <w:t xml:space="preserve">GCC will require a full </w:t>
            </w:r>
            <w:r w:rsidR="00D57153" w:rsidRPr="008A7870">
              <w:rPr>
                <w:rFonts w:asciiTheme="majorHAnsi" w:eastAsia="Roboto" w:hAnsiTheme="majorHAnsi" w:cstheme="majorHAnsi"/>
              </w:rPr>
              <w:t>engagement and communication policy and a publication policy.</w:t>
            </w:r>
          </w:p>
        </w:tc>
        <w:tc>
          <w:tcPr>
            <w:tcW w:w="1134" w:type="dxa"/>
          </w:tcPr>
          <w:p w14:paraId="558362EE" w14:textId="77777777" w:rsidR="00D87663" w:rsidRPr="008A7870" w:rsidRDefault="00D87663" w:rsidP="00E63F74">
            <w:pPr>
              <w:widowControl w:val="0"/>
              <w:pBdr>
                <w:top w:val="nil"/>
                <w:left w:val="nil"/>
                <w:bottom w:val="nil"/>
                <w:right w:val="nil"/>
                <w:between w:val="nil"/>
              </w:pBdr>
              <w:spacing w:line="240" w:lineRule="auto"/>
              <w:rPr>
                <w:rFonts w:asciiTheme="majorHAnsi" w:eastAsia="Roboto" w:hAnsiTheme="majorHAnsi" w:cstheme="majorHAnsi"/>
                <w:b/>
                <w:bCs/>
              </w:rPr>
            </w:pPr>
          </w:p>
          <w:p w14:paraId="64673A4C" w14:textId="77777777" w:rsidR="00D57153" w:rsidRPr="008A7870" w:rsidRDefault="00D57153"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Cllr Day</w:t>
            </w:r>
          </w:p>
          <w:p w14:paraId="5B93D472" w14:textId="198802E8" w:rsidR="00D57153" w:rsidRPr="008A7870" w:rsidRDefault="00D57153" w:rsidP="00E63F74">
            <w:pPr>
              <w:widowControl w:val="0"/>
              <w:pBdr>
                <w:top w:val="nil"/>
                <w:left w:val="nil"/>
                <w:bottom w:val="nil"/>
                <w:right w:val="nil"/>
                <w:between w:val="nil"/>
              </w:pBdr>
              <w:spacing w:line="240" w:lineRule="auto"/>
              <w:rPr>
                <w:rFonts w:asciiTheme="majorHAnsi" w:eastAsia="Roboto" w:hAnsiTheme="majorHAnsi" w:cstheme="majorHAnsi"/>
                <w:b/>
                <w:bCs/>
              </w:rPr>
            </w:pPr>
            <w:r w:rsidRPr="008A7870">
              <w:rPr>
                <w:rFonts w:asciiTheme="majorHAnsi" w:eastAsia="Roboto" w:hAnsiTheme="majorHAnsi" w:cstheme="majorHAnsi"/>
                <w:b/>
                <w:bCs/>
              </w:rPr>
              <w:t>Clerk</w:t>
            </w:r>
          </w:p>
        </w:tc>
      </w:tr>
      <w:tr w:rsidR="00742839" w:rsidRPr="008A7870" w14:paraId="26E732E4" w14:textId="77777777" w:rsidTr="00742839">
        <w:trPr>
          <w:trHeight w:val="1574"/>
        </w:trPr>
        <w:tc>
          <w:tcPr>
            <w:tcW w:w="426" w:type="dxa"/>
            <w:vMerge w:val="restart"/>
          </w:tcPr>
          <w:p w14:paraId="5568D637" w14:textId="77777777" w:rsidR="00742839" w:rsidRPr="008A7870" w:rsidRDefault="00742839"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7BADA886" w14:textId="77777777" w:rsidR="00742839" w:rsidRDefault="00742839" w:rsidP="00AE28B2">
            <w:pPr>
              <w:widowControl w:val="0"/>
              <w:pBdr>
                <w:top w:val="nil"/>
                <w:left w:val="nil"/>
                <w:bottom w:val="nil"/>
                <w:right w:val="nil"/>
                <w:between w:val="nil"/>
              </w:pBdr>
              <w:spacing w:line="240" w:lineRule="auto"/>
              <w:rPr>
                <w:rFonts w:asciiTheme="majorHAnsi" w:eastAsia="Roboto" w:hAnsiTheme="majorHAnsi" w:cstheme="majorHAnsi"/>
                <w:b/>
                <w:bCs/>
              </w:rPr>
            </w:pPr>
            <w:r>
              <w:rPr>
                <w:rFonts w:asciiTheme="majorHAnsi" w:eastAsia="Roboto" w:hAnsiTheme="majorHAnsi" w:cstheme="majorHAnsi"/>
                <w:b/>
                <w:bCs/>
              </w:rPr>
              <w:t>Forward Look</w:t>
            </w:r>
          </w:p>
          <w:p w14:paraId="50271790" w14:textId="77777777" w:rsidR="00742839" w:rsidRDefault="00742839" w:rsidP="00742839">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t>The Gwernyfed Community Council AGM will be held on May 8</w:t>
            </w:r>
            <w:r w:rsidRPr="00664F82">
              <w:rPr>
                <w:rFonts w:asciiTheme="majorHAnsi" w:eastAsia="Roboto" w:hAnsiTheme="majorHAnsi" w:cstheme="majorHAnsi"/>
              </w:rPr>
              <w:t>th</w:t>
            </w:r>
            <w:r>
              <w:rPr>
                <w:rFonts w:asciiTheme="majorHAnsi" w:eastAsia="Roboto" w:hAnsiTheme="majorHAnsi" w:cstheme="majorHAnsi"/>
              </w:rPr>
              <w:t xml:space="preserve"> 2025. This is the same day as the monthly Council Meeting and will be held immediately before said Council Meeting.</w:t>
            </w:r>
          </w:p>
          <w:p w14:paraId="4ED31B73" w14:textId="77777777" w:rsidR="00742839" w:rsidRDefault="00742839" w:rsidP="00742839">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t xml:space="preserve">The Chair of Gwernyfed Community Council is open for election at that AGM. Cllr Pritchard, as current Chair of the Council, will email everyone and wants to encourage anyone wishing to become the Chair to put themselves forward. </w:t>
            </w:r>
          </w:p>
          <w:p w14:paraId="13D0F494" w14:textId="77777777" w:rsidR="00742839" w:rsidRDefault="00742839" w:rsidP="00742839">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t xml:space="preserve">Cllr Pritchard wishes it to be known that the role of Chair is a very interesting and intriguing role. </w:t>
            </w:r>
          </w:p>
          <w:p w14:paraId="728FF43C" w14:textId="19D88138" w:rsidR="00742839" w:rsidRDefault="00742839" w:rsidP="00742839">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t>The role of the Chair is to facilitate the Council meetings to ensure that discussions are productive, that every Member who wishes to speak is heard, and that clear action points are set. The Chair remains neutral in all discussions while enabling the Council members to take responsibility for what the Council wishes to accomplish</w:t>
            </w:r>
            <w:r w:rsidR="00F57999">
              <w:rPr>
                <w:rFonts w:asciiTheme="majorHAnsi" w:eastAsia="Roboto" w:hAnsiTheme="majorHAnsi" w:cstheme="majorHAnsi"/>
              </w:rPr>
              <w:t>.</w:t>
            </w:r>
          </w:p>
        </w:tc>
        <w:tc>
          <w:tcPr>
            <w:tcW w:w="1134" w:type="dxa"/>
            <w:shd w:val="clear" w:color="auto" w:fill="auto"/>
          </w:tcPr>
          <w:p w14:paraId="34CC9119" w14:textId="10AF74DC" w:rsidR="00742839" w:rsidRPr="008A7870" w:rsidRDefault="00742839" w:rsidP="00E63F74">
            <w:pPr>
              <w:widowControl w:val="0"/>
              <w:pBdr>
                <w:top w:val="nil"/>
                <w:left w:val="nil"/>
                <w:bottom w:val="nil"/>
                <w:right w:val="nil"/>
                <w:between w:val="nil"/>
              </w:pBdr>
              <w:spacing w:line="240" w:lineRule="auto"/>
              <w:rPr>
                <w:rFonts w:asciiTheme="majorHAnsi" w:eastAsia="Roboto" w:hAnsiTheme="majorHAnsi" w:cstheme="majorHAnsi"/>
                <w:b/>
                <w:bCs/>
              </w:rPr>
            </w:pPr>
          </w:p>
        </w:tc>
      </w:tr>
      <w:tr w:rsidR="00742839" w:rsidRPr="008A7870" w14:paraId="3D7AFB1D" w14:textId="77777777" w:rsidTr="004342E9">
        <w:trPr>
          <w:trHeight w:val="722"/>
        </w:trPr>
        <w:tc>
          <w:tcPr>
            <w:tcW w:w="426" w:type="dxa"/>
            <w:vMerge/>
          </w:tcPr>
          <w:p w14:paraId="320AFA2C" w14:textId="77777777" w:rsidR="00742839" w:rsidRPr="008A7870" w:rsidRDefault="00742839"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7F7DCA05" w14:textId="7D570A1A" w:rsidR="00742839" w:rsidRPr="004342E9" w:rsidRDefault="00B81F60" w:rsidP="004342E9">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t xml:space="preserve">Cllr </w:t>
            </w:r>
            <w:r w:rsidR="003D0DBB">
              <w:rPr>
                <w:rFonts w:asciiTheme="majorHAnsi" w:eastAsia="Roboto" w:hAnsiTheme="majorHAnsi" w:cstheme="majorHAnsi"/>
              </w:rPr>
              <w:t>Lloyd, in</w:t>
            </w:r>
            <w:r>
              <w:rPr>
                <w:rFonts w:asciiTheme="majorHAnsi" w:eastAsia="Roboto" w:hAnsiTheme="majorHAnsi" w:cstheme="majorHAnsi"/>
              </w:rPr>
              <w:t xml:space="preserve"> his role as a County Councillor</w:t>
            </w:r>
            <w:r w:rsidR="00823DBF">
              <w:rPr>
                <w:rFonts w:asciiTheme="majorHAnsi" w:eastAsia="Roboto" w:hAnsiTheme="majorHAnsi" w:cstheme="majorHAnsi"/>
              </w:rPr>
              <w:t>, h</w:t>
            </w:r>
            <w:r>
              <w:rPr>
                <w:rFonts w:asciiTheme="majorHAnsi" w:eastAsia="Roboto" w:hAnsiTheme="majorHAnsi" w:cstheme="majorHAnsi"/>
              </w:rPr>
              <w:t xml:space="preserve">as informed GCC that </w:t>
            </w:r>
            <w:r w:rsidR="00823DBF">
              <w:rPr>
                <w:rFonts w:asciiTheme="majorHAnsi" w:eastAsia="Roboto" w:hAnsiTheme="majorHAnsi" w:cstheme="majorHAnsi"/>
              </w:rPr>
              <w:t>he has access to £5000</w:t>
            </w:r>
            <w:r w:rsidR="00770E97">
              <w:rPr>
                <w:rFonts w:asciiTheme="majorHAnsi" w:eastAsia="Roboto" w:hAnsiTheme="majorHAnsi" w:cstheme="majorHAnsi"/>
              </w:rPr>
              <w:t xml:space="preserve"> to spend on helping the Ani-Poverty Agenda in Powys.</w:t>
            </w:r>
            <w:r w:rsidR="00C410C7">
              <w:rPr>
                <w:rFonts w:asciiTheme="majorHAnsi" w:eastAsia="Roboto" w:hAnsiTheme="majorHAnsi" w:cstheme="majorHAnsi"/>
              </w:rPr>
              <w:t xml:space="preserve"> He has 6 months to disburse these monies. </w:t>
            </w:r>
            <w:r w:rsidR="00F3326E">
              <w:rPr>
                <w:rFonts w:asciiTheme="majorHAnsi" w:eastAsia="Roboto" w:hAnsiTheme="majorHAnsi" w:cstheme="majorHAnsi"/>
              </w:rPr>
              <w:t>Cllr Lloyd will send the relevant information to all GCC Cllrs</w:t>
            </w:r>
          </w:p>
        </w:tc>
        <w:tc>
          <w:tcPr>
            <w:tcW w:w="1134" w:type="dxa"/>
            <w:shd w:val="clear" w:color="auto" w:fill="auto"/>
          </w:tcPr>
          <w:p w14:paraId="4A9E5AF9" w14:textId="77777777" w:rsidR="00742839" w:rsidRDefault="00742839" w:rsidP="00AE28B2">
            <w:pPr>
              <w:widowControl w:val="0"/>
              <w:pBdr>
                <w:top w:val="nil"/>
                <w:left w:val="nil"/>
                <w:bottom w:val="nil"/>
                <w:right w:val="nil"/>
                <w:between w:val="nil"/>
              </w:pBdr>
              <w:spacing w:line="240" w:lineRule="auto"/>
              <w:rPr>
                <w:rFonts w:asciiTheme="majorHAnsi" w:eastAsia="Roboto" w:hAnsiTheme="majorHAnsi" w:cstheme="majorHAnsi"/>
                <w:b/>
                <w:bCs/>
              </w:rPr>
            </w:pPr>
          </w:p>
          <w:p w14:paraId="16705D76" w14:textId="77777777" w:rsidR="004342E9" w:rsidRDefault="004342E9" w:rsidP="00AE28B2">
            <w:pPr>
              <w:widowControl w:val="0"/>
              <w:pBdr>
                <w:top w:val="nil"/>
                <w:left w:val="nil"/>
                <w:bottom w:val="nil"/>
                <w:right w:val="nil"/>
                <w:between w:val="nil"/>
              </w:pBdr>
              <w:spacing w:line="240" w:lineRule="auto"/>
              <w:rPr>
                <w:rFonts w:asciiTheme="majorHAnsi" w:eastAsia="Roboto" w:hAnsiTheme="majorHAnsi" w:cstheme="majorHAnsi"/>
                <w:b/>
                <w:bCs/>
              </w:rPr>
            </w:pPr>
          </w:p>
          <w:p w14:paraId="6A2C385B" w14:textId="0FD1182B" w:rsidR="004342E9" w:rsidRDefault="004342E9" w:rsidP="00AE28B2">
            <w:pPr>
              <w:widowControl w:val="0"/>
              <w:pBdr>
                <w:top w:val="nil"/>
                <w:left w:val="nil"/>
                <w:bottom w:val="nil"/>
                <w:right w:val="nil"/>
                <w:between w:val="nil"/>
              </w:pBdr>
              <w:spacing w:line="240" w:lineRule="auto"/>
              <w:rPr>
                <w:rFonts w:asciiTheme="majorHAnsi" w:eastAsia="Roboto" w:hAnsiTheme="majorHAnsi" w:cstheme="majorHAnsi"/>
                <w:b/>
                <w:bCs/>
              </w:rPr>
            </w:pPr>
            <w:r>
              <w:rPr>
                <w:rFonts w:asciiTheme="majorHAnsi" w:eastAsia="Roboto" w:hAnsiTheme="majorHAnsi" w:cstheme="majorHAnsi"/>
                <w:b/>
                <w:bCs/>
              </w:rPr>
              <w:t>Cllr Lloyd</w:t>
            </w:r>
          </w:p>
        </w:tc>
      </w:tr>
      <w:tr w:rsidR="00D87663" w:rsidRPr="008A7870" w14:paraId="06D6C893" w14:textId="77777777" w:rsidTr="008A7870">
        <w:trPr>
          <w:trHeight w:val="297"/>
        </w:trPr>
        <w:tc>
          <w:tcPr>
            <w:tcW w:w="426" w:type="dxa"/>
          </w:tcPr>
          <w:p w14:paraId="1E66BCB6" w14:textId="77777777" w:rsidR="00D87663" w:rsidRPr="008A7870" w:rsidRDefault="00D87663" w:rsidP="005F4078">
            <w:pPr>
              <w:pStyle w:val="ListParagraph"/>
              <w:widowControl w:val="0"/>
              <w:numPr>
                <w:ilvl w:val="0"/>
                <w:numId w:val="10"/>
              </w:numPr>
              <w:pBdr>
                <w:top w:val="nil"/>
                <w:left w:val="nil"/>
                <w:bottom w:val="nil"/>
                <w:right w:val="nil"/>
                <w:between w:val="nil"/>
              </w:pBdr>
              <w:spacing w:line="240" w:lineRule="auto"/>
              <w:rPr>
                <w:rFonts w:asciiTheme="majorHAnsi" w:eastAsia="Roboto" w:hAnsiTheme="majorHAnsi" w:cstheme="majorHAnsi"/>
                <w:b/>
                <w:bCs/>
              </w:rPr>
            </w:pPr>
          </w:p>
        </w:tc>
        <w:tc>
          <w:tcPr>
            <w:tcW w:w="8647" w:type="dxa"/>
            <w:shd w:val="clear" w:color="auto" w:fill="auto"/>
            <w:tcMar>
              <w:top w:w="100" w:type="dxa"/>
              <w:left w:w="100" w:type="dxa"/>
              <w:bottom w:w="100" w:type="dxa"/>
              <w:right w:w="100" w:type="dxa"/>
            </w:tcMar>
          </w:tcPr>
          <w:p w14:paraId="307EF169" w14:textId="77777777" w:rsidR="00D87663" w:rsidRPr="00664F82" w:rsidRDefault="00AE28B2" w:rsidP="00664F82">
            <w:pPr>
              <w:widowControl w:val="0"/>
              <w:pBdr>
                <w:top w:val="nil"/>
                <w:left w:val="nil"/>
                <w:bottom w:val="nil"/>
                <w:right w:val="nil"/>
                <w:between w:val="nil"/>
              </w:pBdr>
              <w:spacing w:line="240" w:lineRule="auto"/>
              <w:rPr>
                <w:rFonts w:asciiTheme="majorHAnsi" w:eastAsia="Roboto" w:hAnsiTheme="majorHAnsi" w:cstheme="majorHAnsi"/>
                <w:b/>
                <w:bCs/>
              </w:rPr>
            </w:pPr>
            <w:r w:rsidRPr="00664F82">
              <w:rPr>
                <w:rFonts w:asciiTheme="majorHAnsi" w:eastAsia="Roboto" w:hAnsiTheme="majorHAnsi" w:cstheme="majorHAnsi"/>
                <w:b/>
                <w:bCs/>
              </w:rPr>
              <w:t>Financial Matters</w:t>
            </w:r>
          </w:p>
          <w:p w14:paraId="6BF8B7BB" w14:textId="113C9CDE" w:rsidR="00AE28B2" w:rsidRDefault="0041673D" w:rsidP="006A5D3B">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t xml:space="preserve">Bank Balances </w:t>
            </w:r>
            <w:r w:rsidR="00810D1F">
              <w:rPr>
                <w:rFonts w:asciiTheme="majorHAnsi" w:eastAsia="Roboto" w:hAnsiTheme="majorHAnsi" w:cstheme="majorHAnsi"/>
              </w:rPr>
              <w:t xml:space="preserve">as </w:t>
            </w:r>
            <w:r w:rsidR="003D0DBB">
              <w:rPr>
                <w:rFonts w:asciiTheme="majorHAnsi" w:eastAsia="Roboto" w:hAnsiTheme="majorHAnsi" w:cstheme="majorHAnsi"/>
              </w:rPr>
              <w:t>of</w:t>
            </w:r>
            <w:r w:rsidR="00810D1F">
              <w:rPr>
                <w:rFonts w:asciiTheme="majorHAnsi" w:eastAsia="Roboto" w:hAnsiTheme="majorHAnsi" w:cstheme="majorHAnsi"/>
              </w:rPr>
              <w:t xml:space="preserve"> 10</w:t>
            </w:r>
            <w:r w:rsidR="00810D1F" w:rsidRPr="00810D1F">
              <w:rPr>
                <w:rFonts w:asciiTheme="majorHAnsi" w:eastAsia="Roboto" w:hAnsiTheme="majorHAnsi" w:cstheme="majorHAnsi"/>
                <w:vertAlign w:val="superscript"/>
              </w:rPr>
              <w:t>th</w:t>
            </w:r>
            <w:r w:rsidR="00810D1F">
              <w:rPr>
                <w:rFonts w:asciiTheme="majorHAnsi" w:eastAsia="Roboto" w:hAnsiTheme="majorHAnsi" w:cstheme="majorHAnsi"/>
              </w:rPr>
              <w:t xml:space="preserve"> April 2025</w:t>
            </w:r>
          </w:p>
          <w:p w14:paraId="637CF1C1" w14:textId="77007ADD" w:rsidR="00810D1F" w:rsidRDefault="00810D1F" w:rsidP="00810D1F">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Pr>
                <w:rFonts w:asciiTheme="majorHAnsi" w:eastAsia="Roboto" w:hAnsiTheme="majorHAnsi" w:cstheme="majorHAnsi"/>
              </w:rPr>
              <w:t>Current Account</w:t>
            </w:r>
            <w:r w:rsidR="00DA19C2">
              <w:rPr>
                <w:rFonts w:asciiTheme="majorHAnsi" w:eastAsia="Roboto" w:hAnsiTheme="majorHAnsi" w:cstheme="majorHAnsi"/>
              </w:rPr>
              <w:t xml:space="preserve"> - £9874.81</w:t>
            </w:r>
          </w:p>
          <w:p w14:paraId="36902AEF" w14:textId="46D6814B" w:rsidR="00810D1F" w:rsidRDefault="00810D1F" w:rsidP="00810D1F">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Pr>
                <w:rFonts w:asciiTheme="majorHAnsi" w:eastAsia="Roboto" w:hAnsiTheme="majorHAnsi" w:cstheme="majorHAnsi"/>
              </w:rPr>
              <w:t>Reserve Account</w:t>
            </w:r>
            <w:r w:rsidR="00DA19C2">
              <w:rPr>
                <w:rFonts w:asciiTheme="majorHAnsi" w:eastAsia="Roboto" w:hAnsiTheme="majorHAnsi" w:cstheme="majorHAnsi"/>
              </w:rPr>
              <w:t xml:space="preserve"> - £10955.54</w:t>
            </w:r>
          </w:p>
          <w:p w14:paraId="4160D202" w14:textId="77777777" w:rsidR="00A23478" w:rsidRDefault="00A23478" w:rsidP="00451685">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t>Invoices and payments for approval</w:t>
            </w:r>
          </w:p>
          <w:p w14:paraId="34DF952B" w14:textId="29C37019" w:rsidR="00451685" w:rsidRDefault="00CC7B45" w:rsidP="00A23478">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Pr>
                <w:rFonts w:asciiTheme="majorHAnsi" w:eastAsia="Roboto" w:hAnsiTheme="majorHAnsi" w:cstheme="majorHAnsi"/>
              </w:rPr>
              <w:t>Clerk</w:t>
            </w:r>
            <w:r w:rsidR="00A23478">
              <w:rPr>
                <w:rFonts w:asciiTheme="majorHAnsi" w:eastAsia="Roboto" w:hAnsiTheme="majorHAnsi" w:cstheme="majorHAnsi"/>
              </w:rPr>
              <w:t>’</w:t>
            </w:r>
            <w:r>
              <w:rPr>
                <w:rFonts w:asciiTheme="majorHAnsi" w:eastAsia="Roboto" w:hAnsiTheme="majorHAnsi" w:cstheme="majorHAnsi"/>
              </w:rPr>
              <w:t>s Salary and HMRC Payments</w:t>
            </w:r>
          </w:p>
          <w:p w14:paraId="57275000" w14:textId="65B4399D" w:rsidR="003E1377" w:rsidRDefault="003E1377" w:rsidP="00A23478">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Pr>
                <w:rFonts w:asciiTheme="majorHAnsi" w:eastAsia="Roboto" w:hAnsiTheme="majorHAnsi" w:cstheme="majorHAnsi"/>
              </w:rPr>
              <w:t>Vodaphone – Broadband DD £25.90 April Payment</w:t>
            </w:r>
          </w:p>
          <w:p w14:paraId="511217D1" w14:textId="4E2B3727" w:rsidR="003E1377" w:rsidRDefault="003E1377" w:rsidP="00A23478">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Pr>
                <w:rFonts w:asciiTheme="majorHAnsi" w:eastAsia="Roboto" w:hAnsiTheme="majorHAnsi" w:cstheme="majorHAnsi"/>
              </w:rPr>
              <w:t>Cllr Pritchard – Monthly Microsoft Fee – April 2025 - £52.92</w:t>
            </w:r>
          </w:p>
          <w:p w14:paraId="53DEFD0E" w14:textId="35B4CC0B" w:rsidR="00A17B77" w:rsidRDefault="00A17B77" w:rsidP="00A23478">
            <w:pPr>
              <w:pStyle w:val="ListParagraph"/>
              <w:widowControl w:val="0"/>
              <w:numPr>
                <w:ilvl w:val="1"/>
                <w:numId w:val="11"/>
              </w:numPr>
              <w:pBdr>
                <w:top w:val="nil"/>
                <w:left w:val="nil"/>
                <w:bottom w:val="nil"/>
                <w:right w:val="nil"/>
                <w:between w:val="nil"/>
              </w:pBdr>
              <w:spacing w:line="240" w:lineRule="auto"/>
              <w:rPr>
                <w:rFonts w:asciiTheme="majorHAnsi" w:eastAsia="Roboto" w:hAnsiTheme="majorHAnsi" w:cstheme="majorHAnsi"/>
              </w:rPr>
            </w:pPr>
            <w:r>
              <w:rPr>
                <w:rFonts w:asciiTheme="majorHAnsi" w:eastAsia="Roboto" w:hAnsiTheme="majorHAnsi" w:cstheme="majorHAnsi"/>
              </w:rPr>
              <w:t>OVW Training</w:t>
            </w:r>
          </w:p>
          <w:p w14:paraId="6D5A2F40" w14:textId="6A60953E" w:rsidR="00A17B77" w:rsidRDefault="00A17B77" w:rsidP="00A17B77">
            <w:pPr>
              <w:pStyle w:val="ListParagraph"/>
              <w:widowControl w:val="0"/>
              <w:numPr>
                <w:ilvl w:val="2"/>
                <w:numId w:val="11"/>
              </w:numPr>
              <w:pBdr>
                <w:top w:val="nil"/>
                <w:left w:val="nil"/>
                <w:bottom w:val="nil"/>
                <w:right w:val="nil"/>
                <w:between w:val="nil"/>
              </w:pBdr>
              <w:spacing w:line="240" w:lineRule="auto"/>
              <w:rPr>
                <w:rFonts w:asciiTheme="majorHAnsi" w:eastAsia="Roboto" w:hAnsiTheme="majorHAnsi" w:cstheme="majorHAnsi"/>
              </w:rPr>
            </w:pPr>
            <w:r>
              <w:rPr>
                <w:rFonts w:asciiTheme="majorHAnsi" w:eastAsia="Roboto" w:hAnsiTheme="majorHAnsi" w:cstheme="majorHAnsi"/>
              </w:rPr>
              <w:t xml:space="preserve">Invoice 9300 - </w:t>
            </w:r>
            <w:r w:rsidR="006144C4">
              <w:rPr>
                <w:rFonts w:asciiTheme="majorHAnsi" w:eastAsia="Roboto" w:hAnsiTheme="majorHAnsi" w:cstheme="majorHAnsi"/>
              </w:rPr>
              <w:t>£40, Invoice 9380 - £40, Invoice 9289 - £40</w:t>
            </w:r>
            <w:r w:rsidR="005F055B">
              <w:rPr>
                <w:rFonts w:asciiTheme="majorHAnsi" w:eastAsia="Roboto" w:hAnsiTheme="majorHAnsi" w:cstheme="majorHAnsi"/>
              </w:rPr>
              <w:t>, Invoice 9285 - £40, Invoice 9219 £20</w:t>
            </w:r>
          </w:p>
          <w:p w14:paraId="11D3764A" w14:textId="77777777" w:rsidR="00CC7B45" w:rsidRDefault="00D47DC0" w:rsidP="00451685">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t>All Invoices are approved</w:t>
            </w:r>
          </w:p>
          <w:p w14:paraId="3EFC3550" w14:textId="256E8B40" w:rsidR="00D47DC0" w:rsidRDefault="00D47DC0" w:rsidP="00451685">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lastRenderedPageBreak/>
              <w:t xml:space="preserve">The Clerk will </w:t>
            </w:r>
            <w:r w:rsidR="00D27649">
              <w:rPr>
                <w:rFonts w:asciiTheme="majorHAnsi" w:eastAsia="Roboto" w:hAnsiTheme="majorHAnsi" w:cstheme="majorHAnsi"/>
              </w:rPr>
              <w:t>put in travel expenses as and when required</w:t>
            </w:r>
          </w:p>
          <w:p w14:paraId="630DB047" w14:textId="77777777" w:rsidR="00D27649" w:rsidRDefault="00D27649" w:rsidP="00451685">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t>The</w:t>
            </w:r>
            <w:r w:rsidR="00B93D58">
              <w:rPr>
                <w:rFonts w:asciiTheme="majorHAnsi" w:eastAsia="Roboto" w:hAnsiTheme="majorHAnsi" w:cstheme="majorHAnsi"/>
              </w:rPr>
              <w:t xml:space="preserve"> </w:t>
            </w:r>
            <w:r>
              <w:rPr>
                <w:rFonts w:asciiTheme="majorHAnsi" w:eastAsia="Roboto" w:hAnsiTheme="majorHAnsi" w:cstheme="majorHAnsi"/>
              </w:rPr>
              <w:t xml:space="preserve">Clerk will </w:t>
            </w:r>
            <w:r w:rsidR="00296F29">
              <w:rPr>
                <w:rFonts w:asciiTheme="majorHAnsi" w:eastAsia="Roboto" w:hAnsiTheme="majorHAnsi" w:cstheme="majorHAnsi"/>
              </w:rPr>
              <w:t xml:space="preserve">look at ways of recording the </w:t>
            </w:r>
            <w:r w:rsidR="00B93D58">
              <w:rPr>
                <w:rFonts w:asciiTheme="majorHAnsi" w:eastAsia="Roboto" w:hAnsiTheme="majorHAnsi" w:cstheme="majorHAnsi"/>
              </w:rPr>
              <w:t>Council's</w:t>
            </w:r>
            <w:r w:rsidR="00296F29">
              <w:rPr>
                <w:rFonts w:asciiTheme="majorHAnsi" w:eastAsia="Roboto" w:hAnsiTheme="majorHAnsi" w:cstheme="majorHAnsi"/>
              </w:rPr>
              <w:t xml:space="preserve"> finances using our SharePoint or OneDrive </w:t>
            </w:r>
            <w:r w:rsidR="00B93D58">
              <w:rPr>
                <w:rFonts w:asciiTheme="majorHAnsi" w:eastAsia="Roboto" w:hAnsiTheme="majorHAnsi" w:cstheme="majorHAnsi"/>
              </w:rPr>
              <w:t>for ease of viewing</w:t>
            </w:r>
          </w:p>
          <w:p w14:paraId="1F8674DF" w14:textId="77777777" w:rsidR="00B93D58" w:rsidRDefault="00B93D58" w:rsidP="00451685">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t xml:space="preserve">The Bank account details need to be updated with the new </w:t>
            </w:r>
            <w:r w:rsidR="003A0631">
              <w:rPr>
                <w:rFonts w:asciiTheme="majorHAnsi" w:eastAsia="Roboto" w:hAnsiTheme="majorHAnsi" w:cstheme="majorHAnsi"/>
              </w:rPr>
              <w:t xml:space="preserve">Clerk’s details. This may require a visit to the Bank </w:t>
            </w:r>
            <w:r w:rsidR="00142F26">
              <w:rPr>
                <w:rFonts w:asciiTheme="majorHAnsi" w:eastAsia="Roboto" w:hAnsiTheme="majorHAnsi" w:cstheme="majorHAnsi"/>
              </w:rPr>
              <w:t>with a current signatory to make the change</w:t>
            </w:r>
          </w:p>
          <w:p w14:paraId="66625939" w14:textId="561CECC9" w:rsidR="00FC3B86" w:rsidRPr="00FC3B86" w:rsidRDefault="00142F26" w:rsidP="00FC3B86">
            <w:pPr>
              <w:pStyle w:val="ListParagraph"/>
              <w:widowControl w:val="0"/>
              <w:numPr>
                <w:ilvl w:val="0"/>
                <w:numId w:val="11"/>
              </w:numPr>
              <w:pBdr>
                <w:top w:val="nil"/>
                <w:left w:val="nil"/>
                <w:bottom w:val="nil"/>
                <w:right w:val="nil"/>
                <w:between w:val="nil"/>
              </w:pBdr>
              <w:spacing w:line="240" w:lineRule="auto"/>
              <w:ind w:left="327" w:hanging="283"/>
              <w:rPr>
                <w:rFonts w:asciiTheme="majorHAnsi" w:eastAsia="Roboto" w:hAnsiTheme="majorHAnsi" w:cstheme="majorHAnsi"/>
              </w:rPr>
            </w:pPr>
            <w:r>
              <w:rPr>
                <w:rFonts w:asciiTheme="majorHAnsi" w:eastAsia="Roboto" w:hAnsiTheme="majorHAnsi" w:cstheme="majorHAnsi"/>
              </w:rPr>
              <w:t>Cllr Pritchard to be added to the list of signatories along with Cllr Bugler and Cllr Varcoe</w:t>
            </w:r>
            <w:r w:rsidR="00715437">
              <w:rPr>
                <w:rFonts w:asciiTheme="majorHAnsi" w:eastAsia="Roboto" w:hAnsiTheme="majorHAnsi" w:cstheme="majorHAnsi"/>
              </w:rPr>
              <w:t xml:space="preserve">          </w:t>
            </w:r>
            <w:r w:rsidR="00DA19C2">
              <w:rPr>
                <w:rFonts w:asciiTheme="majorHAnsi" w:eastAsia="Roboto" w:hAnsiTheme="majorHAnsi" w:cstheme="majorHAnsi"/>
              </w:rPr>
              <w:t xml:space="preserve">                                                     </w:t>
            </w:r>
          </w:p>
        </w:tc>
        <w:tc>
          <w:tcPr>
            <w:tcW w:w="1134" w:type="dxa"/>
          </w:tcPr>
          <w:p w14:paraId="6605C801" w14:textId="77777777" w:rsidR="00D87663" w:rsidRPr="008A7870" w:rsidRDefault="00D87663" w:rsidP="00E63F74">
            <w:pPr>
              <w:widowControl w:val="0"/>
              <w:pBdr>
                <w:top w:val="nil"/>
                <w:left w:val="nil"/>
                <w:bottom w:val="nil"/>
                <w:right w:val="nil"/>
                <w:between w:val="nil"/>
              </w:pBdr>
              <w:spacing w:line="240" w:lineRule="auto"/>
              <w:rPr>
                <w:rFonts w:asciiTheme="majorHAnsi" w:eastAsia="Roboto" w:hAnsiTheme="majorHAnsi" w:cstheme="majorHAnsi"/>
                <w:b/>
                <w:bCs/>
              </w:rPr>
            </w:pPr>
          </w:p>
        </w:tc>
      </w:tr>
    </w:tbl>
    <w:p w14:paraId="058B6B71" w14:textId="77777777" w:rsidR="00D127DD" w:rsidRPr="0056194D" w:rsidRDefault="00D127DD" w:rsidP="000C3A69">
      <w:pPr>
        <w:spacing w:line="240" w:lineRule="auto"/>
        <w:rPr>
          <w:rFonts w:asciiTheme="majorHAnsi" w:eastAsia="Roboto" w:hAnsiTheme="majorHAnsi" w:cstheme="majorHAnsi"/>
          <w:sz w:val="24"/>
          <w:szCs w:val="24"/>
        </w:rPr>
      </w:pPr>
    </w:p>
    <w:tbl>
      <w:tblPr>
        <w:tblStyle w:val="a"/>
        <w:tblW w:w="102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60"/>
        <w:gridCol w:w="2560"/>
        <w:gridCol w:w="2560"/>
        <w:gridCol w:w="2560"/>
      </w:tblGrid>
      <w:tr w:rsidR="00B310DF" w:rsidRPr="0056194D" w14:paraId="5AE962C9" w14:textId="77777777" w:rsidTr="00B310DF">
        <w:trPr>
          <w:trHeight w:val="316"/>
        </w:trPr>
        <w:tc>
          <w:tcPr>
            <w:tcW w:w="2560" w:type="dxa"/>
            <w:shd w:val="clear" w:color="auto" w:fill="auto"/>
            <w:tcMar>
              <w:top w:w="100" w:type="dxa"/>
              <w:left w:w="100" w:type="dxa"/>
              <w:bottom w:w="100" w:type="dxa"/>
              <w:right w:w="100" w:type="dxa"/>
            </w:tcMar>
          </w:tcPr>
          <w:p w14:paraId="226DE418" w14:textId="7A828845" w:rsidR="00B310DF" w:rsidRPr="0056194D" w:rsidRDefault="00B310DF" w:rsidP="000C3A69">
            <w:pPr>
              <w:widowControl w:val="0"/>
              <w:spacing w:line="240" w:lineRule="auto"/>
              <w:rPr>
                <w:rFonts w:asciiTheme="majorHAnsi" w:eastAsia="Roboto" w:hAnsiTheme="majorHAnsi" w:cstheme="majorHAnsi"/>
                <w:b/>
                <w:bCs/>
                <w:sz w:val="24"/>
                <w:szCs w:val="24"/>
              </w:rPr>
            </w:pPr>
            <w:r w:rsidRPr="0056194D">
              <w:rPr>
                <w:rFonts w:asciiTheme="majorHAnsi" w:eastAsia="Roboto" w:hAnsiTheme="majorHAnsi" w:cstheme="majorHAnsi"/>
                <w:b/>
                <w:bCs/>
                <w:sz w:val="24"/>
                <w:szCs w:val="24"/>
              </w:rPr>
              <w:t>Meeting Closed:</w:t>
            </w:r>
          </w:p>
        </w:tc>
        <w:tc>
          <w:tcPr>
            <w:tcW w:w="2560" w:type="dxa"/>
            <w:shd w:val="clear" w:color="auto" w:fill="auto"/>
          </w:tcPr>
          <w:p w14:paraId="6CD434B9" w14:textId="0BB249B6" w:rsidR="00B310DF" w:rsidRPr="0056194D" w:rsidRDefault="005838A6" w:rsidP="000C3A69">
            <w:pPr>
              <w:widowControl w:val="0"/>
              <w:spacing w:line="240" w:lineRule="auto"/>
              <w:rPr>
                <w:rFonts w:asciiTheme="majorHAnsi" w:eastAsia="Roboto" w:hAnsiTheme="majorHAnsi" w:cstheme="majorHAnsi"/>
                <w:sz w:val="24"/>
                <w:szCs w:val="24"/>
              </w:rPr>
            </w:pPr>
            <w:r w:rsidRPr="0056194D">
              <w:rPr>
                <w:rFonts w:asciiTheme="majorHAnsi" w:eastAsia="Roboto" w:hAnsiTheme="majorHAnsi" w:cstheme="majorHAnsi"/>
                <w:sz w:val="24"/>
                <w:szCs w:val="24"/>
              </w:rPr>
              <w:t>9.30pm</w:t>
            </w:r>
          </w:p>
        </w:tc>
        <w:tc>
          <w:tcPr>
            <w:tcW w:w="2560" w:type="dxa"/>
            <w:shd w:val="clear" w:color="auto" w:fill="auto"/>
          </w:tcPr>
          <w:p w14:paraId="23F78C67" w14:textId="76D7D766" w:rsidR="00B310DF" w:rsidRPr="0056194D" w:rsidRDefault="00B310DF" w:rsidP="000C3A69">
            <w:pPr>
              <w:widowControl w:val="0"/>
              <w:spacing w:line="240" w:lineRule="auto"/>
              <w:rPr>
                <w:rFonts w:asciiTheme="majorHAnsi" w:eastAsia="Roboto" w:hAnsiTheme="majorHAnsi" w:cstheme="majorHAnsi"/>
                <w:b/>
                <w:bCs/>
                <w:sz w:val="24"/>
                <w:szCs w:val="24"/>
              </w:rPr>
            </w:pPr>
            <w:r w:rsidRPr="0056194D">
              <w:rPr>
                <w:rFonts w:asciiTheme="majorHAnsi" w:eastAsia="Roboto" w:hAnsiTheme="majorHAnsi" w:cstheme="majorHAnsi"/>
                <w:b/>
                <w:bCs/>
                <w:sz w:val="24"/>
                <w:szCs w:val="24"/>
              </w:rPr>
              <w:t>Date of Next Meeting:</w:t>
            </w:r>
          </w:p>
        </w:tc>
        <w:tc>
          <w:tcPr>
            <w:tcW w:w="2560" w:type="dxa"/>
            <w:shd w:val="clear" w:color="auto" w:fill="auto"/>
          </w:tcPr>
          <w:p w14:paraId="61FA5059" w14:textId="06CBC3CE" w:rsidR="00B310DF" w:rsidRPr="0056194D" w:rsidRDefault="00126D58" w:rsidP="000C3A69">
            <w:pPr>
              <w:widowControl w:val="0"/>
              <w:spacing w:line="240" w:lineRule="auto"/>
              <w:rPr>
                <w:rFonts w:asciiTheme="majorHAnsi" w:eastAsia="Roboto" w:hAnsiTheme="majorHAnsi" w:cstheme="majorHAnsi"/>
                <w:sz w:val="24"/>
                <w:szCs w:val="24"/>
              </w:rPr>
            </w:pPr>
            <w:r w:rsidRPr="0056194D">
              <w:rPr>
                <w:rFonts w:asciiTheme="majorHAnsi" w:eastAsia="Roboto" w:hAnsiTheme="majorHAnsi" w:cstheme="majorHAnsi"/>
                <w:sz w:val="24"/>
                <w:szCs w:val="24"/>
              </w:rPr>
              <w:t>8</w:t>
            </w:r>
            <w:r w:rsidRPr="0056194D">
              <w:rPr>
                <w:rFonts w:asciiTheme="majorHAnsi" w:eastAsia="Roboto" w:hAnsiTheme="majorHAnsi" w:cstheme="majorHAnsi"/>
                <w:sz w:val="24"/>
                <w:szCs w:val="24"/>
                <w:vertAlign w:val="superscript"/>
              </w:rPr>
              <w:t>th</w:t>
            </w:r>
            <w:r w:rsidRPr="0056194D">
              <w:rPr>
                <w:rFonts w:asciiTheme="majorHAnsi" w:eastAsia="Roboto" w:hAnsiTheme="majorHAnsi" w:cstheme="majorHAnsi"/>
                <w:sz w:val="24"/>
                <w:szCs w:val="24"/>
              </w:rPr>
              <w:t xml:space="preserve"> May 2025</w:t>
            </w:r>
          </w:p>
        </w:tc>
      </w:tr>
    </w:tbl>
    <w:p w14:paraId="3AFF7A89" w14:textId="77777777" w:rsidR="00BC0D84" w:rsidRPr="0056194D" w:rsidRDefault="00BC0D84" w:rsidP="000C3A69">
      <w:pPr>
        <w:spacing w:line="240" w:lineRule="auto"/>
        <w:rPr>
          <w:rFonts w:asciiTheme="majorHAnsi" w:eastAsia="Roboto" w:hAnsiTheme="majorHAnsi" w:cstheme="majorHAnsi"/>
          <w:sz w:val="24"/>
          <w:szCs w:val="24"/>
        </w:rPr>
      </w:pPr>
    </w:p>
    <w:tbl>
      <w:tblPr>
        <w:tblStyle w:val="a"/>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53"/>
        <w:gridCol w:w="5528"/>
        <w:gridCol w:w="2126"/>
      </w:tblGrid>
      <w:tr w:rsidR="00425D12" w:rsidRPr="0056194D" w14:paraId="60DF90BC" w14:textId="77777777" w:rsidTr="00B310DF">
        <w:tc>
          <w:tcPr>
            <w:tcW w:w="10207" w:type="dxa"/>
            <w:gridSpan w:val="3"/>
            <w:shd w:val="clear" w:color="auto" w:fill="auto"/>
            <w:tcMar>
              <w:top w:w="100" w:type="dxa"/>
              <w:left w:w="100" w:type="dxa"/>
              <w:bottom w:w="100" w:type="dxa"/>
              <w:right w:w="100" w:type="dxa"/>
            </w:tcMar>
          </w:tcPr>
          <w:p w14:paraId="7EC82FD2" w14:textId="111315CB" w:rsidR="00425D12" w:rsidRPr="0056194D" w:rsidRDefault="00425D12" w:rsidP="000C3A69">
            <w:pPr>
              <w:widowControl w:val="0"/>
              <w:spacing w:line="240" w:lineRule="auto"/>
              <w:rPr>
                <w:rFonts w:asciiTheme="majorHAnsi" w:eastAsia="Roboto" w:hAnsiTheme="majorHAnsi" w:cstheme="majorHAnsi"/>
                <w:b/>
                <w:bCs/>
                <w:sz w:val="24"/>
                <w:szCs w:val="24"/>
              </w:rPr>
            </w:pPr>
            <w:r w:rsidRPr="0056194D">
              <w:rPr>
                <w:rFonts w:asciiTheme="majorHAnsi" w:eastAsia="Roboto" w:hAnsiTheme="majorHAnsi" w:cstheme="majorHAnsi"/>
                <w:b/>
                <w:bCs/>
                <w:sz w:val="24"/>
                <w:szCs w:val="24"/>
              </w:rPr>
              <w:t>Signed:</w:t>
            </w:r>
          </w:p>
        </w:tc>
      </w:tr>
      <w:tr w:rsidR="00190214" w:rsidRPr="0056194D" w14:paraId="1583BD26" w14:textId="77777777" w:rsidTr="00B310DF">
        <w:trPr>
          <w:trHeight w:val="145"/>
        </w:trPr>
        <w:tc>
          <w:tcPr>
            <w:tcW w:w="2553" w:type="dxa"/>
            <w:shd w:val="clear" w:color="auto" w:fill="auto"/>
            <w:tcMar>
              <w:top w:w="100" w:type="dxa"/>
              <w:left w:w="100" w:type="dxa"/>
              <w:bottom w:w="100" w:type="dxa"/>
              <w:right w:w="100" w:type="dxa"/>
            </w:tcMar>
          </w:tcPr>
          <w:p w14:paraId="14DBBE27" w14:textId="1694A7B1" w:rsidR="00190214" w:rsidRPr="0056194D" w:rsidRDefault="00501556" w:rsidP="000C3A69">
            <w:pPr>
              <w:widowControl w:val="0"/>
              <w:spacing w:line="240" w:lineRule="auto"/>
              <w:rPr>
                <w:rFonts w:asciiTheme="majorHAnsi" w:eastAsia="Roboto" w:hAnsiTheme="majorHAnsi" w:cstheme="majorHAnsi"/>
                <w:b/>
                <w:bCs/>
                <w:sz w:val="24"/>
                <w:szCs w:val="24"/>
              </w:rPr>
            </w:pPr>
            <w:r w:rsidRPr="0056194D">
              <w:rPr>
                <w:rFonts w:asciiTheme="majorHAnsi" w:eastAsia="Roboto" w:hAnsiTheme="majorHAnsi" w:cstheme="majorHAnsi"/>
                <w:b/>
                <w:bCs/>
                <w:sz w:val="24"/>
                <w:szCs w:val="24"/>
              </w:rPr>
              <w:t>Name</w:t>
            </w:r>
          </w:p>
        </w:tc>
        <w:tc>
          <w:tcPr>
            <w:tcW w:w="5528" w:type="dxa"/>
            <w:shd w:val="clear" w:color="auto" w:fill="auto"/>
          </w:tcPr>
          <w:p w14:paraId="4D1AAC3E" w14:textId="323FCBE9" w:rsidR="00190214" w:rsidRPr="0056194D" w:rsidRDefault="00501556" w:rsidP="000C3A69">
            <w:pPr>
              <w:widowControl w:val="0"/>
              <w:spacing w:line="240" w:lineRule="auto"/>
              <w:rPr>
                <w:rFonts w:asciiTheme="majorHAnsi" w:eastAsia="Roboto" w:hAnsiTheme="majorHAnsi" w:cstheme="majorHAnsi"/>
                <w:b/>
                <w:bCs/>
                <w:sz w:val="24"/>
                <w:szCs w:val="24"/>
              </w:rPr>
            </w:pPr>
            <w:r w:rsidRPr="0056194D">
              <w:rPr>
                <w:rFonts w:asciiTheme="majorHAnsi" w:eastAsia="Roboto" w:hAnsiTheme="majorHAnsi" w:cstheme="majorHAnsi"/>
                <w:b/>
                <w:bCs/>
                <w:sz w:val="24"/>
                <w:szCs w:val="24"/>
              </w:rPr>
              <w:t>Signature</w:t>
            </w:r>
          </w:p>
        </w:tc>
        <w:tc>
          <w:tcPr>
            <w:tcW w:w="2126" w:type="dxa"/>
            <w:shd w:val="clear" w:color="auto" w:fill="auto"/>
          </w:tcPr>
          <w:p w14:paraId="1F9AED06" w14:textId="2E3E303B" w:rsidR="00190214" w:rsidRPr="0056194D" w:rsidRDefault="00501556" w:rsidP="000C3A69">
            <w:pPr>
              <w:widowControl w:val="0"/>
              <w:spacing w:line="240" w:lineRule="auto"/>
              <w:rPr>
                <w:rFonts w:asciiTheme="majorHAnsi" w:eastAsia="Roboto" w:hAnsiTheme="majorHAnsi" w:cstheme="majorHAnsi"/>
                <w:b/>
                <w:bCs/>
                <w:sz w:val="24"/>
                <w:szCs w:val="24"/>
              </w:rPr>
            </w:pPr>
            <w:r w:rsidRPr="0056194D">
              <w:rPr>
                <w:rFonts w:asciiTheme="majorHAnsi" w:eastAsia="Roboto" w:hAnsiTheme="majorHAnsi" w:cstheme="majorHAnsi"/>
                <w:b/>
                <w:bCs/>
                <w:sz w:val="24"/>
                <w:szCs w:val="24"/>
              </w:rPr>
              <w:t>Date</w:t>
            </w:r>
          </w:p>
        </w:tc>
      </w:tr>
      <w:tr w:rsidR="00501556" w:rsidRPr="0056194D" w14:paraId="16C0C235" w14:textId="77777777" w:rsidTr="00B310DF">
        <w:trPr>
          <w:trHeight w:val="145"/>
        </w:trPr>
        <w:tc>
          <w:tcPr>
            <w:tcW w:w="2553" w:type="dxa"/>
            <w:shd w:val="clear" w:color="auto" w:fill="auto"/>
            <w:tcMar>
              <w:top w:w="100" w:type="dxa"/>
              <w:left w:w="100" w:type="dxa"/>
              <w:bottom w:w="100" w:type="dxa"/>
              <w:right w:w="100" w:type="dxa"/>
            </w:tcMar>
          </w:tcPr>
          <w:p w14:paraId="4554D95A" w14:textId="77777777" w:rsidR="00B52CEB" w:rsidRPr="0056194D" w:rsidRDefault="00B52CEB" w:rsidP="00052764">
            <w:pPr>
              <w:widowControl w:val="0"/>
              <w:spacing w:line="240" w:lineRule="auto"/>
              <w:rPr>
                <w:rFonts w:asciiTheme="majorHAnsi" w:eastAsia="Roboto" w:hAnsiTheme="majorHAnsi" w:cstheme="majorHAnsi"/>
                <w:sz w:val="24"/>
                <w:szCs w:val="24"/>
              </w:rPr>
            </w:pPr>
          </w:p>
          <w:p w14:paraId="35EE982C" w14:textId="7B3F455C" w:rsidR="00501556" w:rsidRPr="0056194D" w:rsidRDefault="00052764" w:rsidP="00052764">
            <w:pPr>
              <w:widowControl w:val="0"/>
              <w:spacing w:line="240" w:lineRule="auto"/>
              <w:rPr>
                <w:rFonts w:asciiTheme="majorHAnsi" w:eastAsia="Roboto" w:hAnsiTheme="majorHAnsi" w:cstheme="majorHAnsi"/>
                <w:sz w:val="24"/>
                <w:szCs w:val="24"/>
              </w:rPr>
            </w:pPr>
            <w:r w:rsidRPr="0056194D">
              <w:rPr>
                <w:rFonts w:asciiTheme="majorHAnsi" w:eastAsia="Roboto" w:hAnsiTheme="majorHAnsi" w:cstheme="majorHAnsi"/>
                <w:sz w:val="24"/>
                <w:szCs w:val="24"/>
              </w:rPr>
              <w:t>Cllr Nick Pritchard</w:t>
            </w:r>
          </w:p>
          <w:p w14:paraId="5BAD29D7" w14:textId="77777777" w:rsidR="00052764" w:rsidRPr="0056194D" w:rsidRDefault="001E6FA0" w:rsidP="001E6FA0">
            <w:pPr>
              <w:widowControl w:val="0"/>
              <w:spacing w:line="240" w:lineRule="auto"/>
              <w:rPr>
                <w:rFonts w:asciiTheme="majorHAnsi" w:eastAsia="Roboto" w:hAnsiTheme="majorHAnsi" w:cstheme="majorHAnsi"/>
                <w:sz w:val="24"/>
                <w:szCs w:val="24"/>
              </w:rPr>
            </w:pPr>
            <w:r w:rsidRPr="0056194D">
              <w:rPr>
                <w:rFonts w:asciiTheme="majorHAnsi" w:eastAsia="Roboto" w:hAnsiTheme="majorHAnsi" w:cstheme="majorHAnsi"/>
                <w:sz w:val="24"/>
                <w:szCs w:val="24"/>
              </w:rPr>
              <w:t xml:space="preserve">Chair of Gwernyfed Community Council </w:t>
            </w:r>
          </w:p>
          <w:p w14:paraId="1C178A8E" w14:textId="54D6342B" w:rsidR="001E6FA0" w:rsidRPr="0056194D" w:rsidRDefault="001E6FA0" w:rsidP="001E6FA0">
            <w:pPr>
              <w:widowControl w:val="0"/>
              <w:spacing w:line="240" w:lineRule="auto"/>
              <w:rPr>
                <w:rFonts w:asciiTheme="majorHAnsi" w:eastAsia="Roboto" w:hAnsiTheme="majorHAnsi" w:cstheme="majorHAnsi"/>
                <w:sz w:val="24"/>
                <w:szCs w:val="24"/>
              </w:rPr>
            </w:pPr>
          </w:p>
        </w:tc>
        <w:tc>
          <w:tcPr>
            <w:tcW w:w="5528" w:type="dxa"/>
            <w:shd w:val="clear" w:color="auto" w:fill="auto"/>
          </w:tcPr>
          <w:p w14:paraId="4E2B2155" w14:textId="77777777" w:rsidR="00501556" w:rsidRPr="0056194D" w:rsidRDefault="00501556" w:rsidP="000C3A69">
            <w:pPr>
              <w:widowControl w:val="0"/>
              <w:spacing w:line="240" w:lineRule="auto"/>
              <w:rPr>
                <w:rFonts w:asciiTheme="majorHAnsi" w:eastAsia="Roboto" w:hAnsiTheme="majorHAnsi" w:cstheme="majorHAnsi"/>
                <w:sz w:val="24"/>
                <w:szCs w:val="24"/>
              </w:rPr>
            </w:pPr>
          </w:p>
        </w:tc>
        <w:tc>
          <w:tcPr>
            <w:tcW w:w="2126" w:type="dxa"/>
            <w:shd w:val="clear" w:color="auto" w:fill="auto"/>
          </w:tcPr>
          <w:p w14:paraId="67AA991C" w14:textId="77777777" w:rsidR="00501556" w:rsidRPr="0056194D" w:rsidRDefault="00501556" w:rsidP="000C3A69">
            <w:pPr>
              <w:widowControl w:val="0"/>
              <w:spacing w:line="240" w:lineRule="auto"/>
              <w:rPr>
                <w:rFonts w:asciiTheme="majorHAnsi" w:eastAsia="Roboto" w:hAnsiTheme="majorHAnsi" w:cstheme="majorHAnsi"/>
                <w:sz w:val="24"/>
                <w:szCs w:val="24"/>
              </w:rPr>
            </w:pPr>
          </w:p>
        </w:tc>
      </w:tr>
    </w:tbl>
    <w:p w14:paraId="0E9ECEFA" w14:textId="77777777" w:rsidR="008723F5" w:rsidRPr="0056194D" w:rsidRDefault="008723F5" w:rsidP="000C3A69">
      <w:pPr>
        <w:spacing w:line="240" w:lineRule="auto"/>
        <w:rPr>
          <w:rFonts w:asciiTheme="majorHAnsi" w:eastAsia="Roboto" w:hAnsiTheme="majorHAnsi" w:cstheme="majorHAnsi"/>
          <w:sz w:val="24"/>
          <w:szCs w:val="24"/>
        </w:rPr>
      </w:pPr>
    </w:p>
    <w:sectPr w:rsidR="008723F5" w:rsidRPr="0056194D" w:rsidSect="000C3A69">
      <w:headerReference w:type="even" r:id="rId10"/>
      <w:headerReference w:type="default" r:id="rId11"/>
      <w:footerReference w:type="even" r:id="rId12"/>
      <w:footerReference w:type="default" r:id="rId13"/>
      <w:headerReference w:type="first" r:id="rId14"/>
      <w:footerReference w:type="first" r:id="rId15"/>
      <w:pgSz w:w="11906" w:h="16838" w:code="9"/>
      <w:pgMar w:top="284" w:right="1440" w:bottom="709"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E5E15" w14:textId="77777777" w:rsidR="0086719A" w:rsidRDefault="0086719A" w:rsidP="007F5999">
      <w:pPr>
        <w:spacing w:line="240" w:lineRule="auto"/>
      </w:pPr>
      <w:r>
        <w:separator/>
      </w:r>
    </w:p>
  </w:endnote>
  <w:endnote w:type="continuationSeparator" w:id="0">
    <w:p w14:paraId="5CB37519" w14:textId="77777777" w:rsidR="0086719A" w:rsidRDefault="0086719A" w:rsidP="007F5999">
      <w:pPr>
        <w:spacing w:line="240" w:lineRule="auto"/>
      </w:pPr>
      <w:r>
        <w:continuationSeparator/>
      </w:r>
    </w:p>
  </w:endnote>
  <w:endnote w:type="continuationNotice" w:id="1">
    <w:p w14:paraId="7CDC1D27" w14:textId="77777777" w:rsidR="0086719A" w:rsidRDefault="00867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D7D96" w14:textId="77777777" w:rsidR="007F5999" w:rsidRDefault="007F5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79EF" w14:textId="712DA303" w:rsidR="007F5999" w:rsidRDefault="004520AE" w:rsidP="004520AE">
    <w:pPr>
      <w:pStyle w:val="Footer"/>
      <w:jc w:val="center"/>
    </w:pPr>
    <w: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5635" w14:textId="77777777" w:rsidR="007F5999" w:rsidRDefault="007F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65218" w14:textId="77777777" w:rsidR="0086719A" w:rsidRDefault="0086719A" w:rsidP="007F5999">
      <w:pPr>
        <w:spacing w:line="240" w:lineRule="auto"/>
      </w:pPr>
      <w:r>
        <w:separator/>
      </w:r>
    </w:p>
  </w:footnote>
  <w:footnote w:type="continuationSeparator" w:id="0">
    <w:p w14:paraId="6B1A68F6" w14:textId="77777777" w:rsidR="0086719A" w:rsidRDefault="0086719A" w:rsidP="007F5999">
      <w:pPr>
        <w:spacing w:line="240" w:lineRule="auto"/>
      </w:pPr>
      <w:r>
        <w:continuationSeparator/>
      </w:r>
    </w:p>
  </w:footnote>
  <w:footnote w:type="continuationNotice" w:id="1">
    <w:p w14:paraId="0CF718D0" w14:textId="77777777" w:rsidR="0086719A" w:rsidRDefault="008671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7B19" w14:textId="62617C13" w:rsidR="007F5999" w:rsidRDefault="005931C8">
    <w:pPr>
      <w:pStyle w:val="Header"/>
    </w:pPr>
    <w:r>
      <w:rPr>
        <w:noProof/>
      </w:rPr>
      <mc:AlternateContent>
        <mc:Choice Requires="wps">
          <w:drawing>
            <wp:anchor distT="0" distB="0" distL="114300" distR="114300" simplePos="0" relativeHeight="251658240" behindDoc="1" locked="0" layoutInCell="0" allowOverlap="1" wp14:anchorId="1DB275E4" wp14:editId="22CB3FC3">
              <wp:simplePos x="0" y="0"/>
              <wp:positionH relativeFrom="margin">
                <wp:align>center</wp:align>
              </wp:positionH>
              <wp:positionV relativeFrom="margin">
                <wp:align>center</wp:align>
              </wp:positionV>
              <wp:extent cx="5772150" cy="2308860"/>
              <wp:effectExtent l="0" t="0" r="0" b="0"/>
              <wp:wrapNone/>
              <wp:docPr id="1178852046" name="WordArt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4D07B1" w14:textId="77777777" w:rsidR="005931C8" w:rsidRDefault="005931C8" w:rsidP="005931C8">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DB275E4" id="_x0000_t202" coordsize="21600,21600" o:spt="202" path="m,l,21600r21600,l21600,xe">
              <v:stroke joinstyle="miter"/>
              <v:path gradientshapeok="t" o:connecttype="rect"/>
            </v:shapetype>
            <v:shape id="WordArt 2" o:spid="_x0000_s1026" type="#_x0000_t202" style="position:absolute;margin-left:0;margin-top:0;width:454.5pt;height:18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" o:allowincell="f" filled="f" stroked="f">
              <v:stroke joinstyle="round"/>
              <o:lock v:ext="edit" rotation="t" aspectratio="t" verticies="t" adjusthandles="t" grouping="t" shapetype="t"/>
              <v:textbox>
                <w:txbxContent>
                  <w:p w14:paraId="2D4D07B1" w14:textId="77777777" w:rsidR="005931C8" w:rsidRDefault="005931C8" w:rsidP="005931C8">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BF61" w14:textId="38FB7AE1" w:rsidR="007F5999" w:rsidRDefault="005931C8">
    <w:pPr>
      <w:pStyle w:val="Header"/>
    </w:pPr>
    <w:r>
      <w:rPr>
        <w:noProof/>
      </w:rPr>
      <mc:AlternateContent>
        <mc:Choice Requires="wps">
          <w:drawing>
            <wp:anchor distT="0" distB="0" distL="114300" distR="114300" simplePos="0" relativeHeight="251658241" behindDoc="1" locked="0" layoutInCell="0" allowOverlap="1" wp14:anchorId="77F2CEFB" wp14:editId="6A59D755">
              <wp:simplePos x="0" y="0"/>
              <wp:positionH relativeFrom="margin">
                <wp:align>center</wp:align>
              </wp:positionH>
              <wp:positionV relativeFrom="margin">
                <wp:align>center</wp:align>
              </wp:positionV>
              <wp:extent cx="5772150" cy="2308860"/>
              <wp:effectExtent l="0" t="0" r="0" b="0"/>
              <wp:wrapNone/>
              <wp:docPr id="551409913" name="WordArt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976CF7" w14:textId="77777777" w:rsidR="005931C8" w:rsidRDefault="005931C8" w:rsidP="005931C8">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F2CEFB" id="_x0000_t202" coordsize="21600,21600" o:spt="202" path="m,l,21600r21600,l21600,xe">
              <v:stroke joinstyle="miter"/>
              <v:path gradientshapeok="t" o:connecttype="rect"/>
            </v:shapetype>
            <v:shape id="WordArt 3" o:spid="_x0000_s1027" type="#_x0000_t202" style="position:absolute;margin-left:0;margin-top:0;width:454.5pt;height:181.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" o:allowincell="f" filled="f" stroked="f">
              <v:stroke joinstyle="round"/>
              <o:lock v:ext="edit" rotation="t" aspectratio="t" verticies="t" adjusthandles="t" grouping="t" shapetype="t"/>
              <v:textbox>
                <w:txbxContent>
                  <w:p w14:paraId="4D976CF7" w14:textId="77777777" w:rsidR="005931C8" w:rsidRDefault="005931C8" w:rsidP="005931C8">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14D7" w14:textId="5CF3F517" w:rsidR="007F5999" w:rsidRDefault="005931C8">
    <w:pPr>
      <w:pStyle w:val="Header"/>
    </w:pPr>
    <w:r>
      <w:rPr>
        <w:noProof/>
      </w:rPr>
      <mc:AlternateContent>
        <mc:Choice Requires="wps">
          <w:drawing>
            <wp:anchor distT="0" distB="0" distL="114300" distR="114300" simplePos="0" relativeHeight="251658242" behindDoc="1" locked="0" layoutInCell="0" allowOverlap="1" wp14:anchorId="012AAB22" wp14:editId="13A6BA43">
              <wp:simplePos x="0" y="0"/>
              <wp:positionH relativeFrom="margin">
                <wp:align>center</wp:align>
              </wp:positionH>
              <wp:positionV relativeFrom="margin">
                <wp:align>center</wp:align>
              </wp:positionV>
              <wp:extent cx="5772150" cy="2308860"/>
              <wp:effectExtent l="0" t="0" r="0" b="0"/>
              <wp:wrapNone/>
              <wp:docPr id="627995263" name="PowerPlusWaterMarkObject"/>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07D751" w14:textId="77777777" w:rsidR="005931C8" w:rsidRDefault="005931C8" w:rsidP="005931C8">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12AAB22" id="_x0000_t202" coordsize="21600,21600" o:spt="202" path="m,l,21600r21600,l21600,xe">
              <v:stroke joinstyle="miter"/>
              <v:path gradientshapeok="t" o:connecttype="rect"/>
            </v:shapetype>
            <v:shape id="PowerPlusWaterMarkObject" o:spid="_x0000_s1028" type="#_x0000_t202" style="position:absolute;margin-left:0;margin-top:0;width:454.5pt;height:181.8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" o:allowincell="f" filled="f" stroked="f">
              <v:stroke joinstyle="round"/>
              <o:lock v:ext="edit" rotation="t" aspectratio="t" verticies="t" adjusthandles="t" grouping="t" shapetype="t"/>
              <v:textbox>
                <w:txbxContent>
                  <w:p w14:paraId="0607D751" w14:textId="77777777" w:rsidR="005931C8" w:rsidRDefault="005931C8" w:rsidP="005931C8">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40B0"/>
    <w:multiLevelType w:val="hybridMultilevel"/>
    <w:tmpl w:val="FDF09F1C"/>
    <w:lvl w:ilvl="0" w:tplc="B382286C">
      <w:start w:val="5"/>
      <w:numFmt w:val="bullet"/>
      <w:lvlText w:val="•"/>
      <w:lvlJc w:val="left"/>
      <w:pPr>
        <w:ind w:left="720" w:hanging="360"/>
      </w:pPr>
      <w:rPr>
        <w:rFonts w:ascii="Calibri" w:eastAsia="Robot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4040"/>
    <w:multiLevelType w:val="hybridMultilevel"/>
    <w:tmpl w:val="6102EC7A"/>
    <w:lvl w:ilvl="0" w:tplc="D714B3D4">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60502"/>
    <w:multiLevelType w:val="hybridMultilevel"/>
    <w:tmpl w:val="F468EB74"/>
    <w:lvl w:ilvl="0" w:tplc="B382286C">
      <w:start w:val="5"/>
      <w:numFmt w:val="bullet"/>
      <w:lvlText w:val="•"/>
      <w:lvlJc w:val="left"/>
      <w:pPr>
        <w:ind w:left="360" w:hanging="360"/>
      </w:pPr>
      <w:rPr>
        <w:rFonts w:ascii="Calibri" w:eastAsia="Roboto"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E2693"/>
    <w:multiLevelType w:val="hybridMultilevel"/>
    <w:tmpl w:val="092AED7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611360"/>
    <w:multiLevelType w:val="hybridMultilevel"/>
    <w:tmpl w:val="2076A6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255D2"/>
    <w:multiLevelType w:val="hybridMultilevel"/>
    <w:tmpl w:val="925C39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97FC3"/>
    <w:multiLevelType w:val="hybridMultilevel"/>
    <w:tmpl w:val="4D3C79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436118"/>
    <w:multiLevelType w:val="multilevel"/>
    <w:tmpl w:val="1F3CC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6A6499"/>
    <w:multiLevelType w:val="hybridMultilevel"/>
    <w:tmpl w:val="14E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91FE5"/>
    <w:multiLevelType w:val="hybridMultilevel"/>
    <w:tmpl w:val="872A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F375D"/>
    <w:multiLevelType w:val="hybridMultilevel"/>
    <w:tmpl w:val="003EC52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6283C6B"/>
    <w:multiLevelType w:val="multilevel"/>
    <w:tmpl w:val="46629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C564412"/>
    <w:multiLevelType w:val="hybridMultilevel"/>
    <w:tmpl w:val="DA1ABD04"/>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520" w:hanging="360"/>
      </w:pPr>
      <w:rPr>
        <w:rFonts w:ascii="Courier New" w:hAnsi="Courier New" w:cs="Courier New"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DAE602C"/>
    <w:multiLevelType w:val="hybridMultilevel"/>
    <w:tmpl w:val="530C6D20"/>
    <w:lvl w:ilvl="0" w:tplc="B382286C">
      <w:start w:val="5"/>
      <w:numFmt w:val="bullet"/>
      <w:lvlText w:val="•"/>
      <w:lvlJc w:val="left"/>
      <w:pPr>
        <w:ind w:left="360" w:hanging="360"/>
      </w:pPr>
      <w:rPr>
        <w:rFonts w:ascii="Calibri" w:eastAsia="Roboto"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E28120E"/>
    <w:multiLevelType w:val="hybridMultilevel"/>
    <w:tmpl w:val="8CF04404"/>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34418E3"/>
    <w:multiLevelType w:val="hybridMultilevel"/>
    <w:tmpl w:val="BCE41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253458"/>
    <w:multiLevelType w:val="hybridMultilevel"/>
    <w:tmpl w:val="FAFE9F3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2CE5054"/>
    <w:multiLevelType w:val="hybridMultilevel"/>
    <w:tmpl w:val="C45A2F4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80C71C7"/>
    <w:multiLevelType w:val="hybridMultilevel"/>
    <w:tmpl w:val="64AC71D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E7E21E5"/>
    <w:multiLevelType w:val="hybridMultilevel"/>
    <w:tmpl w:val="E79276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F650E2"/>
    <w:multiLevelType w:val="hybridMultilevel"/>
    <w:tmpl w:val="30D6EE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D25465"/>
    <w:multiLevelType w:val="hybridMultilevel"/>
    <w:tmpl w:val="E00002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D33EBC"/>
    <w:multiLevelType w:val="hybridMultilevel"/>
    <w:tmpl w:val="E9A4B6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452223">
    <w:abstractNumId w:val="7"/>
  </w:num>
  <w:num w:numId="2" w16cid:durableId="250939541">
    <w:abstractNumId w:val="11"/>
  </w:num>
  <w:num w:numId="3" w16cid:durableId="271595211">
    <w:abstractNumId w:val="8"/>
  </w:num>
  <w:num w:numId="4" w16cid:durableId="228078938">
    <w:abstractNumId w:val="1"/>
  </w:num>
  <w:num w:numId="5" w16cid:durableId="1108815881">
    <w:abstractNumId w:val="4"/>
  </w:num>
  <w:num w:numId="6" w16cid:durableId="1818066283">
    <w:abstractNumId w:val="9"/>
  </w:num>
  <w:num w:numId="7" w16cid:durableId="1042561923">
    <w:abstractNumId w:val="0"/>
  </w:num>
  <w:num w:numId="8" w16cid:durableId="1341154303">
    <w:abstractNumId w:val="2"/>
  </w:num>
  <w:num w:numId="9" w16cid:durableId="1156530220">
    <w:abstractNumId w:val="13"/>
  </w:num>
  <w:num w:numId="10" w16cid:durableId="803891059">
    <w:abstractNumId w:val="10"/>
  </w:num>
  <w:num w:numId="11" w16cid:durableId="1497379259">
    <w:abstractNumId w:val="5"/>
  </w:num>
  <w:num w:numId="12" w16cid:durableId="27804699">
    <w:abstractNumId w:val="21"/>
  </w:num>
  <w:num w:numId="13" w16cid:durableId="1515657056">
    <w:abstractNumId w:val="19"/>
  </w:num>
  <w:num w:numId="14" w16cid:durableId="1701591032">
    <w:abstractNumId w:val="18"/>
  </w:num>
  <w:num w:numId="15" w16cid:durableId="785854234">
    <w:abstractNumId w:val="6"/>
  </w:num>
  <w:num w:numId="16" w16cid:durableId="643196773">
    <w:abstractNumId w:val="15"/>
  </w:num>
  <w:num w:numId="17" w16cid:durableId="2111971596">
    <w:abstractNumId w:val="20"/>
  </w:num>
  <w:num w:numId="18" w16cid:durableId="1056203345">
    <w:abstractNumId w:val="16"/>
  </w:num>
  <w:num w:numId="19" w16cid:durableId="865219029">
    <w:abstractNumId w:val="22"/>
  </w:num>
  <w:num w:numId="20" w16cid:durableId="152913903">
    <w:abstractNumId w:val="17"/>
  </w:num>
  <w:num w:numId="21" w16cid:durableId="960645784">
    <w:abstractNumId w:val="12"/>
  </w:num>
  <w:num w:numId="22" w16cid:durableId="1155953334">
    <w:abstractNumId w:val="14"/>
  </w:num>
  <w:num w:numId="23" w16cid:durableId="803429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D5"/>
    <w:rsid w:val="0000075F"/>
    <w:rsid w:val="00001E84"/>
    <w:rsid w:val="00002D07"/>
    <w:rsid w:val="000032E1"/>
    <w:rsid w:val="0000667A"/>
    <w:rsid w:val="0000751D"/>
    <w:rsid w:val="00007BC9"/>
    <w:rsid w:val="00010661"/>
    <w:rsid w:val="00010F46"/>
    <w:rsid w:val="00013129"/>
    <w:rsid w:val="00016CB0"/>
    <w:rsid w:val="00025F24"/>
    <w:rsid w:val="000266D1"/>
    <w:rsid w:val="000275C6"/>
    <w:rsid w:val="00030C92"/>
    <w:rsid w:val="000330A5"/>
    <w:rsid w:val="00033C4E"/>
    <w:rsid w:val="0003476F"/>
    <w:rsid w:val="0003568E"/>
    <w:rsid w:val="0003742F"/>
    <w:rsid w:val="00040452"/>
    <w:rsid w:val="0004276C"/>
    <w:rsid w:val="00046865"/>
    <w:rsid w:val="000520B6"/>
    <w:rsid w:val="000524D1"/>
    <w:rsid w:val="00052764"/>
    <w:rsid w:val="0005429E"/>
    <w:rsid w:val="00054827"/>
    <w:rsid w:val="00060FBD"/>
    <w:rsid w:val="00064B0B"/>
    <w:rsid w:val="00064D3F"/>
    <w:rsid w:val="000653C8"/>
    <w:rsid w:val="000666D0"/>
    <w:rsid w:val="00066F6F"/>
    <w:rsid w:val="00070F88"/>
    <w:rsid w:val="000719AE"/>
    <w:rsid w:val="00071F67"/>
    <w:rsid w:val="00073A5B"/>
    <w:rsid w:val="00074D08"/>
    <w:rsid w:val="00094A61"/>
    <w:rsid w:val="00096911"/>
    <w:rsid w:val="000A1C9F"/>
    <w:rsid w:val="000A28EE"/>
    <w:rsid w:val="000A65EC"/>
    <w:rsid w:val="000A74DB"/>
    <w:rsid w:val="000A7B6C"/>
    <w:rsid w:val="000B0683"/>
    <w:rsid w:val="000B17C2"/>
    <w:rsid w:val="000B1EC4"/>
    <w:rsid w:val="000B3E69"/>
    <w:rsid w:val="000B53A4"/>
    <w:rsid w:val="000B7B21"/>
    <w:rsid w:val="000C0494"/>
    <w:rsid w:val="000C2801"/>
    <w:rsid w:val="000C37BB"/>
    <w:rsid w:val="000C3A69"/>
    <w:rsid w:val="000C5C45"/>
    <w:rsid w:val="000C7E77"/>
    <w:rsid w:val="000D5A52"/>
    <w:rsid w:val="000D5ACF"/>
    <w:rsid w:val="000D6FBF"/>
    <w:rsid w:val="000D78B3"/>
    <w:rsid w:val="000E08A7"/>
    <w:rsid w:val="000E20FE"/>
    <w:rsid w:val="000E32CD"/>
    <w:rsid w:val="000E354B"/>
    <w:rsid w:val="000E54EB"/>
    <w:rsid w:val="000E6019"/>
    <w:rsid w:val="000E7E19"/>
    <w:rsid w:val="000F1F9F"/>
    <w:rsid w:val="00104680"/>
    <w:rsid w:val="00110FC3"/>
    <w:rsid w:val="00111A40"/>
    <w:rsid w:val="00112767"/>
    <w:rsid w:val="00113D12"/>
    <w:rsid w:val="001168F9"/>
    <w:rsid w:val="00122FD2"/>
    <w:rsid w:val="0012306F"/>
    <w:rsid w:val="001231EA"/>
    <w:rsid w:val="00125176"/>
    <w:rsid w:val="0012568B"/>
    <w:rsid w:val="00126D58"/>
    <w:rsid w:val="0012761D"/>
    <w:rsid w:val="0013155F"/>
    <w:rsid w:val="001377F9"/>
    <w:rsid w:val="00137D23"/>
    <w:rsid w:val="0014062C"/>
    <w:rsid w:val="001406B5"/>
    <w:rsid w:val="0014125D"/>
    <w:rsid w:val="00142F26"/>
    <w:rsid w:val="00147408"/>
    <w:rsid w:val="00151AD1"/>
    <w:rsid w:val="001550C1"/>
    <w:rsid w:val="00157B8A"/>
    <w:rsid w:val="00161390"/>
    <w:rsid w:val="001613B3"/>
    <w:rsid w:val="0016152C"/>
    <w:rsid w:val="00161E15"/>
    <w:rsid w:val="001648AB"/>
    <w:rsid w:val="00166124"/>
    <w:rsid w:val="0017013F"/>
    <w:rsid w:val="0017184C"/>
    <w:rsid w:val="00172DBA"/>
    <w:rsid w:val="00175D6C"/>
    <w:rsid w:val="00181C49"/>
    <w:rsid w:val="00184823"/>
    <w:rsid w:val="00190214"/>
    <w:rsid w:val="001929D3"/>
    <w:rsid w:val="001935D6"/>
    <w:rsid w:val="0019512F"/>
    <w:rsid w:val="001962CE"/>
    <w:rsid w:val="0019705E"/>
    <w:rsid w:val="00197207"/>
    <w:rsid w:val="0019752F"/>
    <w:rsid w:val="001A0DCB"/>
    <w:rsid w:val="001A1872"/>
    <w:rsid w:val="001A1982"/>
    <w:rsid w:val="001A56D3"/>
    <w:rsid w:val="001A6D99"/>
    <w:rsid w:val="001A765D"/>
    <w:rsid w:val="001B3911"/>
    <w:rsid w:val="001B54A2"/>
    <w:rsid w:val="001B798C"/>
    <w:rsid w:val="001C1D36"/>
    <w:rsid w:val="001C21E5"/>
    <w:rsid w:val="001C7717"/>
    <w:rsid w:val="001D1062"/>
    <w:rsid w:val="001D1132"/>
    <w:rsid w:val="001D3E71"/>
    <w:rsid w:val="001D3E91"/>
    <w:rsid w:val="001D7307"/>
    <w:rsid w:val="001E0C76"/>
    <w:rsid w:val="001E2BC8"/>
    <w:rsid w:val="001E585E"/>
    <w:rsid w:val="001E6FA0"/>
    <w:rsid w:val="001F03FC"/>
    <w:rsid w:val="001F078B"/>
    <w:rsid w:val="001F12FF"/>
    <w:rsid w:val="001F2D11"/>
    <w:rsid w:val="001F39D6"/>
    <w:rsid w:val="001F495B"/>
    <w:rsid w:val="001F608A"/>
    <w:rsid w:val="001F68C8"/>
    <w:rsid w:val="001F69CC"/>
    <w:rsid w:val="001F714D"/>
    <w:rsid w:val="00200B7A"/>
    <w:rsid w:val="00203051"/>
    <w:rsid w:val="0020663E"/>
    <w:rsid w:val="00207923"/>
    <w:rsid w:val="00210BF3"/>
    <w:rsid w:val="00216F65"/>
    <w:rsid w:val="002177B9"/>
    <w:rsid w:val="0022232A"/>
    <w:rsid w:val="00223240"/>
    <w:rsid w:val="00223432"/>
    <w:rsid w:val="002235B1"/>
    <w:rsid w:val="002271C6"/>
    <w:rsid w:val="0022783C"/>
    <w:rsid w:val="002324C8"/>
    <w:rsid w:val="00237A76"/>
    <w:rsid w:val="00241F50"/>
    <w:rsid w:val="00242ACC"/>
    <w:rsid w:val="00246413"/>
    <w:rsid w:val="00247338"/>
    <w:rsid w:val="00257FDD"/>
    <w:rsid w:val="0026112C"/>
    <w:rsid w:val="002615C7"/>
    <w:rsid w:val="00263451"/>
    <w:rsid w:val="00272DEB"/>
    <w:rsid w:val="00273095"/>
    <w:rsid w:val="002758E8"/>
    <w:rsid w:val="00277DB4"/>
    <w:rsid w:val="0028125E"/>
    <w:rsid w:val="00291C2F"/>
    <w:rsid w:val="00291ECA"/>
    <w:rsid w:val="00293B26"/>
    <w:rsid w:val="00295D08"/>
    <w:rsid w:val="00296F29"/>
    <w:rsid w:val="002A0592"/>
    <w:rsid w:val="002A217E"/>
    <w:rsid w:val="002A2C20"/>
    <w:rsid w:val="002A5C1E"/>
    <w:rsid w:val="002A7B9E"/>
    <w:rsid w:val="002B41B0"/>
    <w:rsid w:val="002B76E6"/>
    <w:rsid w:val="002C0A4B"/>
    <w:rsid w:val="002C0AB7"/>
    <w:rsid w:val="002C3C51"/>
    <w:rsid w:val="002C5628"/>
    <w:rsid w:val="002C6B49"/>
    <w:rsid w:val="002C714B"/>
    <w:rsid w:val="002D23EE"/>
    <w:rsid w:val="002D4DE9"/>
    <w:rsid w:val="002D7C58"/>
    <w:rsid w:val="002E026B"/>
    <w:rsid w:val="002E08F5"/>
    <w:rsid w:val="002E143D"/>
    <w:rsid w:val="002E2486"/>
    <w:rsid w:val="002E3666"/>
    <w:rsid w:val="002F3199"/>
    <w:rsid w:val="002F42D7"/>
    <w:rsid w:val="002F4D04"/>
    <w:rsid w:val="00301CE3"/>
    <w:rsid w:val="003030E7"/>
    <w:rsid w:val="003039E8"/>
    <w:rsid w:val="00314022"/>
    <w:rsid w:val="00316834"/>
    <w:rsid w:val="003174C6"/>
    <w:rsid w:val="003237BC"/>
    <w:rsid w:val="0032520B"/>
    <w:rsid w:val="00326CBE"/>
    <w:rsid w:val="00330D20"/>
    <w:rsid w:val="00333CDB"/>
    <w:rsid w:val="003356EC"/>
    <w:rsid w:val="00336642"/>
    <w:rsid w:val="003372BF"/>
    <w:rsid w:val="00341E1C"/>
    <w:rsid w:val="003425D0"/>
    <w:rsid w:val="00342656"/>
    <w:rsid w:val="00343CCD"/>
    <w:rsid w:val="00347DD6"/>
    <w:rsid w:val="00351529"/>
    <w:rsid w:val="003517E2"/>
    <w:rsid w:val="00351D5B"/>
    <w:rsid w:val="00352AD9"/>
    <w:rsid w:val="00353514"/>
    <w:rsid w:val="00353A53"/>
    <w:rsid w:val="003578B2"/>
    <w:rsid w:val="00360715"/>
    <w:rsid w:val="0036494A"/>
    <w:rsid w:val="003662ED"/>
    <w:rsid w:val="00367660"/>
    <w:rsid w:val="003707CF"/>
    <w:rsid w:val="00373974"/>
    <w:rsid w:val="0038123E"/>
    <w:rsid w:val="003848F7"/>
    <w:rsid w:val="00384D95"/>
    <w:rsid w:val="00385705"/>
    <w:rsid w:val="00387C79"/>
    <w:rsid w:val="00392E76"/>
    <w:rsid w:val="00392EED"/>
    <w:rsid w:val="00393587"/>
    <w:rsid w:val="003956CB"/>
    <w:rsid w:val="003967D0"/>
    <w:rsid w:val="00397BC8"/>
    <w:rsid w:val="003A0631"/>
    <w:rsid w:val="003A223B"/>
    <w:rsid w:val="003A2A40"/>
    <w:rsid w:val="003A7ED7"/>
    <w:rsid w:val="003B2492"/>
    <w:rsid w:val="003B2570"/>
    <w:rsid w:val="003B50FD"/>
    <w:rsid w:val="003B541C"/>
    <w:rsid w:val="003C030C"/>
    <w:rsid w:val="003C0618"/>
    <w:rsid w:val="003C2B2C"/>
    <w:rsid w:val="003C3535"/>
    <w:rsid w:val="003C593E"/>
    <w:rsid w:val="003C7467"/>
    <w:rsid w:val="003D08ED"/>
    <w:rsid w:val="003D0DBB"/>
    <w:rsid w:val="003D146C"/>
    <w:rsid w:val="003D16A2"/>
    <w:rsid w:val="003D3B44"/>
    <w:rsid w:val="003D49A8"/>
    <w:rsid w:val="003D50AA"/>
    <w:rsid w:val="003E0259"/>
    <w:rsid w:val="003E1377"/>
    <w:rsid w:val="003E14F4"/>
    <w:rsid w:val="003E15AB"/>
    <w:rsid w:val="003E1C74"/>
    <w:rsid w:val="003E4BE2"/>
    <w:rsid w:val="003E55C0"/>
    <w:rsid w:val="003E6CED"/>
    <w:rsid w:val="003E7D88"/>
    <w:rsid w:val="003F0709"/>
    <w:rsid w:val="003F4281"/>
    <w:rsid w:val="003F4E55"/>
    <w:rsid w:val="003F60BC"/>
    <w:rsid w:val="003F6AEF"/>
    <w:rsid w:val="004009CC"/>
    <w:rsid w:val="00401085"/>
    <w:rsid w:val="0040194D"/>
    <w:rsid w:val="00404B23"/>
    <w:rsid w:val="004059A3"/>
    <w:rsid w:val="00414F82"/>
    <w:rsid w:val="0041673D"/>
    <w:rsid w:val="004245A3"/>
    <w:rsid w:val="0042472C"/>
    <w:rsid w:val="004248D9"/>
    <w:rsid w:val="00424CA1"/>
    <w:rsid w:val="00425D12"/>
    <w:rsid w:val="00426949"/>
    <w:rsid w:val="004271B8"/>
    <w:rsid w:val="00427C2D"/>
    <w:rsid w:val="004312CE"/>
    <w:rsid w:val="00432679"/>
    <w:rsid w:val="004342E9"/>
    <w:rsid w:val="00435527"/>
    <w:rsid w:val="0043756E"/>
    <w:rsid w:val="00440DA0"/>
    <w:rsid w:val="00441974"/>
    <w:rsid w:val="00441D4C"/>
    <w:rsid w:val="00442D29"/>
    <w:rsid w:val="00446FC7"/>
    <w:rsid w:val="00450DAD"/>
    <w:rsid w:val="00451685"/>
    <w:rsid w:val="004519C2"/>
    <w:rsid w:val="004520AE"/>
    <w:rsid w:val="004540B4"/>
    <w:rsid w:val="004545DD"/>
    <w:rsid w:val="00457640"/>
    <w:rsid w:val="0046053D"/>
    <w:rsid w:val="0046771A"/>
    <w:rsid w:val="004831C7"/>
    <w:rsid w:val="00485297"/>
    <w:rsid w:val="00485DA0"/>
    <w:rsid w:val="00490C36"/>
    <w:rsid w:val="0049219C"/>
    <w:rsid w:val="00493561"/>
    <w:rsid w:val="00494256"/>
    <w:rsid w:val="004945BB"/>
    <w:rsid w:val="00496DB7"/>
    <w:rsid w:val="004A34CB"/>
    <w:rsid w:val="004A4742"/>
    <w:rsid w:val="004A54F5"/>
    <w:rsid w:val="004A6EA5"/>
    <w:rsid w:val="004B13F6"/>
    <w:rsid w:val="004B5A32"/>
    <w:rsid w:val="004C10B5"/>
    <w:rsid w:val="004C22F7"/>
    <w:rsid w:val="004C5421"/>
    <w:rsid w:val="004C5992"/>
    <w:rsid w:val="004C7896"/>
    <w:rsid w:val="004D0FDE"/>
    <w:rsid w:val="004D1D2A"/>
    <w:rsid w:val="004D630E"/>
    <w:rsid w:val="004D72B0"/>
    <w:rsid w:val="004D7BEC"/>
    <w:rsid w:val="004E014C"/>
    <w:rsid w:val="004E130D"/>
    <w:rsid w:val="004E7438"/>
    <w:rsid w:val="004E7B1E"/>
    <w:rsid w:val="004F0C55"/>
    <w:rsid w:val="004F1102"/>
    <w:rsid w:val="004F23C3"/>
    <w:rsid w:val="004F30FC"/>
    <w:rsid w:val="004F3DE0"/>
    <w:rsid w:val="004F593B"/>
    <w:rsid w:val="004F6316"/>
    <w:rsid w:val="005001E8"/>
    <w:rsid w:val="00500594"/>
    <w:rsid w:val="00501556"/>
    <w:rsid w:val="0050229F"/>
    <w:rsid w:val="00510C2F"/>
    <w:rsid w:val="00515891"/>
    <w:rsid w:val="005211E4"/>
    <w:rsid w:val="00521561"/>
    <w:rsid w:val="005216C8"/>
    <w:rsid w:val="00522740"/>
    <w:rsid w:val="00524F35"/>
    <w:rsid w:val="005276CA"/>
    <w:rsid w:val="005350E7"/>
    <w:rsid w:val="005362BC"/>
    <w:rsid w:val="00541204"/>
    <w:rsid w:val="00541F06"/>
    <w:rsid w:val="005430CA"/>
    <w:rsid w:val="00544641"/>
    <w:rsid w:val="005452B5"/>
    <w:rsid w:val="00557C84"/>
    <w:rsid w:val="005615B4"/>
    <w:rsid w:val="0056194D"/>
    <w:rsid w:val="00561ACF"/>
    <w:rsid w:val="00562B0D"/>
    <w:rsid w:val="00566363"/>
    <w:rsid w:val="00567C72"/>
    <w:rsid w:val="00571B90"/>
    <w:rsid w:val="005725EE"/>
    <w:rsid w:val="00572BB6"/>
    <w:rsid w:val="00580707"/>
    <w:rsid w:val="005838A6"/>
    <w:rsid w:val="00583BA0"/>
    <w:rsid w:val="00584800"/>
    <w:rsid w:val="0058754A"/>
    <w:rsid w:val="005931C8"/>
    <w:rsid w:val="00593EDF"/>
    <w:rsid w:val="0059531D"/>
    <w:rsid w:val="00596469"/>
    <w:rsid w:val="005972F0"/>
    <w:rsid w:val="005A1558"/>
    <w:rsid w:val="005A3B11"/>
    <w:rsid w:val="005A48C4"/>
    <w:rsid w:val="005B2464"/>
    <w:rsid w:val="005B29A7"/>
    <w:rsid w:val="005B2EF4"/>
    <w:rsid w:val="005B62CC"/>
    <w:rsid w:val="005B7197"/>
    <w:rsid w:val="005B7DE1"/>
    <w:rsid w:val="005C1009"/>
    <w:rsid w:val="005C1E46"/>
    <w:rsid w:val="005C2806"/>
    <w:rsid w:val="005C314A"/>
    <w:rsid w:val="005C39DA"/>
    <w:rsid w:val="005C44D4"/>
    <w:rsid w:val="005C6518"/>
    <w:rsid w:val="005D007A"/>
    <w:rsid w:val="005D42D6"/>
    <w:rsid w:val="005D4FA7"/>
    <w:rsid w:val="005E0C65"/>
    <w:rsid w:val="005E3ED4"/>
    <w:rsid w:val="005E74CF"/>
    <w:rsid w:val="005F055B"/>
    <w:rsid w:val="005F1E45"/>
    <w:rsid w:val="005F2F04"/>
    <w:rsid w:val="005F4078"/>
    <w:rsid w:val="005F48E4"/>
    <w:rsid w:val="005F4944"/>
    <w:rsid w:val="005F5992"/>
    <w:rsid w:val="005F604F"/>
    <w:rsid w:val="005F7E89"/>
    <w:rsid w:val="006020A6"/>
    <w:rsid w:val="00602683"/>
    <w:rsid w:val="00603009"/>
    <w:rsid w:val="00603ACF"/>
    <w:rsid w:val="00605D76"/>
    <w:rsid w:val="00605E7D"/>
    <w:rsid w:val="006077AE"/>
    <w:rsid w:val="00612880"/>
    <w:rsid w:val="0061300B"/>
    <w:rsid w:val="006144C4"/>
    <w:rsid w:val="00616611"/>
    <w:rsid w:val="00624B84"/>
    <w:rsid w:val="00625FB6"/>
    <w:rsid w:val="0062699F"/>
    <w:rsid w:val="00627082"/>
    <w:rsid w:val="00632529"/>
    <w:rsid w:val="00634A0B"/>
    <w:rsid w:val="0064090E"/>
    <w:rsid w:val="00642388"/>
    <w:rsid w:val="00642C38"/>
    <w:rsid w:val="00642C78"/>
    <w:rsid w:val="006433C1"/>
    <w:rsid w:val="00645526"/>
    <w:rsid w:val="006471BA"/>
    <w:rsid w:val="00653395"/>
    <w:rsid w:val="0065376C"/>
    <w:rsid w:val="00654766"/>
    <w:rsid w:val="006562E7"/>
    <w:rsid w:val="00656403"/>
    <w:rsid w:val="0065682F"/>
    <w:rsid w:val="00657621"/>
    <w:rsid w:val="00664F82"/>
    <w:rsid w:val="00666CEF"/>
    <w:rsid w:val="00670172"/>
    <w:rsid w:val="006715C2"/>
    <w:rsid w:val="00671B66"/>
    <w:rsid w:val="00671E41"/>
    <w:rsid w:val="00672631"/>
    <w:rsid w:val="006764B4"/>
    <w:rsid w:val="00676E6F"/>
    <w:rsid w:val="00677202"/>
    <w:rsid w:val="00683A4E"/>
    <w:rsid w:val="006853B7"/>
    <w:rsid w:val="00691060"/>
    <w:rsid w:val="0069484B"/>
    <w:rsid w:val="0069634D"/>
    <w:rsid w:val="0069700F"/>
    <w:rsid w:val="006A0D06"/>
    <w:rsid w:val="006A211E"/>
    <w:rsid w:val="006A523A"/>
    <w:rsid w:val="006A5D3B"/>
    <w:rsid w:val="006B0E4E"/>
    <w:rsid w:val="006B1397"/>
    <w:rsid w:val="006B3040"/>
    <w:rsid w:val="006B3C20"/>
    <w:rsid w:val="006B40D5"/>
    <w:rsid w:val="006C14BC"/>
    <w:rsid w:val="006C3B63"/>
    <w:rsid w:val="006C66E9"/>
    <w:rsid w:val="006C6F34"/>
    <w:rsid w:val="006C77F2"/>
    <w:rsid w:val="006D0744"/>
    <w:rsid w:val="006D373C"/>
    <w:rsid w:val="006D4E21"/>
    <w:rsid w:val="006D5789"/>
    <w:rsid w:val="006E0813"/>
    <w:rsid w:val="006E1394"/>
    <w:rsid w:val="006E4EAE"/>
    <w:rsid w:val="006E676B"/>
    <w:rsid w:val="006F056B"/>
    <w:rsid w:val="006F1106"/>
    <w:rsid w:val="006F1AB5"/>
    <w:rsid w:val="006F2027"/>
    <w:rsid w:val="006F2DB8"/>
    <w:rsid w:val="006F3DA3"/>
    <w:rsid w:val="006F46AC"/>
    <w:rsid w:val="006F7BEF"/>
    <w:rsid w:val="00700BA3"/>
    <w:rsid w:val="007011CA"/>
    <w:rsid w:val="007031E9"/>
    <w:rsid w:val="00703439"/>
    <w:rsid w:val="0070379F"/>
    <w:rsid w:val="00715437"/>
    <w:rsid w:val="0071613A"/>
    <w:rsid w:val="00716C12"/>
    <w:rsid w:val="00717919"/>
    <w:rsid w:val="007236B0"/>
    <w:rsid w:val="00725DAA"/>
    <w:rsid w:val="00726477"/>
    <w:rsid w:val="00737FF7"/>
    <w:rsid w:val="0074033D"/>
    <w:rsid w:val="0074104F"/>
    <w:rsid w:val="00742839"/>
    <w:rsid w:val="00742F90"/>
    <w:rsid w:val="00743567"/>
    <w:rsid w:val="007438E9"/>
    <w:rsid w:val="00743D6B"/>
    <w:rsid w:val="00746F83"/>
    <w:rsid w:val="007474C4"/>
    <w:rsid w:val="00747EF9"/>
    <w:rsid w:val="00754E17"/>
    <w:rsid w:val="007565DB"/>
    <w:rsid w:val="00756894"/>
    <w:rsid w:val="007608C4"/>
    <w:rsid w:val="00760FDB"/>
    <w:rsid w:val="00763943"/>
    <w:rsid w:val="00764B1A"/>
    <w:rsid w:val="007668D7"/>
    <w:rsid w:val="007670CC"/>
    <w:rsid w:val="00770E97"/>
    <w:rsid w:val="00772999"/>
    <w:rsid w:val="007744A3"/>
    <w:rsid w:val="00777942"/>
    <w:rsid w:val="00781EC0"/>
    <w:rsid w:val="0078240D"/>
    <w:rsid w:val="00786975"/>
    <w:rsid w:val="00791EF7"/>
    <w:rsid w:val="0079339C"/>
    <w:rsid w:val="007938AC"/>
    <w:rsid w:val="00795187"/>
    <w:rsid w:val="0079618A"/>
    <w:rsid w:val="00797C83"/>
    <w:rsid w:val="007A0108"/>
    <w:rsid w:val="007A10DA"/>
    <w:rsid w:val="007A1356"/>
    <w:rsid w:val="007B01AB"/>
    <w:rsid w:val="007B1449"/>
    <w:rsid w:val="007B2CC6"/>
    <w:rsid w:val="007B3E6E"/>
    <w:rsid w:val="007C0E48"/>
    <w:rsid w:val="007C1772"/>
    <w:rsid w:val="007C4ECD"/>
    <w:rsid w:val="007D1CA2"/>
    <w:rsid w:val="007D2C0A"/>
    <w:rsid w:val="007D3DC7"/>
    <w:rsid w:val="007D4004"/>
    <w:rsid w:val="007D467C"/>
    <w:rsid w:val="007D51CB"/>
    <w:rsid w:val="007D5C5A"/>
    <w:rsid w:val="007D7089"/>
    <w:rsid w:val="007D73BD"/>
    <w:rsid w:val="007E39B2"/>
    <w:rsid w:val="007E75AA"/>
    <w:rsid w:val="007F0125"/>
    <w:rsid w:val="007F17DA"/>
    <w:rsid w:val="007F1D1C"/>
    <w:rsid w:val="007F2102"/>
    <w:rsid w:val="007F5999"/>
    <w:rsid w:val="007F68BC"/>
    <w:rsid w:val="00810D1F"/>
    <w:rsid w:val="00811E18"/>
    <w:rsid w:val="00816D15"/>
    <w:rsid w:val="00822EFB"/>
    <w:rsid w:val="00823DBF"/>
    <w:rsid w:val="008240FD"/>
    <w:rsid w:val="008250D1"/>
    <w:rsid w:val="00827022"/>
    <w:rsid w:val="00827F0C"/>
    <w:rsid w:val="008300F9"/>
    <w:rsid w:val="008306A9"/>
    <w:rsid w:val="00830E43"/>
    <w:rsid w:val="00831C74"/>
    <w:rsid w:val="00836FFD"/>
    <w:rsid w:val="008410E3"/>
    <w:rsid w:val="00843ACF"/>
    <w:rsid w:val="0084402A"/>
    <w:rsid w:val="00844D0B"/>
    <w:rsid w:val="00855486"/>
    <w:rsid w:val="00857D3A"/>
    <w:rsid w:val="00860320"/>
    <w:rsid w:val="00860686"/>
    <w:rsid w:val="0086116E"/>
    <w:rsid w:val="00861976"/>
    <w:rsid w:val="00864933"/>
    <w:rsid w:val="008649DC"/>
    <w:rsid w:val="0086719A"/>
    <w:rsid w:val="008712E4"/>
    <w:rsid w:val="008723F5"/>
    <w:rsid w:val="0087485E"/>
    <w:rsid w:val="008828BB"/>
    <w:rsid w:val="00883A0E"/>
    <w:rsid w:val="00883A53"/>
    <w:rsid w:val="00896740"/>
    <w:rsid w:val="00897E57"/>
    <w:rsid w:val="00897E86"/>
    <w:rsid w:val="008A0335"/>
    <w:rsid w:val="008A1494"/>
    <w:rsid w:val="008A6493"/>
    <w:rsid w:val="008A6AF7"/>
    <w:rsid w:val="008A7870"/>
    <w:rsid w:val="008B0AEF"/>
    <w:rsid w:val="008B0B31"/>
    <w:rsid w:val="008B0C60"/>
    <w:rsid w:val="008B1609"/>
    <w:rsid w:val="008B187D"/>
    <w:rsid w:val="008B191D"/>
    <w:rsid w:val="008B2CF0"/>
    <w:rsid w:val="008B2F25"/>
    <w:rsid w:val="008B5DB5"/>
    <w:rsid w:val="008B6F79"/>
    <w:rsid w:val="008C292D"/>
    <w:rsid w:val="008C3C22"/>
    <w:rsid w:val="008C3D3C"/>
    <w:rsid w:val="008C4286"/>
    <w:rsid w:val="008C5D25"/>
    <w:rsid w:val="008C60CB"/>
    <w:rsid w:val="008C69B9"/>
    <w:rsid w:val="008D4576"/>
    <w:rsid w:val="008D5A9D"/>
    <w:rsid w:val="008D6FC1"/>
    <w:rsid w:val="008E0531"/>
    <w:rsid w:val="008E159B"/>
    <w:rsid w:val="008E377C"/>
    <w:rsid w:val="008E7313"/>
    <w:rsid w:val="008F151A"/>
    <w:rsid w:val="008F1DB3"/>
    <w:rsid w:val="008F2001"/>
    <w:rsid w:val="008F2254"/>
    <w:rsid w:val="008F4DC5"/>
    <w:rsid w:val="008F4F33"/>
    <w:rsid w:val="008F51E7"/>
    <w:rsid w:val="00903F43"/>
    <w:rsid w:val="00904A10"/>
    <w:rsid w:val="0090645E"/>
    <w:rsid w:val="00923E88"/>
    <w:rsid w:val="00926A66"/>
    <w:rsid w:val="00927818"/>
    <w:rsid w:val="00931820"/>
    <w:rsid w:val="009339ED"/>
    <w:rsid w:val="009427EC"/>
    <w:rsid w:val="009452B7"/>
    <w:rsid w:val="00950A68"/>
    <w:rsid w:val="00950B2C"/>
    <w:rsid w:val="009515DD"/>
    <w:rsid w:val="00954E1C"/>
    <w:rsid w:val="00960A84"/>
    <w:rsid w:val="00960A86"/>
    <w:rsid w:val="0097014E"/>
    <w:rsid w:val="00971089"/>
    <w:rsid w:val="00971B60"/>
    <w:rsid w:val="00973AF4"/>
    <w:rsid w:val="00974740"/>
    <w:rsid w:val="00975DCE"/>
    <w:rsid w:val="00980C52"/>
    <w:rsid w:val="00981DF2"/>
    <w:rsid w:val="009849EC"/>
    <w:rsid w:val="009849FE"/>
    <w:rsid w:val="009852C0"/>
    <w:rsid w:val="00986457"/>
    <w:rsid w:val="00990D72"/>
    <w:rsid w:val="00997268"/>
    <w:rsid w:val="009A1662"/>
    <w:rsid w:val="009A1D0E"/>
    <w:rsid w:val="009A3DCE"/>
    <w:rsid w:val="009B0DC5"/>
    <w:rsid w:val="009B131F"/>
    <w:rsid w:val="009B1DF0"/>
    <w:rsid w:val="009B26BE"/>
    <w:rsid w:val="009B42E4"/>
    <w:rsid w:val="009B4746"/>
    <w:rsid w:val="009B5FC3"/>
    <w:rsid w:val="009C086F"/>
    <w:rsid w:val="009C1824"/>
    <w:rsid w:val="009C2E3C"/>
    <w:rsid w:val="009C4425"/>
    <w:rsid w:val="009C50D1"/>
    <w:rsid w:val="009C5EBC"/>
    <w:rsid w:val="009D105A"/>
    <w:rsid w:val="009D139C"/>
    <w:rsid w:val="009D7249"/>
    <w:rsid w:val="009E0304"/>
    <w:rsid w:val="009E0807"/>
    <w:rsid w:val="009E1173"/>
    <w:rsid w:val="009E1365"/>
    <w:rsid w:val="009E1EC3"/>
    <w:rsid w:val="009E1EF0"/>
    <w:rsid w:val="009E270C"/>
    <w:rsid w:val="009E3393"/>
    <w:rsid w:val="009E7B7A"/>
    <w:rsid w:val="009F3BBA"/>
    <w:rsid w:val="009F5F9C"/>
    <w:rsid w:val="009F6470"/>
    <w:rsid w:val="00A01967"/>
    <w:rsid w:val="00A01BEA"/>
    <w:rsid w:val="00A02282"/>
    <w:rsid w:val="00A05021"/>
    <w:rsid w:val="00A0619C"/>
    <w:rsid w:val="00A06A71"/>
    <w:rsid w:val="00A1009A"/>
    <w:rsid w:val="00A15BA5"/>
    <w:rsid w:val="00A17B77"/>
    <w:rsid w:val="00A2011D"/>
    <w:rsid w:val="00A20676"/>
    <w:rsid w:val="00A23478"/>
    <w:rsid w:val="00A24DB3"/>
    <w:rsid w:val="00A31941"/>
    <w:rsid w:val="00A31CE4"/>
    <w:rsid w:val="00A32D78"/>
    <w:rsid w:val="00A34D50"/>
    <w:rsid w:val="00A3514F"/>
    <w:rsid w:val="00A3781B"/>
    <w:rsid w:val="00A43492"/>
    <w:rsid w:val="00A44819"/>
    <w:rsid w:val="00A4496A"/>
    <w:rsid w:val="00A467FD"/>
    <w:rsid w:val="00A530AD"/>
    <w:rsid w:val="00A545A1"/>
    <w:rsid w:val="00A55081"/>
    <w:rsid w:val="00A5562F"/>
    <w:rsid w:val="00A575B1"/>
    <w:rsid w:val="00A6125D"/>
    <w:rsid w:val="00A61552"/>
    <w:rsid w:val="00A62E60"/>
    <w:rsid w:val="00A675ED"/>
    <w:rsid w:val="00A67B7E"/>
    <w:rsid w:val="00A70071"/>
    <w:rsid w:val="00A70E99"/>
    <w:rsid w:val="00A72AC6"/>
    <w:rsid w:val="00A73CC9"/>
    <w:rsid w:val="00A7493B"/>
    <w:rsid w:val="00A74C6C"/>
    <w:rsid w:val="00A7714F"/>
    <w:rsid w:val="00A81653"/>
    <w:rsid w:val="00A828C7"/>
    <w:rsid w:val="00A8584E"/>
    <w:rsid w:val="00A8714E"/>
    <w:rsid w:val="00A87689"/>
    <w:rsid w:val="00A87B14"/>
    <w:rsid w:val="00A93862"/>
    <w:rsid w:val="00A949B6"/>
    <w:rsid w:val="00A94DAF"/>
    <w:rsid w:val="00AA01ED"/>
    <w:rsid w:val="00AA531E"/>
    <w:rsid w:val="00AA535C"/>
    <w:rsid w:val="00AB316E"/>
    <w:rsid w:val="00AB3178"/>
    <w:rsid w:val="00AB6E73"/>
    <w:rsid w:val="00AC02EB"/>
    <w:rsid w:val="00AC344C"/>
    <w:rsid w:val="00AC49A5"/>
    <w:rsid w:val="00AC4CF2"/>
    <w:rsid w:val="00AC71B2"/>
    <w:rsid w:val="00AD062B"/>
    <w:rsid w:val="00AD2016"/>
    <w:rsid w:val="00AD3A7A"/>
    <w:rsid w:val="00AE0CB3"/>
    <w:rsid w:val="00AE1B45"/>
    <w:rsid w:val="00AE1E31"/>
    <w:rsid w:val="00AE28B2"/>
    <w:rsid w:val="00AE6D9F"/>
    <w:rsid w:val="00AE72E6"/>
    <w:rsid w:val="00AF04C9"/>
    <w:rsid w:val="00AF1EA4"/>
    <w:rsid w:val="00AF3943"/>
    <w:rsid w:val="00AF4959"/>
    <w:rsid w:val="00AF5B43"/>
    <w:rsid w:val="00AF7413"/>
    <w:rsid w:val="00B02BD9"/>
    <w:rsid w:val="00B05DF6"/>
    <w:rsid w:val="00B111D0"/>
    <w:rsid w:val="00B117AA"/>
    <w:rsid w:val="00B13548"/>
    <w:rsid w:val="00B165F2"/>
    <w:rsid w:val="00B16F1D"/>
    <w:rsid w:val="00B16FDE"/>
    <w:rsid w:val="00B17B38"/>
    <w:rsid w:val="00B21BED"/>
    <w:rsid w:val="00B22941"/>
    <w:rsid w:val="00B310DF"/>
    <w:rsid w:val="00B3184E"/>
    <w:rsid w:val="00B34724"/>
    <w:rsid w:val="00B409A6"/>
    <w:rsid w:val="00B45899"/>
    <w:rsid w:val="00B47931"/>
    <w:rsid w:val="00B47B53"/>
    <w:rsid w:val="00B50DFF"/>
    <w:rsid w:val="00B52CEB"/>
    <w:rsid w:val="00B62F40"/>
    <w:rsid w:val="00B66161"/>
    <w:rsid w:val="00B71F5A"/>
    <w:rsid w:val="00B73CE9"/>
    <w:rsid w:val="00B74EFE"/>
    <w:rsid w:val="00B7525A"/>
    <w:rsid w:val="00B81F60"/>
    <w:rsid w:val="00B8517C"/>
    <w:rsid w:val="00B905A9"/>
    <w:rsid w:val="00B93D58"/>
    <w:rsid w:val="00B94366"/>
    <w:rsid w:val="00B94A43"/>
    <w:rsid w:val="00B95C3A"/>
    <w:rsid w:val="00BA2A44"/>
    <w:rsid w:val="00BA30FA"/>
    <w:rsid w:val="00BA5739"/>
    <w:rsid w:val="00BA7E3A"/>
    <w:rsid w:val="00BB05D7"/>
    <w:rsid w:val="00BB2B93"/>
    <w:rsid w:val="00BB39C9"/>
    <w:rsid w:val="00BC0D84"/>
    <w:rsid w:val="00BC2B62"/>
    <w:rsid w:val="00BC3460"/>
    <w:rsid w:val="00BC36FB"/>
    <w:rsid w:val="00BC45C1"/>
    <w:rsid w:val="00BD05D4"/>
    <w:rsid w:val="00BD36D5"/>
    <w:rsid w:val="00BD3F03"/>
    <w:rsid w:val="00BD46E0"/>
    <w:rsid w:val="00BD63FB"/>
    <w:rsid w:val="00BE5A88"/>
    <w:rsid w:val="00BE78E3"/>
    <w:rsid w:val="00BF0B2E"/>
    <w:rsid w:val="00BF2502"/>
    <w:rsid w:val="00C11476"/>
    <w:rsid w:val="00C12235"/>
    <w:rsid w:val="00C12E01"/>
    <w:rsid w:val="00C16537"/>
    <w:rsid w:val="00C1748C"/>
    <w:rsid w:val="00C17632"/>
    <w:rsid w:val="00C20023"/>
    <w:rsid w:val="00C20A85"/>
    <w:rsid w:val="00C21603"/>
    <w:rsid w:val="00C22D56"/>
    <w:rsid w:val="00C25E25"/>
    <w:rsid w:val="00C3101C"/>
    <w:rsid w:val="00C31BDE"/>
    <w:rsid w:val="00C3281E"/>
    <w:rsid w:val="00C36F52"/>
    <w:rsid w:val="00C41068"/>
    <w:rsid w:val="00C410C7"/>
    <w:rsid w:val="00C41782"/>
    <w:rsid w:val="00C42263"/>
    <w:rsid w:val="00C42A12"/>
    <w:rsid w:val="00C4304D"/>
    <w:rsid w:val="00C53212"/>
    <w:rsid w:val="00C572FA"/>
    <w:rsid w:val="00C57CE7"/>
    <w:rsid w:val="00C6164C"/>
    <w:rsid w:val="00C617FA"/>
    <w:rsid w:val="00C61B62"/>
    <w:rsid w:val="00C6269D"/>
    <w:rsid w:val="00C63132"/>
    <w:rsid w:val="00C642A0"/>
    <w:rsid w:val="00C658BA"/>
    <w:rsid w:val="00C65982"/>
    <w:rsid w:val="00C667C3"/>
    <w:rsid w:val="00C67530"/>
    <w:rsid w:val="00C7303E"/>
    <w:rsid w:val="00C732BD"/>
    <w:rsid w:val="00C75B80"/>
    <w:rsid w:val="00C775E1"/>
    <w:rsid w:val="00C81FA7"/>
    <w:rsid w:val="00C82508"/>
    <w:rsid w:val="00C84229"/>
    <w:rsid w:val="00C84F9B"/>
    <w:rsid w:val="00C85BCF"/>
    <w:rsid w:val="00C903C5"/>
    <w:rsid w:val="00C909D1"/>
    <w:rsid w:val="00C9412E"/>
    <w:rsid w:val="00C95A72"/>
    <w:rsid w:val="00CA0F70"/>
    <w:rsid w:val="00CA19DC"/>
    <w:rsid w:val="00CA22F9"/>
    <w:rsid w:val="00CA39F3"/>
    <w:rsid w:val="00CA4992"/>
    <w:rsid w:val="00CA5029"/>
    <w:rsid w:val="00CA6CE8"/>
    <w:rsid w:val="00CB3689"/>
    <w:rsid w:val="00CB427D"/>
    <w:rsid w:val="00CB5456"/>
    <w:rsid w:val="00CB61B6"/>
    <w:rsid w:val="00CB7A86"/>
    <w:rsid w:val="00CC2B24"/>
    <w:rsid w:val="00CC6BD5"/>
    <w:rsid w:val="00CC7B45"/>
    <w:rsid w:val="00CC7D26"/>
    <w:rsid w:val="00CC7FAE"/>
    <w:rsid w:val="00CD06A3"/>
    <w:rsid w:val="00CD385D"/>
    <w:rsid w:val="00CD5584"/>
    <w:rsid w:val="00CD5A42"/>
    <w:rsid w:val="00CD7D5B"/>
    <w:rsid w:val="00CE1B8B"/>
    <w:rsid w:val="00CE1C6C"/>
    <w:rsid w:val="00CE3CDA"/>
    <w:rsid w:val="00CE3D95"/>
    <w:rsid w:val="00CE412D"/>
    <w:rsid w:val="00CE66CE"/>
    <w:rsid w:val="00CE7DBA"/>
    <w:rsid w:val="00CF366E"/>
    <w:rsid w:val="00CF3A3A"/>
    <w:rsid w:val="00CF7F2D"/>
    <w:rsid w:val="00D011C5"/>
    <w:rsid w:val="00D06205"/>
    <w:rsid w:val="00D07B29"/>
    <w:rsid w:val="00D127DD"/>
    <w:rsid w:val="00D1292D"/>
    <w:rsid w:val="00D16BED"/>
    <w:rsid w:val="00D24864"/>
    <w:rsid w:val="00D27649"/>
    <w:rsid w:val="00D27EC7"/>
    <w:rsid w:val="00D30D8A"/>
    <w:rsid w:val="00D32396"/>
    <w:rsid w:val="00D33E22"/>
    <w:rsid w:val="00D358F5"/>
    <w:rsid w:val="00D369F1"/>
    <w:rsid w:val="00D37B3F"/>
    <w:rsid w:val="00D40114"/>
    <w:rsid w:val="00D40279"/>
    <w:rsid w:val="00D43A80"/>
    <w:rsid w:val="00D444B1"/>
    <w:rsid w:val="00D47702"/>
    <w:rsid w:val="00D47DC0"/>
    <w:rsid w:val="00D55C46"/>
    <w:rsid w:val="00D57153"/>
    <w:rsid w:val="00D637E9"/>
    <w:rsid w:val="00D63F96"/>
    <w:rsid w:val="00D733F8"/>
    <w:rsid w:val="00D7560D"/>
    <w:rsid w:val="00D76281"/>
    <w:rsid w:val="00D76FB0"/>
    <w:rsid w:val="00D77E78"/>
    <w:rsid w:val="00D80C7D"/>
    <w:rsid w:val="00D81286"/>
    <w:rsid w:val="00D815FE"/>
    <w:rsid w:val="00D81649"/>
    <w:rsid w:val="00D826A7"/>
    <w:rsid w:val="00D833A2"/>
    <w:rsid w:val="00D8475D"/>
    <w:rsid w:val="00D84E67"/>
    <w:rsid w:val="00D87663"/>
    <w:rsid w:val="00D90903"/>
    <w:rsid w:val="00D91571"/>
    <w:rsid w:val="00D91C0D"/>
    <w:rsid w:val="00D955E9"/>
    <w:rsid w:val="00D96044"/>
    <w:rsid w:val="00D9604E"/>
    <w:rsid w:val="00DA0022"/>
    <w:rsid w:val="00DA19C2"/>
    <w:rsid w:val="00DA67C4"/>
    <w:rsid w:val="00DB02E5"/>
    <w:rsid w:val="00DB2884"/>
    <w:rsid w:val="00DB777A"/>
    <w:rsid w:val="00DC1E67"/>
    <w:rsid w:val="00DC3092"/>
    <w:rsid w:val="00DD0B5E"/>
    <w:rsid w:val="00DD16F4"/>
    <w:rsid w:val="00DD330D"/>
    <w:rsid w:val="00DD37A5"/>
    <w:rsid w:val="00DD7882"/>
    <w:rsid w:val="00DE0E38"/>
    <w:rsid w:val="00DE3102"/>
    <w:rsid w:val="00DE76A8"/>
    <w:rsid w:val="00DE7B9B"/>
    <w:rsid w:val="00DE7FCB"/>
    <w:rsid w:val="00DF2440"/>
    <w:rsid w:val="00DF3368"/>
    <w:rsid w:val="00E0028D"/>
    <w:rsid w:val="00E0070E"/>
    <w:rsid w:val="00E009C3"/>
    <w:rsid w:val="00E01736"/>
    <w:rsid w:val="00E01A8E"/>
    <w:rsid w:val="00E01AE9"/>
    <w:rsid w:val="00E02199"/>
    <w:rsid w:val="00E02E6C"/>
    <w:rsid w:val="00E0367C"/>
    <w:rsid w:val="00E0449B"/>
    <w:rsid w:val="00E22013"/>
    <w:rsid w:val="00E24FDE"/>
    <w:rsid w:val="00E25B60"/>
    <w:rsid w:val="00E33045"/>
    <w:rsid w:val="00E34264"/>
    <w:rsid w:val="00E34D52"/>
    <w:rsid w:val="00E36821"/>
    <w:rsid w:val="00E412D7"/>
    <w:rsid w:val="00E429F5"/>
    <w:rsid w:val="00E4407C"/>
    <w:rsid w:val="00E46D12"/>
    <w:rsid w:val="00E47C1C"/>
    <w:rsid w:val="00E500BD"/>
    <w:rsid w:val="00E504CC"/>
    <w:rsid w:val="00E5078F"/>
    <w:rsid w:val="00E5526D"/>
    <w:rsid w:val="00E57C8B"/>
    <w:rsid w:val="00E61755"/>
    <w:rsid w:val="00E63F74"/>
    <w:rsid w:val="00E710CB"/>
    <w:rsid w:val="00E7250B"/>
    <w:rsid w:val="00E72A7B"/>
    <w:rsid w:val="00E801F0"/>
    <w:rsid w:val="00E80348"/>
    <w:rsid w:val="00E803E5"/>
    <w:rsid w:val="00E80910"/>
    <w:rsid w:val="00E82089"/>
    <w:rsid w:val="00E837C1"/>
    <w:rsid w:val="00E8405A"/>
    <w:rsid w:val="00E8568B"/>
    <w:rsid w:val="00E85790"/>
    <w:rsid w:val="00E8617B"/>
    <w:rsid w:val="00E935D6"/>
    <w:rsid w:val="00E94C74"/>
    <w:rsid w:val="00E96230"/>
    <w:rsid w:val="00E96331"/>
    <w:rsid w:val="00EA01F7"/>
    <w:rsid w:val="00EA2240"/>
    <w:rsid w:val="00EA2F3F"/>
    <w:rsid w:val="00EA7504"/>
    <w:rsid w:val="00EB2936"/>
    <w:rsid w:val="00EB6A53"/>
    <w:rsid w:val="00EC0D0F"/>
    <w:rsid w:val="00EC1783"/>
    <w:rsid w:val="00EC6EB7"/>
    <w:rsid w:val="00ED1586"/>
    <w:rsid w:val="00ED2103"/>
    <w:rsid w:val="00ED4A4B"/>
    <w:rsid w:val="00EE2968"/>
    <w:rsid w:val="00EE71D7"/>
    <w:rsid w:val="00EE76CF"/>
    <w:rsid w:val="00EF2099"/>
    <w:rsid w:val="00EF35C5"/>
    <w:rsid w:val="00EF6413"/>
    <w:rsid w:val="00EF7D20"/>
    <w:rsid w:val="00F00ADC"/>
    <w:rsid w:val="00F01C26"/>
    <w:rsid w:val="00F03CA1"/>
    <w:rsid w:val="00F06D49"/>
    <w:rsid w:val="00F101BC"/>
    <w:rsid w:val="00F27FC9"/>
    <w:rsid w:val="00F3185E"/>
    <w:rsid w:val="00F3326E"/>
    <w:rsid w:val="00F33DC0"/>
    <w:rsid w:val="00F43736"/>
    <w:rsid w:val="00F52BF8"/>
    <w:rsid w:val="00F53833"/>
    <w:rsid w:val="00F55056"/>
    <w:rsid w:val="00F5762B"/>
    <w:rsid w:val="00F57999"/>
    <w:rsid w:val="00F62FBE"/>
    <w:rsid w:val="00F63517"/>
    <w:rsid w:val="00F73BE6"/>
    <w:rsid w:val="00F7770C"/>
    <w:rsid w:val="00F80288"/>
    <w:rsid w:val="00F81510"/>
    <w:rsid w:val="00F81AD9"/>
    <w:rsid w:val="00F827AF"/>
    <w:rsid w:val="00F82837"/>
    <w:rsid w:val="00F830D4"/>
    <w:rsid w:val="00F91D3B"/>
    <w:rsid w:val="00F91D56"/>
    <w:rsid w:val="00F93194"/>
    <w:rsid w:val="00F97526"/>
    <w:rsid w:val="00FA1025"/>
    <w:rsid w:val="00FA30CA"/>
    <w:rsid w:val="00FA4630"/>
    <w:rsid w:val="00FA666C"/>
    <w:rsid w:val="00FB2DE7"/>
    <w:rsid w:val="00FB5231"/>
    <w:rsid w:val="00FB5F73"/>
    <w:rsid w:val="00FB772F"/>
    <w:rsid w:val="00FC1A2F"/>
    <w:rsid w:val="00FC1D5F"/>
    <w:rsid w:val="00FC2759"/>
    <w:rsid w:val="00FC2FFC"/>
    <w:rsid w:val="00FC3B86"/>
    <w:rsid w:val="00FC6F4B"/>
    <w:rsid w:val="00FD02D2"/>
    <w:rsid w:val="00FD16F4"/>
    <w:rsid w:val="00FD27DD"/>
    <w:rsid w:val="00FD5921"/>
    <w:rsid w:val="00FD637B"/>
    <w:rsid w:val="00FD6BA8"/>
    <w:rsid w:val="00FD7AE3"/>
    <w:rsid w:val="00FE0F80"/>
    <w:rsid w:val="00FE2474"/>
    <w:rsid w:val="00FE6FBE"/>
    <w:rsid w:val="00FF0098"/>
    <w:rsid w:val="00FF0EF8"/>
    <w:rsid w:val="00FF3AA9"/>
    <w:rsid w:val="00FF3B23"/>
    <w:rsid w:val="00FF47A5"/>
    <w:rsid w:val="00FF5278"/>
    <w:rsid w:val="00FF5608"/>
    <w:rsid w:val="00FF76F9"/>
    <w:rsid w:val="00FF773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829BA"/>
  <w15:docId w15:val="{380B70A3-8441-4F98-ABA0-CF448ADA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87689"/>
    <w:pPr>
      <w:ind w:left="720"/>
      <w:contextualSpacing/>
    </w:pPr>
  </w:style>
  <w:style w:type="paragraph" w:styleId="Header">
    <w:name w:val="header"/>
    <w:basedOn w:val="Normal"/>
    <w:link w:val="HeaderChar"/>
    <w:uiPriority w:val="99"/>
    <w:unhideWhenUsed/>
    <w:rsid w:val="007F5999"/>
    <w:pPr>
      <w:tabs>
        <w:tab w:val="center" w:pos="4513"/>
        <w:tab w:val="right" w:pos="9026"/>
      </w:tabs>
      <w:spacing w:line="240" w:lineRule="auto"/>
    </w:pPr>
  </w:style>
  <w:style w:type="character" w:customStyle="1" w:styleId="HeaderChar">
    <w:name w:val="Header Char"/>
    <w:basedOn w:val="DefaultParagraphFont"/>
    <w:link w:val="Header"/>
    <w:uiPriority w:val="99"/>
    <w:rsid w:val="007F5999"/>
    <w:rPr>
      <w:lang w:val="en-GB"/>
    </w:rPr>
  </w:style>
  <w:style w:type="paragraph" w:styleId="Footer">
    <w:name w:val="footer"/>
    <w:basedOn w:val="Normal"/>
    <w:link w:val="FooterChar"/>
    <w:uiPriority w:val="99"/>
    <w:unhideWhenUsed/>
    <w:rsid w:val="007F5999"/>
    <w:pPr>
      <w:tabs>
        <w:tab w:val="center" w:pos="4513"/>
        <w:tab w:val="right" w:pos="9026"/>
      </w:tabs>
      <w:spacing w:line="240" w:lineRule="auto"/>
    </w:pPr>
  </w:style>
  <w:style w:type="character" w:customStyle="1" w:styleId="FooterChar">
    <w:name w:val="Footer Char"/>
    <w:basedOn w:val="DefaultParagraphFont"/>
    <w:link w:val="Footer"/>
    <w:uiPriority w:val="99"/>
    <w:rsid w:val="007F5999"/>
    <w:rPr>
      <w:lang w:val="en-GB"/>
    </w:rPr>
  </w:style>
  <w:style w:type="character" w:styleId="Hyperlink">
    <w:name w:val="Hyperlink"/>
    <w:basedOn w:val="DefaultParagraphFont"/>
    <w:uiPriority w:val="99"/>
    <w:semiHidden/>
    <w:unhideWhenUsed/>
    <w:rsid w:val="00567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1611">
      <w:bodyDiv w:val="1"/>
      <w:marLeft w:val="0"/>
      <w:marRight w:val="0"/>
      <w:marTop w:val="0"/>
      <w:marBottom w:val="0"/>
      <w:divBdr>
        <w:top w:val="none" w:sz="0" w:space="0" w:color="auto"/>
        <w:left w:val="none" w:sz="0" w:space="0" w:color="auto"/>
        <w:bottom w:val="none" w:sz="0" w:space="0" w:color="auto"/>
        <w:right w:val="none" w:sz="0" w:space="0" w:color="auto"/>
      </w:divBdr>
    </w:div>
    <w:div w:id="256058481">
      <w:bodyDiv w:val="1"/>
      <w:marLeft w:val="0"/>
      <w:marRight w:val="0"/>
      <w:marTop w:val="0"/>
      <w:marBottom w:val="0"/>
      <w:divBdr>
        <w:top w:val="none" w:sz="0" w:space="0" w:color="auto"/>
        <w:left w:val="none" w:sz="0" w:space="0" w:color="auto"/>
        <w:bottom w:val="none" w:sz="0" w:space="0" w:color="auto"/>
        <w:right w:val="none" w:sz="0" w:space="0" w:color="auto"/>
      </w:divBdr>
    </w:div>
    <w:div w:id="476070393">
      <w:bodyDiv w:val="1"/>
      <w:marLeft w:val="0"/>
      <w:marRight w:val="0"/>
      <w:marTop w:val="0"/>
      <w:marBottom w:val="0"/>
      <w:divBdr>
        <w:top w:val="none" w:sz="0" w:space="0" w:color="auto"/>
        <w:left w:val="none" w:sz="0" w:space="0" w:color="auto"/>
        <w:bottom w:val="none" w:sz="0" w:space="0" w:color="auto"/>
        <w:right w:val="none" w:sz="0" w:space="0" w:color="auto"/>
      </w:divBdr>
      <w:divsChild>
        <w:div w:id="772360965">
          <w:marLeft w:val="-90"/>
          <w:marRight w:val="-90"/>
          <w:marTop w:val="0"/>
          <w:marBottom w:val="0"/>
          <w:divBdr>
            <w:top w:val="none" w:sz="0" w:space="0" w:color="auto"/>
            <w:left w:val="none" w:sz="0" w:space="0" w:color="auto"/>
            <w:bottom w:val="none" w:sz="0" w:space="0" w:color="auto"/>
            <w:right w:val="none" w:sz="0" w:space="0" w:color="auto"/>
          </w:divBdr>
          <w:divsChild>
            <w:div w:id="2122021214">
              <w:marLeft w:val="0"/>
              <w:marRight w:val="0"/>
              <w:marTop w:val="0"/>
              <w:marBottom w:val="0"/>
              <w:divBdr>
                <w:top w:val="none" w:sz="0" w:space="0" w:color="auto"/>
                <w:left w:val="none" w:sz="0" w:space="0" w:color="auto"/>
                <w:bottom w:val="none" w:sz="0" w:space="0" w:color="auto"/>
                <w:right w:val="none" w:sz="0" w:space="0" w:color="auto"/>
              </w:divBdr>
              <w:divsChild>
                <w:div w:id="14530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219">
          <w:marLeft w:val="-90"/>
          <w:marRight w:val="-90"/>
          <w:marTop w:val="0"/>
          <w:marBottom w:val="0"/>
          <w:divBdr>
            <w:top w:val="none" w:sz="0" w:space="0" w:color="auto"/>
            <w:left w:val="none" w:sz="0" w:space="0" w:color="auto"/>
            <w:bottom w:val="none" w:sz="0" w:space="0" w:color="auto"/>
            <w:right w:val="none" w:sz="0" w:space="0" w:color="auto"/>
          </w:divBdr>
          <w:divsChild>
            <w:div w:id="784926633">
              <w:marLeft w:val="0"/>
              <w:marRight w:val="0"/>
              <w:marTop w:val="0"/>
              <w:marBottom w:val="0"/>
              <w:divBdr>
                <w:top w:val="none" w:sz="0" w:space="0" w:color="auto"/>
                <w:left w:val="none" w:sz="0" w:space="0" w:color="auto"/>
                <w:bottom w:val="none" w:sz="0" w:space="0" w:color="auto"/>
                <w:right w:val="none" w:sz="0" w:space="0" w:color="auto"/>
              </w:divBdr>
            </w:div>
            <w:div w:id="204487826">
              <w:marLeft w:val="0"/>
              <w:marRight w:val="0"/>
              <w:marTop w:val="0"/>
              <w:marBottom w:val="0"/>
              <w:divBdr>
                <w:top w:val="none" w:sz="0" w:space="0" w:color="auto"/>
                <w:left w:val="none" w:sz="0" w:space="0" w:color="auto"/>
                <w:bottom w:val="none" w:sz="0" w:space="0" w:color="auto"/>
                <w:right w:val="none" w:sz="0" w:space="0" w:color="auto"/>
              </w:divBdr>
              <w:divsChild>
                <w:div w:id="15474330">
                  <w:marLeft w:val="0"/>
                  <w:marRight w:val="0"/>
                  <w:marTop w:val="0"/>
                  <w:marBottom w:val="0"/>
                  <w:divBdr>
                    <w:top w:val="none" w:sz="0" w:space="0" w:color="auto"/>
                    <w:left w:val="none" w:sz="0" w:space="0" w:color="auto"/>
                    <w:bottom w:val="none" w:sz="0" w:space="0" w:color="auto"/>
                    <w:right w:val="none" w:sz="0" w:space="0" w:color="auto"/>
                  </w:divBdr>
                  <w:divsChild>
                    <w:div w:id="18582771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03790516">
      <w:bodyDiv w:val="1"/>
      <w:marLeft w:val="0"/>
      <w:marRight w:val="0"/>
      <w:marTop w:val="0"/>
      <w:marBottom w:val="0"/>
      <w:divBdr>
        <w:top w:val="none" w:sz="0" w:space="0" w:color="auto"/>
        <w:left w:val="none" w:sz="0" w:space="0" w:color="auto"/>
        <w:bottom w:val="none" w:sz="0" w:space="0" w:color="auto"/>
        <w:right w:val="none" w:sz="0" w:space="0" w:color="auto"/>
      </w:divBdr>
    </w:div>
    <w:div w:id="649821283">
      <w:bodyDiv w:val="1"/>
      <w:marLeft w:val="0"/>
      <w:marRight w:val="0"/>
      <w:marTop w:val="0"/>
      <w:marBottom w:val="0"/>
      <w:divBdr>
        <w:top w:val="none" w:sz="0" w:space="0" w:color="auto"/>
        <w:left w:val="none" w:sz="0" w:space="0" w:color="auto"/>
        <w:bottom w:val="none" w:sz="0" w:space="0" w:color="auto"/>
        <w:right w:val="none" w:sz="0" w:space="0" w:color="auto"/>
      </w:divBdr>
    </w:div>
    <w:div w:id="967590056">
      <w:bodyDiv w:val="1"/>
      <w:marLeft w:val="0"/>
      <w:marRight w:val="0"/>
      <w:marTop w:val="0"/>
      <w:marBottom w:val="0"/>
      <w:divBdr>
        <w:top w:val="none" w:sz="0" w:space="0" w:color="auto"/>
        <w:left w:val="none" w:sz="0" w:space="0" w:color="auto"/>
        <w:bottom w:val="none" w:sz="0" w:space="0" w:color="auto"/>
        <w:right w:val="none" w:sz="0" w:space="0" w:color="auto"/>
      </w:divBdr>
    </w:div>
    <w:div w:id="1102455806">
      <w:bodyDiv w:val="1"/>
      <w:marLeft w:val="0"/>
      <w:marRight w:val="0"/>
      <w:marTop w:val="0"/>
      <w:marBottom w:val="0"/>
      <w:divBdr>
        <w:top w:val="none" w:sz="0" w:space="0" w:color="auto"/>
        <w:left w:val="none" w:sz="0" w:space="0" w:color="auto"/>
        <w:bottom w:val="none" w:sz="0" w:space="0" w:color="auto"/>
        <w:right w:val="none" w:sz="0" w:space="0" w:color="auto"/>
      </w:divBdr>
    </w:div>
    <w:div w:id="1162702886">
      <w:bodyDiv w:val="1"/>
      <w:marLeft w:val="0"/>
      <w:marRight w:val="0"/>
      <w:marTop w:val="0"/>
      <w:marBottom w:val="0"/>
      <w:divBdr>
        <w:top w:val="none" w:sz="0" w:space="0" w:color="auto"/>
        <w:left w:val="none" w:sz="0" w:space="0" w:color="auto"/>
        <w:bottom w:val="none" w:sz="0" w:space="0" w:color="auto"/>
        <w:right w:val="none" w:sz="0" w:space="0" w:color="auto"/>
      </w:divBdr>
    </w:div>
    <w:div w:id="1173956110">
      <w:bodyDiv w:val="1"/>
      <w:marLeft w:val="0"/>
      <w:marRight w:val="0"/>
      <w:marTop w:val="0"/>
      <w:marBottom w:val="0"/>
      <w:divBdr>
        <w:top w:val="none" w:sz="0" w:space="0" w:color="auto"/>
        <w:left w:val="none" w:sz="0" w:space="0" w:color="auto"/>
        <w:bottom w:val="none" w:sz="0" w:space="0" w:color="auto"/>
        <w:right w:val="none" w:sz="0" w:space="0" w:color="auto"/>
      </w:divBdr>
    </w:div>
    <w:div w:id="1327787887">
      <w:bodyDiv w:val="1"/>
      <w:marLeft w:val="0"/>
      <w:marRight w:val="0"/>
      <w:marTop w:val="0"/>
      <w:marBottom w:val="0"/>
      <w:divBdr>
        <w:top w:val="none" w:sz="0" w:space="0" w:color="auto"/>
        <w:left w:val="none" w:sz="0" w:space="0" w:color="auto"/>
        <w:bottom w:val="none" w:sz="0" w:space="0" w:color="auto"/>
        <w:right w:val="none" w:sz="0" w:space="0" w:color="auto"/>
      </w:divBdr>
    </w:div>
    <w:div w:id="1469661867">
      <w:bodyDiv w:val="1"/>
      <w:marLeft w:val="0"/>
      <w:marRight w:val="0"/>
      <w:marTop w:val="0"/>
      <w:marBottom w:val="0"/>
      <w:divBdr>
        <w:top w:val="none" w:sz="0" w:space="0" w:color="auto"/>
        <w:left w:val="none" w:sz="0" w:space="0" w:color="auto"/>
        <w:bottom w:val="none" w:sz="0" w:space="0" w:color="auto"/>
        <w:right w:val="none" w:sz="0" w:space="0" w:color="auto"/>
      </w:divBdr>
      <w:divsChild>
        <w:div w:id="1571769840">
          <w:marLeft w:val="-90"/>
          <w:marRight w:val="-90"/>
          <w:marTop w:val="0"/>
          <w:marBottom w:val="0"/>
          <w:divBdr>
            <w:top w:val="none" w:sz="0" w:space="0" w:color="auto"/>
            <w:left w:val="none" w:sz="0" w:space="0" w:color="auto"/>
            <w:bottom w:val="none" w:sz="0" w:space="0" w:color="auto"/>
            <w:right w:val="none" w:sz="0" w:space="0" w:color="auto"/>
          </w:divBdr>
          <w:divsChild>
            <w:div w:id="1854343421">
              <w:marLeft w:val="0"/>
              <w:marRight w:val="0"/>
              <w:marTop w:val="0"/>
              <w:marBottom w:val="0"/>
              <w:divBdr>
                <w:top w:val="none" w:sz="0" w:space="0" w:color="auto"/>
                <w:left w:val="none" w:sz="0" w:space="0" w:color="auto"/>
                <w:bottom w:val="none" w:sz="0" w:space="0" w:color="auto"/>
                <w:right w:val="none" w:sz="0" w:space="0" w:color="auto"/>
              </w:divBdr>
              <w:divsChild>
                <w:div w:id="17308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673">
          <w:marLeft w:val="-90"/>
          <w:marRight w:val="-90"/>
          <w:marTop w:val="0"/>
          <w:marBottom w:val="0"/>
          <w:divBdr>
            <w:top w:val="none" w:sz="0" w:space="0" w:color="auto"/>
            <w:left w:val="none" w:sz="0" w:space="0" w:color="auto"/>
            <w:bottom w:val="none" w:sz="0" w:space="0" w:color="auto"/>
            <w:right w:val="none" w:sz="0" w:space="0" w:color="auto"/>
          </w:divBdr>
          <w:divsChild>
            <w:div w:id="64302877">
              <w:marLeft w:val="0"/>
              <w:marRight w:val="0"/>
              <w:marTop w:val="0"/>
              <w:marBottom w:val="0"/>
              <w:divBdr>
                <w:top w:val="none" w:sz="0" w:space="0" w:color="auto"/>
                <w:left w:val="none" w:sz="0" w:space="0" w:color="auto"/>
                <w:bottom w:val="none" w:sz="0" w:space="0" w:color="auto"/>
                <w:right w:val="none" w:sz="0" w:space="0" w:color="auto"/>
              </w:divBdr>
            </w:div>
            <w:div w:id="269508053">
              <w:marLeft w:val="0"/>
              <w:marRight w:val="0"/>
              <w:marTop w:val="0"/>
              <w:marBottom w:val="0"/>
              <w:divBdr>
                <w:top w:val="none" w:sz="0" w:space="0" w:color="auto"/>
                <w:left w:val="none" w:sz="0" w:space="0" w:color="auto"/>
                <w:bottom w:val="none" w:sz="0" w:space="0" w:color="auto"/>
                <w:right w:val="none" w:sz="0" w:space="0" w:color="auto"/>
              </w:divBdr>
              <w:divsChild>
                <w:div w:id="420836100">
                  <w:marLeft w:val="0"/>
                  <w:marRight w:val="0"/>
                  <w:marTop w:val="0"/>
                  <w:marBottom w:val="0"/>
                  <w:divBdr>
                    <w:top w:val="none" w:sz="0" w:space="0" w:color="auto"/>
                    <w:left w:val="none" w:sz="0" w:space="0" w:color="auto"/>
                    <w:bottom w:val="none" w:sz="0" w:space="0" w:color="auto"/>
                    <w:right w:val="none" w:sz="0" w:space="0" w:color="auto"/>
                  </w:divBdr>
                  <w:divsChild>
                    <w:div w:id="1455118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72747612">
      <w:bodyDiv w:val="1"/>
      <w:marLeft w:val="0"/>
      <w:marRight w:val="0"/>
      <w:marTop w:val="0"/>
      <w:marBottom w:val="0"/>
      <w:divBdr>
        <w:top w:val="none" w:sz="0" w:space="0" w:color="auto"/>
        <w:left w:val="none" w:sz="0" w:space="0" w:color="auto"/>
        <w:bottom w:val="none" w:sz="0" w:space="0" w:color="auto"/>
        <w:right w:val="none" w:sz="0" w:space="0" w:color="auto"/>
      </w:divBdr>
    </w:div>
    <w:div w:id="1592352918">
      <w:bodyDiv w:val="1"/>
      <w:marLeft w:val="0"/>
      <w:marRight w:val="0"/>
      <w:marTop w:val="0"/>
      <w:marBottom w:val="0"/>
      <w:divBdr>
        <w:top w:val="none" w:sz="0" w:space="0" w:color="auto"/>
        <w:left w:val="none" w:sz="0" w:space="0" w:color="auto"/>
        <w:bottom w:val="none" w:sz="0" w:space="0" w:color="auto"/>
        <w:right w:val="none" w:sz="0" w:space="0" w:color="auto"/>
      </w:divBdr>
    </w:div>
    <w:div w:id="1644234607">
      <w:bodyDiv w:val="1"/>
      <w:marLeft w:val="0"/>
      <w:marRight w:val="0"/>
      <w:marTop w:val="0"/>
      <w:marBottom w:val="0"/>
      <w:divBdr>
        <w:top w:val="none" w:sz="0" w:space="0" w:color="auto"/>
        <w:left w:val="none" w:sz="0" w:space="0" w:color="auto"/>
        <w:bottom w:val="none" w:sz="0" w:space="0" w:color="auto"/>
        <w:right w:val="none" w:sz="0" w:space="0" w:color="auto"/>
      </w:divBdr>
    </w:div>
    <w:div w:id="1815902124">
      <w:bodyDiv w:val="1"/>
      <w:marLeft w:val="0"/>
      <w:marRight w:val="0"/>
      <w:marTop w:val="0"/>
      <w:marBottom w:val="0"/>
      <w:divBdr>
        <w:top w:val="none" w:sz="0" w:space="0" w:color="auto"/>
        <w:left w:val="none" w:sz="0" w:space="0" w:color="auto"/>
        <w:bottom w:val="none" w:sz="0" w:space="0" w:color="auto"/>
        <w:right w:val="none" w:sz="0" w:space="0" w:color="auto"/>
      </w:divBdr>
    </w:div>
    <w:div w:id="1847941982">
      <w:bodyDiv w:val="1"/>
      <w:marLeft w:val="0"/>
      <w:marRight w:val="0"/>
      <w:marTop w:val="0"/>
      <w:marBottom w:val="0"/>
      <w:divBdr>
        <w:top w:val="none" w:sz="0" w:space="0" w:color="auto"/>
        <w:left w:val="none" w:sz="0" w:space="0" w:color="auto"/>
        <w:bottom w:val="none" w:sz="0" w:space="0" w:color="auto"/>
        <w:right w:val="none" w:sz="0" w:space="0" w:color="auto"/>
      </w:divBdr>
    </w:div>
    <w:div w:id="1861554066">
      <w:bodyDiv w:val="1"/>
      <w:marLeft w:val="0"/>
      <w:marRight w:val="0"/>
      <w:marTop w:val="0"/>
      <w:marBottom w:val="0"/>
      <w:divBdr>
        <w:top w:val="none" w:sz="0" w:space="0" w:color="auto"/>
        <w:left w:val="none" w:sz="0" w:space="0" w:color="auto"/>
        <w:bottom w:val="none" w:sz="0" w:space="0" w:color="auto"/>
        <w:right w:val="none" w:sz="0" w:space="0" w:color="auto"/>
      </w:divBdr>
    </w:div>
    <w:div w:id="1956599569">
      <w:bodyDiv w:val="1"/>
      <w:marLeft w:val="0"/>
      <w:marRight w:val="0"/>
      <w:marTop w:val="0"/>
      <w:marBottom w:val="0"/>
      <w:divBdr>
        <w:top w:val="none" w:sz="0" w:space="0" w:color="auto"/>
        <w:left w:val="none" w:sz="0" w:space="0" w:color="auto"/>
        <w:bottom w:val="none" w:sz="0" w:space="0" w:color="auto"/>
        <w:right w:val="none" w:sz="0" w:space="0" w:color="auto"/>
      </w:divBdr>
    </w:div>
    <w:div w:id="2044817500">
      <w:bodyDiv w:val="1"/>
      <w:marLeft w:val="0"/>
      <w:marRight w:val="0"/>
      <w:marTop w:val="0"/>
      <w:marBottom w:val="0"/>
      <w:divBdr>
        <w:top w:val="none" w:sz="0" w:space="0" w:color="auto"/>
        <w:left w:val="none" w:sz="0" w:space="0" w:color="auto"/>
        <w:bottom w:val="none" w:sz="0" w:space="0" w:color="auto"/>
        <w:right w:val="none" w:sz="0" w:space="0" w:color="auto"/>
      </w:divBdr>
    </w:div>
    <w:div w:id="2062753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OneDrive\Documents\Custom%20Office%20Templates\Beacons%20Creative%20Wales%20Ltd%20Meeting-Minu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1c5404-c1ca-41d1-ad31-d90428483ce8">
      <Terms xmlns="http://schemas.microsoft.com/office/infopath/2007/PartnerControls"/>
    </lcf76f155ced4ddcb4097134ff3c332f>
    <TaxCatchAll xmlns="a2d50c12-a46e-43dc-b50d-d0bc50e417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1500A289F0046978205F0FA64FE1B" ma:contentTypeVersion="14" ma:contentTypeDescription="Create a new document." ma:contentTypeScope="" ma:versionID="c71f5f1b21590d154979a24d9d748d1d">
  <xsd:schema xmlns:xsd="http://www.w3.org/2001/XMLSchema" xmlns:xs="http://www.w3.org/2001/XMLSchema" xmlns:p="http://schemas.microsoft.com/office/2006/metadata/properties" xmlns:ns2="c21c5404-c1ca-41d1-ad31-d90428483ce8" xmlns:ns3="a2d50c12-a46e-43dc-b50d-d0bc50e417ba" targetNamespace="http://schemas.microsoft.com/office/2006/metadata/properties" ma:root="true" ma:fieldsID="d90654741e654b4fba16b74239259275" ns2:_="" ns3:_="">
    <xsd:import namespace="c21c5404-c1ca-41d1-ad31-d90428483ce8"/>
    <xsd:import namespace="a2d50c12-a46e-43dc-b50d-d0bc50e417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5404-c1ca-41d1-ad31-d90428483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82f727-5a99-4faf-b839-ebcd9398234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50c12-a46e-43dc-b50d-d0bc50e417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4b5dfe9-6b2d-4662-9861-d590a995bdc4}" ma:internalName="TaxCatchAll" ma:showField="CatchAllData" ma:web="a2d50c12-a46e-43dc-b50d-d0bc50e41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F704F-6A13-4483-99C9-F0D9D862B83B}">
  <ds:schemaRefs>
    <ds:schemaRef ds:uri="http://schemas.microsoft.com/office/2006/metadata/properties"/>
    <ds:schemaRef ds:uri="http://schemas.microsoft.com/office/infopath/2007/PartnerControls"/>
    <ds:schemaRef ds:uri="c21c5404-c1ca-41d1-ad31-d90428483ce8"/>
    <ds:schemaRef ds:uri="a2d50c12-a46e-43dc-b50d-d0bc50e417ba"/>
  </ds:schemaRefs>
</ds:datastoreItem>
</file>

<file path=customXml/itemProps2.xml><?xml version="1.0" encoding="utf-8"?>
<ds:datastoreItem xmlns:ds="http://schemas.openxmlformats.org/officeDocument/2006/customXml" ds:itemID="{EE5DBC70-AA9A-4E37-820C-E208A4F62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5404-c1ca-41d1-ad31-d90428483ce8"/>
    <ds:schemaRef ds:uri="a2d50c12-a46e-43dc-b50d-d0bc50e41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1403F-41AF-41EA-9FF3-D9066434B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Beacons Creative Wales Ltd Meeting-Minutes-Template.dotx</Template>
  <TotalTime>2908</TotalTime>
  <Pages>6</Pages>
  <Words>2478</Words>
  <Characters>11691</Characters>
  <Application>Microsoft Office Word</Application>
  <DocSecurity>0</DocSecurity>
  <Lines>489</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Thomas</dc:creator>
  <cp:lastModifiedBy>Keren Bender</cp:lastModifiedBy>
  <cp:revision>326</cp:revision>
  <cp:lastPrinted>2024-09-24T09:03:00Z</cp:lastPrinted>
  <dcterms:created xsi:type="dcterms:W3CDTF">2025-04-16T17:24:00Z</dcterms:created>
  <dcterms:modified xsi:type="dcterms:W3CDTF">2025-04-18T18:17:00Z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6998ff5aa93ee354af7017c0ff8e05768eb44135e99bcfc15c30e55a50fc498f</vt:lpwstr>
  </property>
  <property fmtid="{D5CDD505-2E9C-101B-9397-08002B2CF9AE}" pid="3" name="MediaServiceImageTags">
    <vt:lpwstr/>
  </property>
  <property fmtid="{D5CDD505-2E9C-101B-9397-08002B2CF9AE}" pid="4" name="ContentTypeId">
    <vt:lpwstr>0x010100AD51500A289F0046978205F0FA64FE1B</vt:lpwstr>
  </property>
</Properties>
</file>